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4183743"/>
        <w:lock w:val="sdtContentLocked"/>
        <w:placeholder>
          <w:docPart w:val="27AC36239641496AAC31CABA2BFB56FC"/>
        </w:placeholder>
      </w:sdtPr>
      <w:sdtContent>
        <w:p w14:paraId="12313BA7" w14:textId="72ECABE9" w:rsidR="005D0924" w:rsidRDefault="002769AB" w:rsidP="00240892">
          <w:pPr>
            <w:pStyle w:val="TITLEATCOVERPAGE"/>
          </w:pPr>
          <w:r>
            <w:rPr>
              <w:noProof/>
            </w:rPr>
            <w:drawing>
              <wp:inline distT="0" distB="0" distL="0" distR="0" wp14:anchorId="7C8BF6BD" wp14:editId="20859C7C">
                <wp:extent cx="2228850" cy="1819275"/>
                <wp:effectExtent l="0" t="0" r="0" b="9525"/>
                <wp:docPr id="1466579434" name="Picture 1" descr="A black logo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6579434" name="Picture 1" descr="A black logo with text&#10;&#10;Description automatically generated"/>
                        <pic:cNvPicPr>
                          <a:picLocks/>
                        </pic:cNvPicPr>
                      </pic:nvPicPr>
                      <pic:blipFill rotWithShape="1">
                        <a:blip r:embed="rId8" cstate="print">
                          <a:extLst>
                            <a:ext uri="{28A0092B-C50C-407E-A947-70E740481C1C}">
                              <a14:useLocalDpi xmlns:a14="http://schemas.microsoft.com/office/drawing/2010/main" val="0"/>
                            </a:ext>
                          </a:extLst>
                        </a:blip>
                        <a:srcRect b="14393"/>
                        <a:stretch/>
                      </pic:blipFill>
                      <pic:spPr bwMode="auto">
                        <a:xfrm>
                          <a:off x="0" y="0"/>
                          <a:ext cx="2228850" cy="181927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alias w:val="Title"/>
        <w:tag w:val="Title"/>
        <w:id w:val="382598545"/>
        <w:lock w:val="sdtLocked"/>
        <w:placeholder>
          <w:docPart w:val="B29BA7B5DC7F433C9B061B606C09A3CB"/>
        </w:placeholder>
      </w:sdtPr>
      <w:sdtContent>
        <w:p w14:paraId="05CA410D" w14:textId="77777777" w:rsidR="00CF4824" w:rsidRDefault="00D06601" w:rsidP="000B61C4">
          <w:pPr>
            <w:pStyle w:val="TITLEATCOVERPAGE"/>
          </w:pPr>
          <w:r>
            <w:t>TITLE</w:t>
          </w:r>
        </w:p>
        <w:p w14:paraId="3B2E38DC" w14:textId="77777777" w:rsidR="00D06601" w:rsidRDefault="00D06601" w:rsidP="000B61C4">
          <w:pPr>
            <w:pStyle w:val="TITLEATCOVERPAGE"/>
          </w:pPr>
          <w:r>
            <w:t>TITLE</w:t>
          </w:r>
        </w:p>
        <w:p w14:paraId="77481F0B" w14:textId="77777777" w:rsidR="00D06601" w:rsidRDefault="00D06601" w:rsidP="000B61C4">
          <w:pPr>
            <w:pStyle w:val="TITLEATCOVERPAGE"/>
          </w:pPr>
          <w:r>
            <w:t>TITLE</w:t>
          </w:r>
        </w:p>
        <w:p w14:paraId="24DBE202" w14:textId="77777777" w:rsidR="000B61C4" w:rsidRDefault="00D06601" w:rsidP="00E04B3B">
          <w:pPr>
            <w:pStyle w:val="TITLEATCOVERPAGE"/>
          </w:pPr>
          <w:r w:rsidRPr="00E04B3B">
            <w:t>TITLE</w:t>
          </w:r>
        </w:p>
      </w:sdtContent>
    </w:sdt>
    <w:sdt>
      <w:sdtPr>
        <w:alias w:val="Space"/>
        <w:tag w:val="Space"/>
        <w:id w:val="-302697136"/>
        <w:lock w:val="sdtContentLocked"/>
        <w:placeholder>
          <w:docPart w:val="B29BA7B5DC7F433C9B061B606C09A3CB"/>
        </w:placeholder>
      </w:sdtPr>
      <w:sdtContent>
        <w:p w14:paraId="227A27B1" w14:textId="77777777" w:rsidR="006A091F" w:rsidRPr="00C03D7F" w:rsidRDefault="006A091F" w:rsidP="00E04B3B">
          <w:pPr>
            <w:pStyle w:val="STUDENTNAMEPROGRAMMENAMEKULLIYYAHNAME"/>
          </w:pPr>
        </w:p>
        <w:p w14:paraId="43517749" w14:textId="77777777" w:rsidR="006A091F" w:rsidRPr="00C03D7F" w:rsidRDefault="006A091F" w:rsidP="00E04B3B">
          <w:pPr>
            <w:pStyle w:val="STUDENTNAMEPROGRAMMENAMEKULLIYYAHNAME"/>
          </w:pPr>
        </w:p>
        <w:p w14:paraId="2759F806" w14:textId="77777777" w:rsidR="006A091F" w:rsidRPr="00C03D7F" w:rsidRDefault="006A091F" w:rsidP="00E04B3B">
          <w:pPr>
            <w:pStyle w:val="STUDENTNAMEPROGRAMMENAMEKULLIYYAHNAME"/>
          </w:pPr>
        </w:p>
        <w:p w14:paraId="418CC31D" w14:textId="77777777" w:rsidR="006A091F" w:rsidRPr="00C03D7F" w:rsidRDefault="006A091F" w:rsidP="00E04B3B">
          <w:pPr>
            <w:pStyle w:val="STUDENTNAMEPROGRAMMENAMEKULLIYYAHNAME"/>
          </w:pPr>
        </w:p>
        <w:p w14:paraId="50260D92" w14:textId="77777777" w:rsidR="006A091F" w:rsidRDefault="006A091F" w:rsidP="00E04B3B">
          <w:pPr>
            <w:pStyle w:val="STUDENTNAMEPROGRAMMENAMEKULLIYYAHNAME"/>
          </w:pPr>
        </w:p>
        <w:p w14:paraId="5EE3724E" w14:textId="77777777" w:rsidR="00C03D7F" w:rsidRPr="00C03D7F" w:rsidRDefault="00000000" w:rsidP="00E04B3B">
          <w:pPr>
            <w:pStyle w:val="STUDENTNAMEPROGRAMMENAMEKULLIYYAHNAME"/>
          </w:pPr>
        </w:p>
      </w:sdtContent>
    </w:sdt>
    <w:sdt>
      <w:sdtPr>
        <w:alias w:val="Student Name"/>
        <w:tag w:val="Student Name"/>
        <w:id w:val="-1288968266"/>
        <w:lock w:val="sdtLocked"/>
        <w:placeholder>
          <w:docPart w:val="49E17DD6FD6A437B850DC551067B3FA4"/>
        </w:placeholder>
      </w:sdtPr>
      <w:sdtContent>
        <w:p w14:paraId="56A4F320" w14:textId="77777777" w:rsidR="007B31AF" w:rsidRDefault="000B61C4" w:rsidP="00C03D7F">
          <w:pPr>
            <w:pStyle w:val="STUDENTNAMEPROGRAMMENAMEKULLIYYAHNAME"/>
          </w:pPr>
          <w:r>
            <w:t>STUDENT NAME</w:t>
          </w:r>
        </w:p>
      </w:sdtContent>
    </w:sdt>
    <w:sdt>
      <w:sdtPr>
        <w:id w:val="272371757"/>
        <w:lock w:val="sdtContentLocked"/>
        <w:placeholder>
          <w:docPart w:val="B29BA7B5DC7F433C9B061B606C09A3CB"/>
        </w:placeholder>
      </w:sdtPr>
      <w:sdtContent>
        <w:p w14:paraId="110FF5D5" w14:textId="77777777" w:rsidR="00C03D7F" w:rsidRDefault="00C03D7F" w:rsidP="00C03D7F">
          <w:pPr>
            <w:pStyle w:val="STUDENTNAMEPROGRAMMENAMEKULLIYYAHNAME"/>
          </w:pPr>
        </w:p>
        <w:p w14:paraId="2C56B2BD" w14:textId="77777777" w:rsidR="00C03D7F" w:rsidRDefault="00C03D7F" w:rsidP="00C03D7F">
          <w:pPr>
            <w:pStyle w:val="STUDENTNAMEPROGRAMMENAMEKULLIYYAHNAME"/>
          </w:pPr>
        </w:p>
        <w:p w14:paraId="1513C5A5" w14:textId="77777777" w:rsidR="00C03D7F" w:rsidRDefault="00C03D7F" w:rsidP="00C03D7F">
          <w:pPr>
            <w:pStyle w:val="STUDENTNAMEPROGRAMMENAMEKULLIYYAHNAME"/>
          </w:pPr>
        </w:p>
        <w:p w14:paraId="3291FB45" w14:textId="77777777" w:rsidR="00C03D7F" w:rsidRDefault="00C03D7F" w:rsidP="00C03D7F">
          <w:pPr>
            <w:pStyle w:val="STUDENTNAMEPROGRAMMENAMEKULLIYYAHNAME"/>
          </w:pPr>
        </w:p>
        <w:p w14:paraId="256165FA" w14:textId="77777777" w:rsidR="00C03D7F" w:rsidRDefault="00C03D7F" w:rsidP="00C03D7F">
          <w:pPr>
            <w:pStyle w:val="STUDENTNAMEPROGRAMMENAMEKULLIYYAHNAME"/>
          </w:pPr>
        </w:p>
        <w:p w14:paraId="2491EE7B" w14:textId="77777777" w:rsidR="00C03D7F" w:rsidRDefault="00000000" w:rsidP="00C03D7F">
          <w:pPr>
            <w:pStyle w:val="STUDENTNAMEPROGRAMMENAMEKULLIYYAHNAME"/>
          </w:pPr>
        </w:p>
      </w:sdtContent>
    </w:sdt>
    <w:sdt>
      <w:sdtPr>
        <w:id w:val="-1498029636"/>
        <w:lock w:val="sdtLocked"/>
        <w:placeholder>
          <w:docPart w:val="B29BA7B5DC7F433C9B061B606C09A3CB"/>
        </w:placeholder>
      </w:sdtPr>
      <w:sdtContent>
        <w:p w14:paraId="0D76A32D" w14:textId="77777777" w:rsidR="002F06FF" w:rsidRDefault="00000000" w:rsidP="002F06FF">
          <w:pPr>
            <w:pStyle w:val="STUDENTNAMEPROGRAMMENAMEKULLIYYAHNAME"/>
            <w:rPr>
              <w:b w:val="0"/>
            </w:rPr>
          </w:pPr>
          <w:sdt>
            <w:sdtPr>
              <w:alias w:val="Programme Name"/>
              <w:tag w:val="Programme Name"/>
              <w:id w:val="1241682583"/>
              <w:placeholder>
                <w:docPart w:val="F025D38A72AD48778FD29C429A366318"/>
              </w:placeholder>
              <w:showingPlcHdr/>
              <w:dropDownList>
                <w:listItem w:value="Choose an item."/>
                <w:listItem w:displayText="Master in Management" w:value="Master in Management"/>
                <w:listItem w:displayText="Master of Sharia" w:value="Master of Sharia"/>
                <w:listItem w:displayText="Master of Usuluddin" w:value="Master of Usuluddin"/>
                <w:listItem w:displayText="Master in Counseling" w:value="Master in Counseling"/>
                <w:listItem w:displayText="Master of Arabic Language" w:value="Master of Arabic Language"/>
                <w:listItem w:displayText="Master of Teaching Al-Quran" w:value="Master of Teaching Al-Quran"/>
                <w:listItem w:displayText="Master of Quranic Studies" w:value="Master of Quranic Studies"/>
                <w:listItem w:displayText="Master in Business Administration" w:value="Master in Business Administration"/>
                <w:listItem w:displayText="Master of Islamic Banking and Finance" w:value="Master of Islamic Banking and Finance"/>
                <w:listItem w:displayText="Doctor of Philosophy in Management" w:value="Doctor of Philosophy in Management"/>
                <w:listItem w:displayText="Doctor of Philosophy in Usuluddin" w:value="Doctor of Philosophy in Usuluddin"/>
                <w:listItem w:displayText="Doctor of Philosophy in Arabic Language" w:value="Doctor of Philosophy in Arabic Language"/>
                <w:listItem w:displayText="Doctor of Philosophy in Islamic Banking and Finance" w:value="Doctor of Philosophy in Islamic Banking and Finance"/>
                <w:listItem w:displayText="Doctor of Philosophy in Counseling" w:value="Doctor of Philosophy in Counseling"/>
              </w:dropDownList>
            </w:sdtPr>
            <w:sdtContent>
              <w:r w:rsidR="001D0A4D" w:rsidRPr="00D35F7E">
                <w:rPr>
                  <w:rStyle w:val="PlaceholderText"/>
                </w:rPr>
                <w:t>Choose an item.</w:t>
              </w:r>
            </w:sdtContent>
          </w:sdt>
        </w:p>
        <w:p w14:paraId="1B5EBB8F" w14:textId="77777777" w:rsidR="007B31AF" w:rsidRDefault="00000000" w:rsidP="0040256F">
          <w:pPr>
            <w:pStyle w:val="STUDENTNAMEPROGRAMMENAMEKULLIYYAHNAME"/>
          </w:pPr>
        </w:p>
      </w:sdtContent>
    </w:sdt>
    <w:p w14:paraId="1C4E17FF" w14:textId="77777777" w:rsidR="0040256F" w:rsidRDefault="0040256F" w:rsidP="0040256F">
      <w:pPr>
        <w:pStyle w:val="STUDENTNAMEPROGRAMMENAMEKULLIYYAHNAME"/>
      </w:pPr>
    </w:p>
    <w:sdt>
      <w:sdtPr>
        <w:alias w:val="Kulliyyah "/>
        <w:tag w:val="Kulliyyah "/>
        <w:id w:val="-309723251"/>
        <w:placeholder>
          <w:docPart w:val="1F123F8A2F2D4BFEA1144812927D0D9C"/>
        </w:placeholder>
        <w:showingPlcHdr/>
        <w:dropDownList>
          <w:listItem w:value="Choose an item."/>
          <w:listItem w:displayText="Kulliyyah of Islamic Finance, Management Sciences and Hospitality" w:value="Kulliyyah of Islamic Finance, Management Sciences and Hospitality"/>
          <w:listItem w:displayText="Kulliyyah of Usuluddin, Quranic Sciences and Arabic Language" w:value="Kulliyyah of Usuluddin, Quranic Sciences and Arabic Language"/>
          <w:listItem w:displayText="Kulliyyah of Sharia and Laws" w:value="Kulliyyah of Sharia and Laws"/>
          <w:listItem w:displayText="Kulliyyah of Counselling, Education and Social Sciences" w:value="Kulliyyah of Counselling, Education and Social Sciences"/>
        </w:dropDownList>
      </w:sdtPr>
      <w:sdtContent>
        <w:p w14:paraId="7AFB4A34" w14:textId="12ACF121" w:rsidR="0040256F" w:rsidRDefault="00941CA8" w:rsidP="0040256F">
          <w:pPr>
            <w:pStyle w:val="STUDENTNAMEPROGRAMMENAMEKULLIYYAHNAME"/>
          </w:pPr>
          <w:r w:rsidRPr="00726501">
            <w:rPr>
              <w:rStyle w:val="PlaceholderText"/>
            </w:rPr>
            <w:t>Choose an item.</w:t>
          </w:r>
        </w:p>
      </w:sdtContent>
    </w:sdt>
    <w:p w14:paraId="155AB26A" w14:textId="77777777" w:rsidR="006C173F" w:rsidRDefault="006C173F" w:rsidP="0040256F">
      <w:pPr>
        <w:pStyle w:val="STUDENTNAMEPROGRAMMENAMEKULLIYYAHNAME"/>
      </w:pPr>
    </w:p>
    <w:sdt>
      <w:sdtPr>
        <w:alias w:val="UniShAMS"/>
        <w:tag w:val="UniShAMS"/>
        <w:id w:val="1768970359"/>
        <w:lock w:val="sdtContentLocked"/>
        <w:placeholder>
          <w:docPart w:val="27AC36239641496AAC31CABA2BFB56FC"/>
        </w:placeholder>
      </w:sdtPr>
      <w:sdtContent>
        <w:p w14:paraId="537B5A5C" w14:textId="77777777" w:rsidR="00F76402" w:rsidRDefault="00B63DA5" w:rsidP="0040256F">
          <w:pPr>
            <w:pStyle w:val="STUDENTNAMEPROGRAMMENAMEKULLIYYAHNAME"/>
          </w:pPr>
          <w:r>
            <w:t>UNIVERSITI ISLAM ANTARABANGSA SULTAN ABDUL</w:t>
          </w:r>
          <w:r w:rsidR="00097079">
            <w:t xml:space="preserve"> </w:t>
          </w:r>
          <w:r>
            <w:t>HALIM MU’ADZAM SHAH</w:t>
          </w:r>
        </w:p>
        <w:p w14:paraId="3E464AB2" w14:textId="77777777" w:rsidR="006C173F" w:rsidRDefault="006C173F" w:rsidP="0040256F">
          <w:pPr>
            <w:pStyle w:val="STUDENTNAMEPROGRAMMENAMEKULLIYYAHNAME"/>
          </w:pPr>
          <w:r>
            <w:t>(UniSHAMS)</w:t>
          </w:r>
        </w:p>
      </w:sdtContent>
    </w:sdt>
    <w:sdt>
      <w:sdtPr>
        <w:id w:val="-1072892409"/>
        <w:lock w:val="sdtContentLocked"/>
        <w:placeholder>
          <w:docPart w:val="B29BA7B5DC7F433C9B061B606C09A3CB"/>
        </w:placeholder>
      </w:sdtPr>
      <w:sdtContent>
        <w:p w14:paraId="29AC6F40" w14:textId="77777777" w:rsidR="00861A08" w:rsidRDefault="00861A08" w:rsidP="0040256F">
          <w:pPr>
            <w:pStyle w:val="STUDENTNAMEPROGRAMMENAMEKULLIYYAHNAME"/>
          </w:pPr>
        </w:p>
        <w:p w14:paraId="5734A2E5" w14:textId="77777777" w:rsidR="00861A08" w:rsidRDefault="00861A08" w:rsidP="0040256F">
          <w:pPr>
            <w:pStyle w:val="STUDENTNAMEPROGRAMMENAMEKULLIYYAHNAME"/>
          </w:pPr>
        </w:p>
        <w:p w14:paraId="195A1152" w14:textId="77777777" w:rsidR="00F76402" w:rsidRDefault="00000000" w:rsidP="0040256F">
          <w:pPr>
            <w:pStyle w:val="STUDENTNAMEPROGRAMMENAMEKULLIYYAHNAME"/>
          </w:pPr>
        </w:p>
      </w:sdtContent>
    </w:sdt>
    <w:sdt>
      <w:sdtPr>
        <w:alias w:val="Year"/>
        <w:tag w:val="Year"/>
        <w:id w:val="798417903"/>
        <w:lock w:val="sdtLocked"/>
        <w:placeholder>
          <w:docPart w:val="B29BA7B5DC7F433C9B061B606C09A3CB"/>
        </w:placeholder>
      </w:sdtPr>
      <w:sdtContent>
        <w:p w14:paraId="2F57405F" w14:textId="77777777" w:rsidR="00217774" w:rsidRDefault="00B63DA5" w:rsidP="00CA3280">
          <w:pPr>
            <w:pStyle w:val="STUDENTNAMEPROGRAMMENAMEKULLIYYAHNAME"/>
            <w:sectPr w:rsidR="00217774" w:rsidSect="00117649">
              <w:footerReference w:type="default" r:id="rId9"/>
              <w:pgSz w:w="11906" w:h="16838" w:code="9"/>
              <w:pgMar w:top="1440" w:right="1440" w:bottom="1440" w:left="2160" w:header="706" w:footer="706" w:gutter="0"/>
              <w:cols w:space="708"/>
              <w:titlePg/>
              <w:docGrid w:linePitch="360"/>
            </w:sectPr>
          </w:pPr>
          <w:r>
            <w:t>2019/1441</w:t>
          </w:r>
          <w:r w:rsidR="00861A08">
            <w:t>H</w:t>
          </w:r>
        </w:p>
      </w:sdtContent>
    </w:sdt>
    <w:p w14:paraId="414D3E39" w14:textId="77777777" w:rsidR="004A2796" w:rsidRPr="007B31AF" w:rsidRDefault="004A2796" w:rsidP="00CA3280">
      <w:pPr>
        <w:pStyle w:val="STUDENTNAMEPROGRAMMENAMEKULLIYYAHNAME"/>
      </w:pPr>
    </w:p>
    <w:sdt>
      <w:sdtPr>
        <w:id w:val="584038314"/>
        <w:lock w:val="sdtLocked"/>
        <w:placeholder>
          <w:docPart w:val="49E17DD6FD6A437B850DC551067B3FA4"/>
        </w:placeholder>
      </w:sdtPr>
      <w:sdtContent>
        <w:p w14:paraId="4B58F602" w14:textId="77777777" w:rsidR="006D0297" w:rsidRDefault="006D0297" w:rsidP="006D0297">
          <w:pPr>
            <w:pStyle w:val="TITLEATCOVERPAGE"/>
          </w:pPr>
          <w:r>
            <w:t>TITLE</w:t>
          </w:r>
        </w:p>
        <w:p w14:paraId="2EE29ABF" w14:textId="77777777" w:rsidR="006D0297" w:rsidRDefault="006D0297" w:rsidP="006D0297">
          <w:pPr>
            <w:pStyle w:val="TITLEATCOVERPAGE"/>
          </w:pPr>
          <w:r>
            <w:t>TITLE</w:t>
          </w:r>
        </w:p>
        <w:p w14:paraId="46575A11" w14:textId="77777777" w:rsidR="006D0297" w:rsidRDefault="006D0297" w:rsidP="006D0297">
          <w:pPr>
            <w:pStyle w:val="TITLEATCOVERPAGE"/>
          </w:pPr>
          <w:r>
            <w:t>TITLE</w:t>
          </w:r>
        </w:p>
        <w:p w14:paraId="20271F5C" w14:textId="77777777" w:rsidR="006D0297" w:rsidRDefault="006D0297" w:rsidP="006D0297">
          <w:pPr>
            <w:pStyle w:val="TITLEATCOVERPAGE"/>
          </w:pPr>
          <w:r w:rsidRPr="00E04B3B">
            <w:t>TITLE</w:t>
          </w:r>
        </w:p>
        <w:p w14:paraId="17EAD674" w14:textId="77777777" w:rsidR="00DC3DFB" w:rsidRPr="00DC3DFB" w:rsidRDefault="00DC3DFB" w:rsidP="005B1B28">
          <w:pPr>
            <w:pStyle w:val="TITLEATCOVERPAGE"/>
          </w:pPr>
          <w:r>
            <w:t>TITLE</w:t>
          </w:r>
        </w:p>
      </w:sdtContent>
    </w:sdt>
    <w:p w14:paraId="2731E54D" w14:textId="77777777" w:rsidR="004131DC" w:rsidRPr="00DC3DFB" w:rsidRDefault="004131DC" w:rsidP="004131DC">
      <w:pPr>
        <w:pStyle w:val="STUDENTNAMEPROGRAMMENAMEKULLIYYAHNAME"/>
        <w:rPr>
          <w:szCs w:val="32"/>
        </w:rPr>
      </w:pPr>
    </w:p>
    <w:p w14:paraId="4036878D" w14:textId="77777777" w:rsidR="004131DC" w:rsidRDefault="004131DC" w:rsidP="004131DC">
      <w:pPr>
        <w:pStyle w:val="STUDENTNAMEPROGRAMMENAMEKULLIYYAHNAME"/>
      </w:pPr>
    </w:p>
    <w:p w14:paraId="06FAF821" w14:textId="77777777" w:rsidR="004131DC" w:rsidRDefault="004131DC" w:rsidP="004131DC">
      <w:pPr>
        <w:pStyle w:val="STUDENTNAMEPROGRAMMENAMEKULLIYYAHNAME"/>
      </w:pPr>
    </w:p>
    <w:p w14:paraId="650DBD89" w14:textId="77777777" w:rsidR="004131DC" w:rsidRDefault="004131DC" w:rsidP="004131DC">
      <w:pPr>
        <w:pStyle w:val="STUDENTNAMEPROGRAMMENAMEKULLIYYAHNAME"/>
      </w:pPr>
    </w:p>
    <w:p w14:paraId="5B2D2FC6" w14:textId="77777777" w:rsidR="004131DC" w:rsidRDefault="004131DC" w:rsidP="004131DC">
      <w:pPr>
        <w:pStyle w:val="STUDENTNAMEPROGRAMMENAMEKULLIYYAHNAME"/>
      </w:pPr>
    </w:p>
    <w:p w14:paraId="6F8E9432" w14:textId="77777777" w:rsidR="004131DC" w:rsidRDefault="004131DC" w:rsidP="004131DC">
      <w:pPr>
        <w:pStyle w:val="STUDENTNAMEPROGRAMMENAMEKULLIYYAHNAME"/>
      </w:pPr>
    </w:p>
    <w:p w14:paraId="4BD83720" w14:textId="77777777" w:rsidR="004131DC" w:rsidRDefault="004131DC" w:rsidP="004131DC">
      <w:pPr>
        <w:pStyle w:val="STUDENTNAMEPROGRAMMENAMEKULLIYYAHNAME"/>
      </w:pPr>
    </w:p>
    <w:p w14:paraId="40C7B54B" w14:textId="77777777" w:rsidR="004131DC" w:rsidRDefault="004131DC" w:rsidP="004131DC">
      <w:pPr>
        <w:pStyle w:val="STUDENTNAMEPROGRAMMENAMEKULLIYYAHNAME"/>
      </w:pPr>
    </w:p>
    <w:p w14:paraId="4882E2F3" w14:textId="77777777" w:rsidR="004131DC" w:rsidRDefault="004131DC" w:rsidP="004131DC">
      <w:pPr>
        <w:pStyle w:val="STUDENTNAMEPROGRAMMENAMEKULLIYYAHNAME"/>
      </w:pPr>
    </w:p>
    <w:p w14:paraId="604962E9" w14:textId="77777777" w:rsidR="004131DC" w:rsidRDefault="004131DC" w:rsidP="004131DC">
      <w:pPr>
        <w:pStyle w:val="STUDENTNAMEPROGRAMMENAMEKULLIYYAHNAME"/>
      </w:pPr>
    </w:p>
    <w:p w14:paraId="7A646E4A" w14:textId="77777777" w:rsidR="004131DC" w:rsidRDefault="004131DC" w:rsidP="004131DC">
      <w:pPr>
        <w:pStyle w:val="STUDENTNAMEPROGRAMMENAMEKULLIYYAHNAME"/>
      </w:pPr>
    </w:p>
    <w:p w14:paraId="79E8116E" w14:textId="77777777" w:rsidR="004131DC" w:rsidRDefault="004131DC" w:rsidP="004131DC">
      <w:pPr>
        <w:pStyle w:val="STUDENTNAMEPROGRAMMENAMEKULLIYYAHNAME"/>
      </w:pPr>
    </w:p>
    <w:sdt>
      <w:sdtPr>
        <w:id w:val="1489904410"/>
        <w:lock w:val="sdtLocked"/>
        <w:placeholder>
          <w:docPart w:val="49E17DD6FD6A437B850DC551067B3FA4"/>
        </w:placeholder>
      </w:sdtPr>
      <w:sdtContent>
        <w:p w14:paraId="56F18F3D" w14:textId="77777777" w:rsidR="006D0297" w:rsidRDefault="006D0297" w:rsidP="006D0297">
          <w:pPr>
            <w:pStyle w:val="STUDENTNAMEPROGRAMMENAMEKULLIYYAHNAME"/>
          </w:pPr>
          <w:r>
            <w:t>STUDENT NAME</w:t>
          </w:r>
        </w:p>
        <w:p w14:paraId="0C10EEC1" w14:textId="77777777" w:rsidR="00DC3DFB" w:rsidRDefault="00117EB5" w:rsidP="00DC3DFB">
          <w:pPr>
            <w:pStyle w:val="STUDENTNAMEPROGRAMMENAMEKULLIYYAHNAME"/>
          </w:pPr>
          <w:r>
            <w:t>MATRIC NO.</w:t>
          </w:r>
        </w:p>
        <w:p w14:paraId="00A4228E" w14:textId="77777777" w:rsidR="006D0297" w:rsidRPr="005B1B28" w:rsidRDefault="00000000" w:rsidP="005B1B28">
          <w:pPr>
            <w:pStyle w:val="STUDENTNAMEPROGRAMMENAMEKULLIYYAHNAME"/>
          </w:pPr>
        </w:p>
      </w:sdtContent>
    </w:sdt>
    <w:p w14:paraId="33CE5D28" w14:textId="77777777" w:rsidR="006D0297" w:rsidRDefault="006D0297" w:rsidP="006D0297">
      <w:pPr>
        <w:pStyle w:val="STUDENTNAMEPROGRAMMENAMEKULLIYYAHNAME"/>
      </w:pPr>
    </w:p>
    <w:p w14:paraId="0ED88A86" w14:textId="77777777" w:rsidR="006D0297" w:rsidRDefault="006D0297" w:rsidP="006D0297">
      <w:pPr>
        <w:pStyle w:val="STUDENTNAMEPROGRAMMENAMEKULLIYYAHNAME"/>
      </w:pPr>
    </w:p>
    <w:p w14:paraId="2446DE22" w14:textId="77777777" w:rsidR="006D0297" w:rsidRDefault="006D0297" w:rsidP="006D0297">
      <w:pPr>
        <w:pStyle w:val="STUDENTNAMEPROGRAMMENAMEKULLIYYAHNAME"/>
      </w:pPr>
    </w:p>
    <w:p w14:paraId="4DC476F6" w14:textId="77777777" w:rsidR="006D0297" w:rsidRDefault="006D0297" w:rsidP="006D0297">
      <w:pPr>
        <w:pStyle w:val="STUDENTNAMEPROGRAMMENAMEKULLIYYAHNAME"/>
      </w:pPr>
    </w:p>
    <w:p w14:paraId="05148AD5" w14:textId="77777777" w:rsidR="006D0297" w:rsidRDefault="006D0297" w:rsidP="006D0297">
      <w:pPr>
        <w:pStyle w:val="STUDENTNAMEPROGRAMMENAMEKULLIYYAHNAME"/>
      </w:pPr>
    </w:p>
    <w:p w14:paraId="001EC5E1" w14:textId="77777777" w:rsidR="006D0297" w:rsidRDefault="006D0297" w:rsidP="006D0297">
      <w:pPr>
        <w:pStyle w:val="STUDENTNAMEPROGRAMMENAMEKULLIYYAHNAME"/>
      </w:pPr>
    </w:p>
    <w:p w14:paraId="3799FA91" w14:textId="77777777" w:rsidR="00DB7636" w:rsidRDefault="00DB7636" w:rsidP="006D0297">
      <w:pPr>
        <w:pStyle w:val="STUDENTNAMEPROGRAMMENAMEKULLIYYAHNAME"/>
      </w:pPr>
    </w:p>
    <w:p w14:paraId="292E5E80" w14:textId="77777777" w:rsidR="006D0297" w:rsidRDefault="006D0297" w:rsidP="006D0297">
      <w:pPr>
        <w:pStyle w:val="STUDENTNAMEPROGRAMMENAMEKULLIYYAHNAME"/>
      </w:pPr>
    </w:p>
    <w:p w14:paraId="72EC23D9" w14:textId="77777777" w:rsidR="006C42EF" w:rsidRDefault="006C42EF" w:rsidP="006D0297">
      <w:pPr>
        <w:pStyle w:val="STUDENTNAMEPROGRAMMENAMEKULLIYYAHNAME"/>
      </w:pPr>
    </w:p>
    <w:p w14:paraId="68282361" w14:textId="77777777" w:rsidR="00DB7636" w:rsidRDefault="00DB7636" w:rsidP="006D0297">
      <w:pPr>
        <w:pStyle w:val="STUDENTNAMEPROGRAMMENAMEKULLIYYAHNAME"/>
      </w:pPr>
    </w:p>
    <w:p w14:paraId="66E241A3" w14:textId="77777777" w:rsidR="001A4354" w:rsidRDefault="001A4354" w:rsidP="006D0297">
      <w:pPr>
        <w:pStyle w:val="STUDENTNAMEPROGRAMMENAMEKULLIYYAHNAME"/>
      </w:pPr>
    </w:p>
    <w:sdt>
      <w:sdtPr>
        <w:id w:val="1736351912"/>
        <w:placeholder>
          <w:docPart w:val="9F768D4C94744E8FB700A6F8365ACF71"/>
        </w:placeholder>
        <w:docPartList>
          <w:docPartGallery w:val="Quick Parts"/>
        </w:docPartList>
      </w:sdtPr>
      <w:sdtContent>
        <w:sdt>
          <w:sdtPr>
            <w:id w:val="1235053280"/>
            <w:lock w:val="sdtContentLocked"/>
            <w:placeholder>
              <w:docPart w:val="9F768D4C94744E8FB700A6F8365ACF71"/>
            </w:placeholder>
            <w:docPartList>
              <w:docPartGallery w:val="Quick Parts"/>
            </w:docPartList>
          </w:sdtPr>
          <w:sdtContent>
            <w:sdt>
              <w:sdtPr>
                <w:id w:val="309682089"/>
                <w:lock w:val="sdtContentLocked"/>
                <w:placeholder>
                  <w:docPart w:val="9F768D4C94744E8FB700A6F8365ACF71"/>
                </w:placeholder>
                <w:docPartList>
                  <w:docPartGallery w:val="Quick Parts"/>
                </w:docPartList>
              </w:sdtPr>
              <w:sdtContent>
                <w:p w14:paraId="10FCFEA8" w14:textId="77777777" w:rsidR="006C42EF" w:rsidRDefault="006C42EF" w:rsidP="006D0297">
                  <w:pPr>
                    <w:pStyle w:val="STUDENTNAMEPROGRAMMENAMEKULLIYYAHNAME"/>
                  </w:pPr>
                  <w:r>
                    <w:t xml:space="preserve">Thesis Submitted to </w:t>
                  </w:r>
                </w:p>
                <w:p w14:paraId="54C230D9" w14:textId="77777777" w:rsidR="006D0297" w:rsidRDefault="00097079" w:rsidP="006C42EF">
                  <w:pPr>
                    <w:pStyle w:val="STUDENTNAMEPROGRAMMENAMEKULLIYYAHNAME"/>
                  </w:pPr>
                  <w:r>
                    <w:t>Universiti Islam Antarabangsa Sultan Abdul Halim Mu’adzam Shah</w:t>
                  </w:r>
                  <w:r w:rsidR="006C42EF">
                    <w:t xml:space="preserve"> </w:t>
                  </w:r>
                  <w:r w:rsidR="006D0297">
                    <w:t>(UniSHAMS)</w:t>
                  </w:r>
                  <w:r w:rsidR="006C42EF">
                    <w:t>,</w:t>
                  </w:r>
                </w:p>
              </w:sdtContent>
            </w:sdt>
          </w:sdtContent>
        </w:sdt>
      </w:sdtContent>
    </w:sdt>
    <w:p w14:paraId="38D8C90D" w14:textId="77777777" w:rsidR="00921F3C" w:rsidRDefault="00000000" w:rsidP="00616B08">
      <w:pPr>
        <w:pStyle w:val="TITLEPAGE"/>
      </w:pPr>
      <w:sdt>
        <w:sdtPr>
          <w:id w:val="-1358892634"/>
          <w:lock w:val="sdtContentLocked"/>
          <w:placeholder>
            <w:docPart w:val="9F768D4C94744E8FB700A6F8365ACF71"/>
          </w:placeholder>
          <w:docPartList>
            <w:docPartGallery w:val="Quick Parts"/>
          </w:docPartList>
        </w:sdtPr>
        <w:sdtContent>
          <w:r w:rsidR="006C42EF">
            <w:t>in Fulfilment of the Requirem</w:t>
          </w:r>
          <w:r w:rsidR="00097079">
            <w:t>ent for the</w:t>
          </w:r>
        </w:sdtContent>
      </w:sdt>
      <w:r w:rsidR="00616B08">
        <w:t xml:space="preserve">                         </w:t>
      </w:r>
      <w:r w:rsidR="00097079">
        <w:t xml:space="preserve"> </w:t>
      </w:r>
      <w:sdt>
        <w:sdtPr>
          <w:alias w:val="Programme Name"/>
          <w:tag w:val="Programme Namae"/>
          <w:id w:val="-1697538472"/>
          <w:placeholder>
            <w:docPart w:val="F025D38A72AD48778FD29C429A366318"/>
          </w:placeholder>
          <w:showingPlcHdr/>
          <w:dropDownList>
            <w:listItem w:value="Choose an item."/>
            <w:listItem w:displayText="Master in Management" w:value=""/>
            <w:listItem w:displayText="Master of Sharia" w:value="Master of Sharia"/>
            <w:listItem w:displayText="Master of Usuluddin" w:value="Master of Usuluddin"/>
            <w:listItem w:displayText="Master in Counseling" w:value="Master in Counseling"/>
            <w:listItem w:displayText="Master of Arabic Language" w:value="Master of Arabic Language"/>
            <w:listItem w:displayText="Mater of Teaching Al-Quran" w:value="Mater of Teaching Al-Quran"/>
            <w:listItem w:displayText="Mater of Quranic Studies" w:value="Mater of Quranic Studies"/>
            <w:listItem w:displayText="Master in Business Administration" w:value="Master in Business Administration"/>
            <w:listItem w:displayText="Master of Islamic Banking and Finance" w:value="Master of Islamic Banking and Finance"/>
            <w:listItem w:displayText="Doctor of Philosophy in Management" w:value="Doctor of Philosophy in Management"/>
            <w:listItem w:displayText="Doctor of Philosophy in Usuluddin" w:value="Doctor of Philosophy in Usuluddin"/>
            <w:listItem w:displayText="Doctor of Philosophy in Arabic Language" w:value="Doctor of Philosophy in Arabic Language"/>
            <w:listItem w:displayText="Doctor of Philosophy in Islamic Banking and Finance" w:value="Doctor of Philosophy in Islamic Banking and Finance"/>
            <w:listItem w:displayText="Doctor of Philosophy in Counseling" w:value="Doctor of Philosophy in Counseling"/>
          </w:dropDownList>
        </w:sdtPr>
        <w:sdtContent>
          <w:r w:rsidR="00616B08" w:rsidRPr="00D35F7E">
            <w:rPr>
              <w:rStyle w:val="PlaceholderText"/>
            </w:rPr>
            <w:t>Choose an item.</w:t>
          </w:r>
        </w:sdtContent>
      </w:sdt>
    </w:p>
    <w:p w14:paraId="6FA5D7DA" w14:textId="77777777" w:rsidR="00C96C4E" w:rsidRDefault="00C96C4E" w:rsidP="00B92025">
      <w:pPr>
        <w:pStyle w:val="TITLEATROMANPAGE"/>
        <w:spacing w:after="480"/>
      </w:pPr>
      <w:bookmarkStart w:id="0" w:name="_Toc23230841"/>
      <w:r>
        <w:lastRenderedPageBreak/>
        <w:t>APPROVAL PAGE</w:t>
      </w:r>
      <w:bookmarkEnd w:id="0"/>
    </w:p>
    <w:p w14:paraId="4856C81F" w14:textId="77777777" w:rsidR="001D655D" w:rsidRDefault="001D655D" w:rsidP="001D655D">
      <w:pPr>
        <w:sectPr w:rsidR="001D655D" w:rsidSect="00217774">
          <w:pgSz w:w="11906" w:h="16838" w:code="9"/>
          <w:pgMar w:top="1440" w:right="1440" w:bottom="1440" w:left="2160" w:header="706" w:footer="706" w:gutter="0"/>
          <w:pgNumType w:fmt="lowerRoman" w:start="1"/>
          <w:cols w:space="708"/>
          <w:titlePg/>
          <w:docGrid w:linePitch="360"/>
        </w:sectPr>
      </w:pPr>
    </w:p>
    <w:p w14:paraId="444825E7" w14:textId="77777777" w:rsidR="007A1B84" w:rsidRDefault="007A1B84" w:rsidP="00B92025">
      <w:pPr>
        <w:pStyle w:val="TITLEATROMANPAGE"/>
        <w:spacing w:after="480"/>
      </w:pPr>
      <w:bookmarkStart w:id="1" w:name="_Toc23230842"/>
      <w:r>
        <w:lastRenderedPageBreak/>
        <w:t>DECLARATION</w:t>
      </w:r>
      <w:bookmarkEnd w:id="1"/>
    </w:p>
    <w:p w14:paraId="1EE2E430" w14:textId="77777777" w:rsidR="00533911" w:rsidRPr="007D027D" w:rsidRDefault="00533911" w:rsidP="00616B08">
      <w:pPr>
        <w:pStyle w:val="AbstractAcknowledgmentText"/>
        <w:spacing w:after="240"/>
        <w:rPr>
          <w:lang w:val="en-US"/>
        </w:rPr>
      </w:pPr>
      <w:r w:rsidRPr="007D027D">
        <w:rPr>
          <w:lang w:val="en-US"/>
        </w:rPr>
        <w:t xml:space="preserve">I am, </w:t>
      </w:r>
      <w:r>
        <w:rPr>
          <w:lang w:val="en-US"/>
        </w:rPr>
        <w:t>(</w:t>
      </w:r>
      <w:r w:rsidRPr="007D027D">
        <w:rPr>
          <w:lang w:val="en-US"/>
        </w:rPr>
        <w:t>name of the student</w:t>
      </w:r>
      <w:r>
        <w:rPr>
          <w:lang w:val="en-US"/>
        </w:rPr>
        <w:t>)</w:t>
      </w:r>
      <w:r w:rsidRPr="007D027D">
        <w:rPr>
          <w:lang w:val="en-US"/>
        </w:rPr>
        <w:t xml:space="preserve"> ....................confirms that, my PhD / Master research </w:t>
      </w:r>
      <w:proofErr w:type="gramStart"/>
      <w:r w:rsidRPr="007D027D">
        <w:rPr>
          <w:lang w:val="en-US"/>
        </w:rPr>
        <w:t>entitled :</w:t>
      </w:r>
      <w:proofErr w:type="gramEnd"/>
      <w:r w:rsidRPr="007D027D">
        <w:rPr>
          <w:lang w:val="en-US"/>
        </w:rPr>
        <w:t xml:space="preserve">        </w:t>
      </w:r>
      <w:proofErr w:type="gramStart"/>
      <w:r w:rsidRPr="007D027D">
        <w:rPr>
          <w:lang w:val="en-US"/>
        </w:rPr>
        <w:t xml:space="preserve">   (</w:t>
      </w:r>
      <w:proofErr w:type="gramEnd"/>
      <w:r w:rsidRPr="007D027D">
        <w:rPr>
          <w:lang w:val="en-US"/>
        </w:rPr>
        <w:t xml:space="preserve"> Number of words</w:t>
      </w:r>
      <w:proofErr w:type="gramStart"/>
      <w:r w:rsidRPr="007D027D">
        <w:rPr>
          <w:lang w:val="en-US"/>
        </w:rPr>
        <w:t>.....</w:t>
      </w:r>
      <w:proofErr w:type="gramEnd"/>
      <w:r w:rsidRPr="007D027D">
        <w:rPr>
          <w:lang w:val="en-US"/>
        </w:rPr>
        <w:t xml:space="preserve"> and pages ...), I have read and understood the Rules and Regulations of </w:t>
      </w:r>
      <w:proofErr w:type="spellStart"/>
      <w:r w:rsidR="00616B08">
        <w:rPr>
          <w:lang w:val="en-US"/>
        </w:rPr>
        <w:t>Universiti</w:t>
      </w:r>
      <w:proofErr w:type="spellEnd"/>
      <w:r w:rsidR="00616B08">
        <w:rPr>
          <w:lang w:val="en-US"/>
        </w:rPr>
        <w:t xml:space="preserve"> Islam </w:t>
      </w:r>
      <w:proofErr w:type="spellStart"/>
      <w:r w:rsidR="00616B08">
        <w:rPr>
          <w:lang w:val="en-US"/>
        </w:rPr>
        <w:t>Antarabangsa</w:t>
      </w:r>
      <w:proofErr w:type="spellEnd"/>
      <w:r w:rsidR="00616B08">
        <w:rPr>
          <w:lang w:val="en-US"/>
        </w:rPr>
        <w:t xml:space="preserve"> </w:t>
      </w:r>
      <w:r w:rsidRPr="007D027D">
        <w:rPr>
          <w:lang w:val="en-US"/>
        </w:rPr>
        <w:t>Sultan Abdul Halim Mu’adzam Shah (</w:t>
      </w:r>
      <w:proofErr w:type="spellStart"/>
      <w:r w:rsidRPr="007D027D">
        <w:rPr>
          <w:lang w:val="en-US"/>
        </w:rPr>
        <w:t>UniSHAMS</w:t>
      </w:r>
      <w:proofErr w:type="spellEnd"/>
      <w:r w:rsidRPr="007D027D">
        <w:rPr>
          <w:lang w:val="en-US"/>
        </w:rPr>
        <w:t>) concerning plagiarism. I confirm that all the materials presented are my own work and that any quotation or paraphrase from the published or unpublished work of another person has been duly acknowledged.</w:t>
      </w:r>
    </w:p>
    <w:p w14:paraId="0158D40B" w14:textId="77777777" w:rsidR="00533911" w:rsidRPr="007D027D" w:rsidRDefault="00533911" w:rsidP="00533911">
      <w:pPr>
        <w:ind w:left="1008"/>
        <w:rPr>
          <w:rFonts w:cs="Times New Roman"/>
          <w:szCs w:val="24"/>
          <w:lang w:val="en-US"/>
        </w:rPr>
      </w:pPr>
    </w:p>
    <w:p w14:paraId="47CB4BDD" w14:textId="77777777" w:rsidR="00533911" w:rsidRDefault="00DC198A" w:rsidP="00DC198A">
      <w:pPr>
        <w:jc w:val="both"/>
        <w:rPr>
          <w:rFonts w:cs="Times New Roman"/>
          <w:szCs w:val="24"/>
          <w:lang w:val="en-US"/>
        </w:rPr>
      </w:pPr>
      <w:r>
        <w:rPr>
          <w:rFonts w:cs="Times New Roman"/>
          <w:szCs w:val="24"/>
          <w:lang w:val="en-US"/>
        </w:rPr>
        <w:t xml:space="preserve">                                                                    </w:t>
      </w:r>
      <w:r w:rsidR="00533911" w:rsidRPr="007D027D">
        <w:rPr>
          <w:rFonts w:cs="Times New Roman"/>
          <w:szCs w:val="24"/>
          <w:lang w:val="en-US"/>
        </w:rPr>
        <w:t>Signature</w:t>
      </w:r>
      <w:r w:rsidR="00EF75B6">
        <w:rPr>
          <w:rFonts w:cs="Times New Roman"/>
          <w:szCs w:val="24"/>
          <w:lang w:val="en-US"/>
        </w:rPr>
        <w:t xml:space="preserve">               </w:t>
      </w:r>
      <w:r>
        <w:rPr>
          <w:rFonts w:cs="Times New Roman"/>
          <w:szCs w:val="24"/>
          <w:lang w:val="en-US"/>
        </w:rPr>
        <w:t xml:space="preserve">  </w:t>
      </w:r>
      <w:proofErr w:type="gramStart"/>
      <w:r>
        <w:rPr>
          <w:rFonts w:cs="Times New Roman"/>
          <w:szCs w:val="24"/>
          <w:lang w:val="en-US"/>
        </w:rPr>
        <w:t xml:space="preserve">  </w:t>
      </w:r>
      <w:r w:rsidR="00533911" w:rsidRPr="007D027D">
        <w:rPr>
          <w:rFonts w:cs="Times New Roman"/>
          <w:szCs w:val="24"/>
          <w:lang w:val="en-US"/>
        </w:rPr>
        <w:t>:</w:t>
      </w:r>
      <w:proofErr w:type="gramEnd"/>
      <w:r w:rsidR="00EF75B6">
        <w:rPr>
          <w:rFonts w:cs="Times New Roman"/>
          <w:szCs w:val="24"/>
          <w:lang w:val="en-US"/>
        </w:rPr>
        <w:t xml:space="preserve"> …………………….</w:t>
      </w:r>
    </w:p>
    <w:p w14:paraId="5D2A3B05" w14:textId="77777777" w:rsidR="00EF75B6" w:rsidRPr="007D027D" w:rsidRDefault="00EF75B6" w:rsidP="00DC198A">
      <w:pPr>
        <w:jc w:val="both"/>
        <w:rPr>
          <w:rFonts w:cs="Times New Roman"/>
          <w:szCs w:val="24"/>
          <w:lang w:val="en-US"/>
        </w:rPr>
      </w:pPr>
    </w:p>
    <w:p w14:paraId="38271D09" w14:textId="77777777" w:rsidR="00533911" w:rsidRDefault="00DC198A" w:rsidP="00DC198A">
      <w:pPr>
        <w:jc w:val="both"/>
        <w:rPr>
          <w:rFonts w:cs="Times New Roman"/>
          <w:szCs w:val="24"/>
          <w:lang w:val="en-US"/>
        </w:rPr>
      </w:pPr>
      <w:r>
        <w:rPr>
          <w:rFonts w:cs="Times New Roman"/>
          <w:szCs w:val="24"/>
          <w:lang w:val="en-US"/>
        </w:rPr>
        <w:t xml:space="preserve">                                                                    </w:t>
      </w:r>
      <w:r w:rsidR="00EF75B6">
        <w:rPr>
          <w:rFonts w:cs="Times New Roman"/>
          <w:szCs w:val="24"/>
          <w:lang w:val="en-US"/>
        </w:rPr>
        <w:t xml:space="preserve">Matrix Number       </w:t>
      </w:r>
      <w:proofErr w:type="gramStart"/>
      <w:r w:rsidR="00EF75B6">
        <w:rPr>
          <w:rFonts w:cs="Times New Roman"/>
          <w:szCs w:val="24"/>
          <w:lang w:val="en-US"/>
        </w:rPr>
        <w:t xml:space="preserve"> </w:t>
      </w:r>
      <w:r>
        <w:rPr>
          <w:rFonts w:cs="Times New Roman"/>
          <w:szCs w:val="24"/>
          <w:lang w:val="en-US"/>
        </w:rPr>
        <w:t xml:space="preserve"> :</w:t>
      </w:r>
      <w:proofErr w:type="gramEnd"/>
    </w:p>
    <w:p w14:paraId="4F91C387" w14:textId="77777777" w:rsidR="00EF75B6" w:rsidRPr="007D027D" w:rsidRDefault="00EF75B6" w:rsidP="00DC198A">
      <w:pPr>
        <w:jc w:val="both"/>
        <w:rPr>
          <w:rFonts w:cs="Times New Roman"/>
          <w:szCs w:val="24"/>
          <w:lang w:val="en-US"/>
        </w:rPr>
      </w:pPr>
    </w:p>
    <w:p w14:paraId="2606E30B" w14:textId="77777777" w:rsidR="00533911" w:rsidRPr="007D027D" w:rsidRDefault="00DC198A" w:rsidP="00DC198A">
      <w:pPr>
        <w:jc w:val="both"/>
        <w:rPr>
          <w:rFonts w:cs="Times New Roman"/>
          <w:szCs w:val="24"/>
          <w:lang w:val="en-US"/>
        </w:rPr>
      </w:pPr>
      <w:r>
        <w:rPr>
          <w:rFonts w:cs="Times New Roman"/>
          <w:szCs w:val="24"/>
          <w:lang w:val="en-US"/>
        </w:rPr>
        <w:t xml:space="preserve">                                                                    </w:t>
      </w:r>
      <w:r w:rsidR="00217774">
        <w:rPr>
          <w:rFonts w:cs="Times New Roman"/>
          <w:szCs w:val="24"/>
          <w:lang w:val="en-US"/>
        </w:rPr>
        <w:t>Date</w:t>
      </w:r>
      <w:r>
        <w:rPr>
          <w:rFonts w:cs="Times New Roman"/>
          <w:szCs w:val="24"/>
          <w:lang w:val="en-US"/>
        </w:rPr>
        <w:t xml:space="preserve">                    </w:t>
      </w:r>
      <w:r w:rsidR="00EF75B6">
        <w:rPr>
          <w:rFonts w:cs="Times New Roman"/>
          <w:szCs w:val="24"/>
          <w:lang w:val="en-US"/>
        </w:rPr>
        <w:t xml:space="preserve">    </w:t>
      </w:r>
      <w:proofErr w:type="gramStart"/>
      <w:r w:rsidR="00EF75B6">
        <w:rPr>
          <w:rFonts w:cs="Times New Roman"/>
          <w:szCs w:val="24"/>
          <w:lang w:val="en-US"/>
        </w:rPr>
        <w:t xml:space="preserve">  :</w:t>
      </w:r>
      <w:proofErr w:type="gramEnd"/>
      <w:r w:rsidR="00EF75B6">
        <w:rPr>
          <w:rFonts w:cs="Times New Roman"/>
          <w:szCs w:val="24"/>
          <w:lang w:val="en-US"/>
        </w:rPr>
        <w:t xml:space="preserve"> 1441H</w:t>
      </w:r>
      <w:r w:rsidR="00217774">
        <w:rPr>
          <w:rFonts w:cs="Times New Roman"/>
          <w:szCs w:val="24"/>
          <w:lang w:val="en-US"/>
        </w:rPr>
        <w:t>/2019</w:t>
      </w:r>
    </w:p>
    <w:p w14:paraId="7140DE08" w14:textId="77777777" w:rsidR="008423C9" w:rsidRDefault="008423C9" w:rsidP="00533911">
      <w:pPr>
        <w:pStyle w:val="AbstractAcknowledgmentText"/>
        <w:spacing w:after="240"/>
      </w:pPr>
    </w:p>
    <w:p w14:paraId="6092CC38" w14:textId="77777777" w:rsidR="008423C9" w:rsidRPr="008423C9" w:rsidRDefault="008423C9" w:rsidP="008423C9"/>
    <w:p w14:paraId="7AB16F29" w14:textId="77777777" w:rsidR="008423C9" w:rsidRPr="008423C9" w:rsidRDefault="008423C9" w:rsidP="008423C9"/>
    <w:p w14:paraId="04026A8A" w14:textId="77777777" w:rsidR="008423C9" w:rsidRPr="008423C9" w:rsidRDefault="008423C9" w:rsidP="008423C9"/>
    <w:p w14:paraId="6BBDE04F" w14:textId="77777777" w:rsidR="008423C9" w:rsidRPr="008423C9" w:rsidRDefault="008423C9" w:rsidP="008423C9"/>
    <w:p w14:paraId="6E532F08" w14:textId="77777777" w:rsidR="008423C9" w:rsidRPr="008423C9" w:rsidRDefault="008423C9" w:rsidP="008423C9"/>
    <w:p w14:paraId="08403B53" w14:textId="77777777" w:rsidR="008423C9" w:rsidRPr="008423C9" w:rsidRDefault="008423C9" w:rsidP="008423C9"/>
    <w:p w14:paraId="2330848B" w14:textId="77777777" w:rsidR="008423C9" w:rsidRPr="008423C9" w:rsidRDefault="008423C9" w:rsidP="008423C9"/>
    <w:p w14:paraId="1759947A" w14:textId="77777777" w:rsidR="008423C9" w:rsidRPr="008423C9" w:rsidRDefault="008423C9" w:rsidP="008423C9"/>
    <w:p w14:paraId="62A1C6D6" w14:textId="77777777" w:rsidR="008423C9" w:rsidRPr="008423C9" w:rsidRDefault="008423C9" w:rsidP="008423C9"/>
    <w:p w14:paraId="7355FA9F" w14:textId="77777777" w:rsidR="008423C9" w:rsidRPr="008423C9" w:rsidRDefault="008423C9" w:rsidP="008423C9"/>
    <w:p w14:paraId="447CA1C5" w14:textId="77777777" w:rsidR="008423C9" w:rsidRDefault="008423C9" w:rsidP="008423C9"/>
    <w:p w14:paraId="7C56CDB7" w14:textId="77777777" w:rsidR="00533911" w:rsidRPr="008423C9" w:rsidRDefault="008423C9" w:rsidP="008423C9">
      <w:pPr>
        <w:tabs>
          <w:tab w:val="left" w:pos="5760"/>
        </w:tabs>
      </w:pPr>
      <w:r>
        <w:tab/>
      </w:r>
    </w:p>
    <w:p w14:paraId="291EECCD" w14:textId="77777777" w:rsidR="005D0924" w:rsidRDefault="00DF3B66" w:rsidP="00B92025">
      <w:pPr>
        <w:pStyle w:val="TITLEATROMANPAGE"/>
        <w:spacing w:after="480"/>
      </w:pPr>
      <w:bookmarkStart w:id="2" w:name="_Toc23230843"/>
      <w:r>
        <w:lastRenderedPageBreak/>
        <w:t>ACKNOWLEDG</w:t>
      </w:r>
      <w:r w:rsidR="006F31FF">
        <w:t>E</w:t>
      </w:r>
      <w:r>
        <w:t>MENT</w:t>
      </w:r>
      <w:bookmarkEnd w:id="2"/>
    </w:p>
    <w:p w14:paraId="226F501D" w14:textId="77777777" w:rsidR="00454D05" w:rsidRPr="00454D05" w:rsidRDefault="004D6B59" w:rsidP="00454D05">
      <w:pPr>
        <w:pStyle w:val="AbstractAcknowledgmentText"/>
        <w:spacing w:after="240"/>
      </w:pPr>
      <w:r w:rsidRPr="00B22BBC">
        <w:t>Firstly, I wish to thank God for giving me the opportunity to embark on my PhD and for completing this long and challenging journey successfully. My gratitude and th</w:t>
      </w:r>
      <w:r>
        <w:t>anks go to my supervisor Assoc Prof Datuk.</w:t>
      </w:r>
    </w:p>
    <w:p w14:paraId="236121A2" w14:textId="77777777" w:rsidR="004D6B59" w:rsidRDefault="004D6B59" w:rsidP="00454D05">
      <w:pPr>
        <w:pStyle w:val="AbstractAcknowledgmentText"/>
        <w:spacing w:after="240"/>
      </w:pPr>
      <w:r w:rsidRPr="00B22BBC">
        <w:t xml:space="preserve">My appreciation goes to the </w:t>
      </w:r>
      <w:proofErr w:type="gramStart"/>
      <w:r w:rsidRPr="00B22BBC">
        <w:t>Captain</w:t>
      </w:r>
      <w:proofErr w:type="gramEnd"/>
      <w:r w:rsidRPr="00B22BBC">
        <w:t xml:space="preserve"> and crewmembers of the </w:t>
      </w:r>
      <w:r>
        <w:t xml:space="preserve">MMC </w:t>
      </w:r>
      <w:r w:rsidRPr="00B22BBC">
        <w:t xml:space="preserve">who provided the facilities and assistance during sampling. Special thanks to my colleagues and friends for helping me with this project. </w:t>
      </w:r>
    </w:p>
    <w:p w14:paraId="60540710" w14:textId="77777777" w:rsidR="004D6B59" w:rsidRDefault="004D6B59" w:rsidP="00454D05">
      <w:pPr>
        <w:pStyle w:val="AbstractAcknowledgmentText"/>
        <w:spacing w:after="240"/>
      </w:pPr>
      <w:r w:rsidRPr="00B22BBC">
        <w:t xml:space="preserve">Finally, this thesis is dedicated to the loving memory of my very dear late father and mother for the vision and determination to educate me. This piece of victory is dedicated to both of </w:t>
      </w:r>
      <w:r w:rsidRPr="00132E78">
        <w:t xml:space="preserve">you. </w:t>
      </w:r>
      <w:proofErr w:type="spellStart"/>
      <w:r w:rsidRPr="00132E78">
        <w:t>Alhamdulilah</w:t>
      </w:r>
      <w:proofErr w:type="spellEnd"/>
      <w:r w:rsidRPr="00132E78">
        <w:t>.</w:t>
      </w:r>
    </w:p>
    <w:p w14:paraId="129FC808" w14:textId="77777777" w:rsidR="00484700" w:rsidRPr="00484700" w:rsidRDefault="00484700" w:rsidP="00454D05">
      <w:pPr>
        <w:pStyle w:val="AbstractAcknowledgmentText"/>
        <w:spacing w:after="240"/>
      </w:pPr>
    </w:p>
    <w:p w14:paraId="16C99EDE" w14:textId="77777777" w:rsidR="005D0924" w:rsidRDefault="00DF3B66" w:rsidP="00B92025">
      <w:pPr>
        <w:pStyle w:val="TITLEATROMANPAGE"/>
        <w:spacing w:after="480"/>
      </w:pPr>
      <w:bookmarkStart w:id="3" w:name="_Toc23230844"/>
      <w:r>
        <w:lastRenderedPageBreak/>
        <w:t>ABSTRACT</w:t>
      </w:r>
      <w:bookmarkEnd w:id="3"/>
    </w:p>
    <w:p w14:paraId="4FE07AD2" w14:textId="77777777" w:rsidR="00013DDF" w:rsidRDefault="00013DDF" w:rsidP="00454D05">
      <w:pPr>
        <w:pStyle w:val="AbstractAcknowledgmentText"/>
        <w:spacing w:after="24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other document building blocks.</w:t>
      </w:r>
    </w:p>
    <w:p w14:paraId="71D4B1C3" w14:textId="77777777" w:rsidR="00013DDF" w:rsidRPr="00013DDF" w:rsidRDefault="00013DDF" w:rsidP="00013DDF"/>
    <w:p w14:paraId="07B48020" w14:textId="77777777" w:rsidR="005D0924" w:rsidRDefault="00DF3B66" w:rsidP="00B92025">
      <w:pPr>
        <w:pStyle w:val="TITLEATROMANPAGE"/>
        <w:spacing w:after="480"/>
      </w:pPr>
      <w:bookmarkStart w:id="4" w:name="_Toc23230845"/>
      <w:r>
        <w:lastRenderedPageBreak/>
        <w:t>ABSTRAK</w:t>
      </w:r>
      <w:bookmarkEnd w:id="4"/>
    </w:p>
    <w:p w14:paraId="32A40FE3" w14:textId="77777777" w:rsidR="00611791" w:rsidRPr="00611791" w:rsidRDefault="00611791" w:rsidP="00454D05">
      <w:pPr>
        <w:pStyle w:val="AbstractAcknowledgmentText"/>
        <w:spacing w:after="240"/>
      </w:pPr>
      <w:r>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tables, headers, footers, lists, cover pages, and </w:t>
      </w:r>
      <w:proofErr w:type="gramStart"/>
      <w:r>
        <w:t>other</w:t>
      </w:r>
      <w:proofErr w:type="gramEnd"/>
      <w:r>
        <w:t xml:space="preserve"> document</w:t>
      </w:r>
    </w:p>
    <w:p w14:paraId="5B023D26" w14:textId="77777777" w:rsidR="008F0AF3" w:rsidRDefault="006F31FF" w:rsidP="00B92025">
      <w:pPr>
        <w:pStyle w:val="TITLEATROMANPAGE"/>
        <w:spacing w:after="480"/>
      </w:pPr>
      <w:bookmarkStart w:id="5" w:name="_Toc23230846"/>
      <w:r>
        <w:lastRenderedPageBreak/>
        <w:t>TABLE OF CONTENTS</w:t>
      </w:r>
      <w:bookmarkEnd w:id="5"/>
    </w:p>
    <w:p w14:paraId="7FF0B1CB" w14:textId="77777777" w:rsidR="00DC198A" w:rsidRDefault="00887E4E">
      <w:pPr>
        <w:pStyle w:val="TOC1"/>
        <w:rPr>
          <w:rFonts w:asciiTheme="minorHAnsi" w:eastAsiaTheme="minorEastAsia" w:hAnsiTheme="minorHAnsi"/>
          <w:b w:val="0"/>
          <w:noProof/>
          <w:sz w:val="22"/>
          <w:lang w:val="ms-MY" w:eastAsia="ms-MY"/>
        </w:rPr>
      </w:pPr>
      <w:r>
        <w:fldChar w:fldCharType="begin"/>
      </w:r>
      <w:r>
        <w:instrText xml:space="preserve"> TOC \o "1-4" \h \z \u </w:instrText>
      </w:r>
      <w:r>
        <w:fldChar w:fldCharType="separate"/>
      </w:r>
      <w:hyperlink w:anchor="_Toc23230841" w:history="1">
        <w:r w:rsidR="00DC198A" w:rsidRPr="00137BF8">
          <w:rPr>
            <w:rStyle w:val="Hyperlink"/>
            <w:noProof/>
          </w:rPr>
          <w:t>APPROVAL PAGE</w:t>
        </w:r>
        <w:r w:rsidR="00DC198A">
          <w:rPr>
            <w:noProof/>
            <w:webHidden/>
          </w:rPr>
          <w:tab/>
        </w:r>
        <w:r w:rsidR="00DC198A">
          <w:rPr>
            <w:noProof/>
            <w:webHidden/>
          </w:rPr>
          <w:fldChar w:fldCharType="begin"/>
        </w:r>
        <w:r w:rsidR="00DC198A">
          <w:rPr>
            <w:noProof/>
            <w:webHidden/>
          </w:rPr>
          <w:instrText xml:space="preserve"> PAGEREF _Toc23230841 \h </w:instrText>
        </w:r>
        <w:r w:rsidR="00DC198A">
          <w:rPr>
            <w:noProof/>
            <w:webHidden/>
          </w:rPr>
        </w:r>
        <w:r w:rsidR="00DC198A">
          <w:rPr>
            <w:noProof/>
            <w:webHidden/>
          </w:rPr>
          <w:fldChar w:fldCharType="separate"/>
        </w:r>
        <w:r w:rsidR="00B54E03">
          <w:rPr>
            <w:noProof/>
            <w:webHidden/>
          </w:rPr>
          <w:t>ii</w:t>
        </w:r>
        <w:r w:rsidR="00DC198A">
          <w:rPr>
            <w:noProof/>
            <w:webHidden/>
          </w:rPr>
          <w:fldChar w:fldCharType="end"/>
        </w:r>
      </w:hyperlink>
    </w:p>
    <w:p w14:paraId="4FE1B487" w14:textId="77777777" w:rsidR="00DC198A" w:rsidRDefault="00DC198A">
      <w:pPr>
        <w:pStyle w:val="TOC1"/>
        <w:rPr>
          <w:rFonts w:asciiTheme="minorHAnsi" w:eastAsiaTheme="minorEastAsia" w:hAnsiTheme="minorHAnsi"/>
          <w:b w:val="0"/>
          <w:noProof/>
          <w:sz w:val="22"/>
          <w:lang w:val="ms-MY" w:eastAsia="ms-MY"/>
        </w:rPr>
      </w:pPr>
      <w:hyperlink w:anchor="_Toc23230842" w:history="1">
        <w:r w:rsidRPr="00137BF8">
          <w:rPr>
            <w:rStyle w:val="Hyperlink"/>
            <w:noProof/>
          </w:rPr>
          <w:t>DECLARATION</w:t>
        </w:r>
        <w:r>
          <w:rPr>
            <w:noProof/>
            <w:webHidden/>
          </w:rPr>
          <w:tab/>
        </w:r>
        <w:r>
          <w:rPr>
            <w:noProof/>
            <w:webHidden/>
          </w:rPr>
          <w:fldChar w:fldCharType="begin"/>
        </w:r>
        <w:r>
          <w:rPr>
            <w:noProof/>
            <w:webHidden/>
          </w:rPr>
          <w:instrText xml:space="preserve"> PAGEREF _Toc23230842 \h </w:instrText>
        </w:r>
        <w:r>
          <w:rPr>
            <w:noProof/>
            <w:webHidden/>
          </w:rPr>
        </w:r>
        <w:r>
          <w:rPr>
            <w:noProof/>
            <w:webHidden/>
          </w:rPr>
          <w:fldChar w:fldCharType="separate"/>
        </w:r>
        <w:r w:rsidR="00B54E03">
          <w:rPr>
            <w:noProof/>
            <w:webHidden/>
          </w:rPr>
          <w:t>ii</w:t>
        </w:r>
        <w:r>
          <w:rPr>
            <w:noProof/>
            <w:webHidden/>
          </w:rPr>
          <w:fldChar w:fldCharType="end"/>
        </w:r>
      </w:hyperlink>
    </w:p>
    <w:p w14:paraId="20D77B95" w14:textId="77777777" w:rsidR="00DC198A" w:rsidRDefault="00DC198A">
      <w:pPr>
        <w:pStyle w:val="TOC1"/>
        <w:rPr>
          <w:rFonts w:asciiTheme="minorHAnsi" w:eastAsiaTheme="minorEastAsia" w:hAnsiTheme="minorHAnsi"/>
          <w:b w:val="0"/>
          <w:noProof/>
          <w:sz w:val="22"/>
          <w:lang w:val="ms-MY" w:eastAsia="ms-MY"/>
        </w:rPr>
      </w:pPr>
      <w:hyperlink w:anchor="_Toc23230843" w:history="1">
        <w:r w:rsidRPr="00137BF8">
          <w:rPr>
            <w:rStyle w:val="Hyperlink"/>
            <w:noProof/>
          </w:rPr>
          <w:t>ACKNOWLEDGEMENT</w:t>
        </w:r>
        <w:r>
          <w:rPr>
            <w:noProof/>
            <w:webHidden/>
          </w:rPr>
          <w:tab/>
        </w:r>
        <w:r>
          <w:rPr>
            <w:noProof/>
            <w:webHidden/>
          </w:rPr>
          <w:fldChar w:fldCharType="begin"/>
        </w:r>
        <w:r>
          <w:rPr>
            <w:noProof/>
            <w:webHidden/>
          </w:rPr>
          <w:instrText xml:space="preserve"> PAGEREF _Toc23230843 \h </w:instrText>
        </w:r>
        <w:r>
          <w:rPr>
            <w:noProof/>
            <w:webHidden/>
          </w:rPr>
        </w:r>
        <w:r>
          <w:rPr>
            <w:noProof/>
            <w:webHidden/>
          </w:rPr>
          <w:fldChar w:fldCharType="separate"/>
        </w:r>
        <w:r w:rsidR="00B54E03">
          <w:rPr>
            <w:noProof/>
            <w:webHidden/>
          </w:rPr>
          <w:t>ii</w:t>
        </w:r>
        <w:r>
          <w:rPr>
            <w:noProof/>
            <w:webHidden/>
          </w:rPr>
          <w:fldChar w:fldCharType="end"/>
        </w:r>
      </w:hyperlink>
    </w:p>
    <w:p w14:paraId="05ACC31F" w14:textId="77777777" w:rsidR="00DC198A" w:rsidRDefault="00DC198A">
      <w:pPr>
        <w:pStyle w:val="TOC1"/>
        <w:rPr>
          <w:rFonts w:asciiTheme="minorHAnsi" w:eastAsiaTheme="minorEastAsia" w:hAnsiTheme="minorHAnsi"/>
          <w:b w:val="0"/>
          <w:noProof/>
          <w:sz w:val="22"/>
          <w:lang w:val="ms-MY" w:eastAsia="ms-MY"/>
        </w:rPr>
      </w:pPr>
      <w:hyperlink w:anchor="_Toc23230844" w:history="1">
        <w:r w:rsidRPr="00137BF8">
          <w:rPr>
            <w:rStyle w:val="Hyperlink"/>
            <w:noProof/>
          </w:rPr>
          <w:t>ABSTRACT</w:t>
        </w:r>
        <w:r>
          <w:rPr>
            <w:noProof/>
            <w:webHidden/>
          </w:rPr>
          <w:tab/>
        </w:r>
        <w:r>
          <w:rPr>
            <w:noProof/>
            <w:webHidden/>
          </w:rPr>
          <w:fldChar w:fldCharType="begin"/>
        </w:r>
        <w:r>
          <w:rPr>
            <w:noProof/>
            <w:webHidden/>
          </w:rPr>
          <w:instrText xml:space="preserve"> PAGEREF _Toc23230844 \h </w:instrText>
        </w:r>
        <w:r>
          <w:rPr>
            <w:noProof/>
            <w:webHidden/>
          </w:rPr>
        </w:r>
        <w:r>
          <w:rPr>
            <w:noProof/>
            <w:webHidden/>
          </w:rPr>
          <w:fldChar w:fldCharType="separate"/>
        </w:r>
        <w:r w:rsidR="00B54E03">
          <w:rPr>
            <w:noProof/>
            <w:webHidden/>
          </w:rPr>
          <w:t>ii</w:t>
        </w:r>
        <w:r>
          <w:rPr>
            <w:noProof/>
            <w:webHidden/>
          </w:rPr>
          <w:fldChar w:fldCharType="end"/>
        </w:r>
      </w:hyperlink>
    </w:p>
    <w:p w14:paraId="4FC63462" w14:textId="77777777" w:rsidR="00DC198A" w:rsidRDefault="00DC198A">
      <w:pPr>
        <w:pStyle w:val="TOC1"/>
        <w:rPr>
          <w:rFonts w:asciiTheme="minorHAnsi" w:eastAsiaTheme="minorEastAsia" w:hAnsiTheme="minorHAnsi"/>
          <w:b w:val="0"/>
          <w:noProof/>
          <w:sz w:val="22"/>
          <w:lang w:val="ms-MY" w:eastAsia="ms-MY"/>
        </w:rPr>
      </w:pPr>
      <w:hyperlink w:anchor="_Toc23230845" w:history="1">
        <w:r w:rsidRPr="00137BF8">
          <w:rPr>
            <w:rStyle w:val="Hyperlink"/>
            <w:noProof/>
          </w:rPr>
          <w:t>ABSTRAK</w:t>
        </w:r>
        <w:r>
          <w:rPr>
            <w:noProof/>
            <w:webHidden/>
          </w:rPr>
          <w:tab/>
        </w:r>
        <w:r>
          <w:rPr>
            <w:noProof/>
            <w:webHidden/>
          </w:rPr>
          <w:fldChar w:fldCharType="begin"/>
        </w:r>
        <w:r>
          <w:rPr>
            <w:noProof/>
            <w:webHidden/>
          </w:rPr>
          <w:instrText xml:space="preserve"> PAGEREF _Toc23230845 \h </w:instrText>
        </w:r>
        <w:r>
          <w:rPr>
            <w:noProof/>
            <w:webHidden/>
          </w:rPr>
        </w:r>
        <w:r>
          <w:rPr>
            <w:noProof/>
            <w:webHidden/>
          </w:rPr>
          <w:fldChar w:fldCharType="separate"/>
        </w:r>
        <w:r w:rsidR="00B54E03">
          <w:rPr>
            <w:noProof/>
            <w:webHidden/>
          </w:rPr>
          <w:t>ii</w:t>
        </w:r>
        <w:r>
          <w:rPr>
            <w:noProof/>
            <w:webHidden/>
          </w:rPr>
          <w:fldChar w:fldCharType="end"/>
        </w:r>
      </w:hyperlink>
    </w:p>
    <w:p w14:paraId="01D46F51" w14:textId="77777777" w:rsidR="00DC198A" w:rsidRDefault="00DC198A">
      <w:pPr>
        <w:pStyle w:val="TOC1"/>
        <w:rPr>
          <w:rFonts w:asciiTheme="minorHAnsi" w:eastAsiaTheme="minorEastAsia" w:hAnsiTheme="minorHAnsi"/>
          <w:b w:val="0"/>
          <w:noProof/>
          <w:sz w:val="22"/>
          <w:lang w:val="ms-MY" w:eastAsia="ms-MY"/>
        </w:rPr>
      </w:pPr>
      <w:hyperlink w:anchor="_Toc23230846" w:history="1">
        <w:r w:rsidRPr="00137BF8">
          <w:rPr>
            <w:rStyle w:val="Hyperlink"/>
            <w:noProof/>
          </w:rPr>
          <w:t>TABLE OF CONTENTS</w:t>
        </w:r>
        <w:r>
          <w:rPr>
            <w:noProof/>
            <w:webHidden/>
          </w:rPr>
          <w:tab/>
        </w:r>
        <w:r>
          <w:rPr>
            <w:noProof/>
            <w:webHidden/>
          </w:rPr>
          <w:fldChar w:fldCharType="begin"/>
        </w:r>
        <w:r>
          <w:rPr>
            <w:noProof/>
            <w:webHidden/>
          </w:rPr>
          <w:instrText xml:space="preserve"> PAGEREF _Toc23230846 \h </w:instrText>
        </w:r>
        <w:r>
          <w:rPr>
            <w:noProof/>
            <w:webHidden/>
          </w:rPr>
        </w:r>
        <w:r>
          <w:rPr>
            <w:noProof/>
            <w:webHidden/>
          </w:rPr>
          <w:fldChar w:fldCharType="separate"/>
        </w:r>
        <w:r w:rsidR="00B54E03">
          <w:rPr>
            <w:noProof/>
            <w:webHidden/>
          </w:rPr>
          <w:t>ii</w:t>
        </w:r>
        <w:r>
          <w:rPr>
            <w:noProof/>
            <w:webHidden/>
          </w:rPr>
          <w:fldChar w:fldCharType="end"/>
        </w:r>
      </w:hyperlink>
    </w:p>
    <w:p w14:paraId="4DBF367D" w14:textId="77777777" w:rsidR="00DC198A" w:rsidRDefault="00DC198A">
      <w:pPr>
        <w:pStyle w:val="TOC1"/>
        <w:rPr>
          <w:rFonts w:asciiTheme="minorHAnsi" w:eastAsiaTheme="minorEastAsia" w:hAnsiTheme="minorHAnsi"/>
          <w:b w:val="0"/>
          <w:noProof/>
          <w:sz w:val="22"/>
          <w:lang w:val="ms-MY" w:eastAsia="ms-MY"/>
        </w:rPr>
      </w:pPr>
      <w:hyperlink w:anchor="_Toc23230847" w:history="1">
        <w:r w:rsidRPr="00137BF8">
          <w:rPr>
            <w:rStyle w:val="Hyperlink"/>
            <w:noProof/>
          </w:rPr>
          <w:t>LIST OF TABLES</w:t>
        </w:r>
        <w:r>
          <w:rPr>
            <w:noProof/>
            <w:webHidden/>
          </w:rPr>
          <w:tab/>
        </w:r>
        <w:r>
          <w:rPr>
            <w:noProof/>
            <w:webHidden/>
          </w:rPr>
          <w:fldChar w:fldCharType="begin"/>
        </w:r>
        <w:r>
          <w:rPr>
            <w:noProof/>
            <w:webHidden/>
          </w:rPr>
          <w:instrText xml:space="preserve"> PAGEREF _Toc23230847 \h </w:instrText>
        </w:r>
        <w:r>
          <w:rPr>
            <w:noProof/>
            <w:webHidden/>
          </w:rPr>
        </w:r>
        <w:r>
          <w:rPr>
            <w:noProof/>
            <w:webHidden/>
          </w:rPr>
          <w:fldChar w:fldCharType="separate"/>
        </w:r>
        <w:r w:rsidR="00B54E03">
          <w:rPr>
            <w:noProof/>
            <w:webHidden/>
          </w:rPr>
          <w:t>ii</w:t>
        </w:r>
        <w:r>
          <w:rPr>
            <w:noProof/>
            <w:webHidden/>
          </w:rPr>
          <w:fldChar w:fldCharType="end"/>
        </w:r>
      </w:hyperlink>
    </w:p>
    <w:p w14:paraId="3B9A3EDE" w14:textId="77777777" w:rsidR="00DC198A" w:rsidRDefault="00DC198A">
      <w:pPr>
        <w:pStyle w:val="TOC1"/>
        <w:rPr>
          <w:rFonts w:asciiTheme="minorHAnsi" w:eastAsiaTheme="minorEastAsia" w:hAnsiTheme="minorHAnsi"/>
          <w:b w:val="0"/>
          <w:noProof/>
          <w:sz w:val="22"/>
          <w:lang w:val="ms-MY" w:eastAsia="ms-MY"/>
        </w:rPr>
      </w:pPr>
      <w:hyperlink w:anchor="_Toc23230848" w:history="1">
        <w:r w:rsidRPr="00137BF8">
          <w:rPr>
            <w:rStyle w:val="Hyperlink"/>
            <w:noProof/>
          </w:rPr>
          <w:t>LIST OF FIGURES</w:t>
        </w:r>
        <w:r>
          <w:rPr>
            <w:noProof/>
            <w:webHidden/>
          </w:rPr>
          <w:tab/>
        </w:r>
        <w:r>
          <w:rPr>
            <w:noProof/>
            <w:webHidden/>
          </w:rPr>
          <w:fldChar w:fldCharType="begin"/>
        </w:r>
        <w:r>
          <w:rPr>
            <w:noProof/>
            <w:webHidden/>
          </w:rPr>
          <w:instrText xml:space="preserve"> PAGEREF _Toc23230848 \h </w:instrText>
        </w:r>
        <w:r>
          <w:rPr>
            <w:noProof/>
            <w:webHidden/>
          </w:rPr>
        </w:r>
        <w:r>
          <w:rPr>
            <w:noProof/>
            <w:webHidden/>
          </w:rPr>
          <w:fldChar w:fldCharType="separate"/>
        </w:r>
        <w:r w:rsidR="00B54E03">
          <w:rPr>
            <w:noProof/>
            <w:webHidden/>
          </w:rPr>
          <w:t>ii</w:t>
        </w:r>
        <w:r>
          <w:rPr>
            <w:noProof/>
            <w:webHidden/>
          </w:rPr>
          <w:fldChar w:fldCharType="end"/>
        </w:r>
      </w:hyperlink>
    </w:p>
    <w:p w14:paraId="276A92E2" w14:textId="77777777" w:rsidR="00DC198A" w:rsidRDefault="00DC198A">
      <w:pPr>
        <w:pStyle w:val="TOC1"/>
        <w:rPr>
          <w:rFonts w:asciiTheme="minorHAnsi" w:eastAsiaTheme="minorEastAsia" w:hAnsiTheme="minorHAnsi"/>
          <w:b w:val="0"/>
          <w:noProof/>
          <w:sz w:val="22"/>
          <w:lang w:val="ms-MY" w:eastAsia="ms-MY"/>
        </w:rPr>
      </w:pPr>
      <w:hyperlink w:anchor="_Toc23230849" w:history="1">
        <w:r w:rsidRPr="00137BF8">
          <w:rPr>
            <w:rStyle w:val="Hyperlink"/>
            <w:noProof/>
          </w:rPr>
          <w:t>LIST OF CASES / ISSUES</w:t>
        </w:r>
        <w:r>
          <w:rPr>
            <w:noProof/>
            <w:webHidden/>
          </w:rPr>
          <w:tab/>
        </w:r>
        <w:r>
          <w:rPr>
            <w:noProof/>
            <w:webHidden/>
          </w:rPr>
          <w:fldChar w:fldCharType="begin"/>
        </w:r>
        <w:r>
          <w:rPr>
            <w:noProof/>
            <w:webHidden/>
          </w:rPr>
          <w:instrText xml:space="preserve"> PAGEREF _Toc23230849 \h </w:instrText>
        </w:r>
        <w:r>
          <w:rPr>
            <w:noProof/>
            <w:webHidden/>
          </w:rPr>
        </w:r>
        <w:r>
          <w:rPr>
            <w:noProof/>
            <w:webHidden/>
          </w:rPr>
          <w:fldChar w:fldCharType="separate"/>
        </w:r>
        <w:r w:rsidR="00B54E03">
          <w:rPr>
            <w:noProof/>
            <w:webHidden/>
          </w:rPr>
          <w:t>ii</w:t>
        </w:r>
        <w:r>
          <w:rPr>
            <w:noProof/>
            <w:webHidden/>
          </w:rPr>
          <w:fldChar w:fldCharType="end"/>
        </w:r>
      </w:hyperlink>
    </w:p>
    <w:p w14:paraId="3E919F79" w14:textId="77777777" w:rsidR="00DC198A" w:rsidRDefault="00DC198A">
      <w:pPr>
        <w:pStyle w:val="TOC1"/>
        <w:rPr>
          <w:rFonts w:asciiTheme="minorHAnsi" w:eastAsiaTheme="minorEastAsia" w:hAnsiTheme="minorHAnsi"/>
          <w:b w:val="0"/>
          <w:noProof/>
          <w:sz w:val="22"/>
          <w:lang w:val="ms-MY" w:eastAsia="ms-MY"/>
        </w:rPr>
      </w:pPr>
      <w:hyperlink w:anchor="_Toc23230850" w:history="1">
        <w:r w:rsidRPr="00137BF8">
          <w:rPr>
            <w:rStyle w:val="Hyperlink"/>
            <w:noProof/>
          </w:rPr>
          <w:t>LIST OF LAWS / CONSTITUTION</w:t>
        </w:r>
        <w:r>
          <w:rPr>
            <w:noProof/>
            <w:webHidden/>
          </w:rPr>
          <w:tab/>
        </w:r>
        <w:r>
          <w:rPr>
            <w:noProof/>
            <w:webHidden/>
          </w:rPr>
          <w:fldChar w:fldCharType="begin"/>
        </w:r>
        <w:r>
          <w:rPr>
            <w:noProof/>
            <w:webHidden/>
          </w:rPr>
          <w:instrText xml:space="preserve"> PAGEREF _Toc23230850 \h </w:instrText>
        </w:r>
        <w:r>
          <w:rPr>
            <w:noProof/>
            <w:webHidden/>
          </w:rPr>
        </w:r>
        <w:r>
          <w:rPr>
            <w:noProof/>
            <w:webHidden/>
          </w:rPr>
          <w:fldChar w:fldCharType="separate"/>
        </w:r>
        <w:r w:rsidR="00B54E03">
          <w:rPr>
            <w:noProof/>
            <w:webHidden/>
          </w:rPr>
          <w:t>ii</w:t>
        </w:r>
        <w:r>
          <w:rPr>
            <w:noProof/>
            <w:webHidden/>
          </w:rPr>
          <w:fldChar w:fldCharType="end"/>
        </w:r>
      </w:hyperlink>
    </w:p>
    <w:p w14:paraId="739FC7B6" w14:textId="77777777" w:rsidR="00DC198A" w:rsidRDefault="00DC198A">
      <w:pPr>
        <w:pStyle w:val="TOC1"/>
        <w:rPr>
          <w:rFonts w:asciiTheme="minorHAnsi" w:eastAsiaTheme="minorEastAsia" w:hAnsiTheme="minorHAnsi"/>
          <w:b w:val="0"/>
          <w:noProof/>
          <w:sz w:val="22"/>
          <w:lang w:val="ms-MY" w:eastAsia="ms-MY"/>
        </w:rPr>
      </w:pPr>
      <w:hyperlink w:anchor="_Toc23230851" w:history="1">
        <w:r w:rsidRPr="00137BF8">
          <w:rPr>
            <w:rStyle w:val="Hyperlink"/>
            <w:noProof/>
          </w:rPr>
          <w:t>LIST OF TRANSLITERATION</w:t>
        </w:r>
        <w:r>
          <w:rPr>
            <w:noProof/>
            <w:webHidden/>
          </w:rPr>
          <w:tab/>
        </w:r>
        <w:r>
          <w:rPr>
            <w:noProof/>
            <w:webHidden/>
          </w:rPr>
          <w:fldChar w:fldCharType="begin"/>
        </w:r>
        <w:r>
          <w:rPr>
            <w:noProof/>
            <w:webHidden/>
          </w:rPr>
          <w:instrText xml:space="preserve"> PAGEREF _Toc23230851 \h </w:instrText>
        </w:r>
        <w:r>
          <w:rPr>
            <w:noProof/>
            <w:webHidden/>
          </w:rPr>
        </w:r>
        <w:r>
          <w:rPr>
            <w:noProof/>
            <w:webHidden/>
          </w:rPr>
          <w:fldChar w:fldCharType="separate"/>
        </w:r>
        <w:r w:rsidR="00B54E03">
          <w:rPr>
            <w:noProof/>
            <w:webHidden/>
          </w:rPr>
          <w:t>ii</w:t>
        </w:r>
        <w:r>
          <w:rPr>
            <w:noProof/>
            <w:webHidden/>
          </w:rPr>
          <w:fldChar w:fldCharType="end"/>
        </w:r>
      </w:hyperlink>
    </w:p>
    <w:p w14:paraId="53BD7A64" w14:textId="77777777" w:rsidR="00DC198A" w:rsidRDefault="00DC198A">
      <w:pPr>
        <w:pStyle w:val="TOC1"/>
        <w:rPr>
          <w:rFonts w:asciiTheme="minorHAnsi" w:eastAsiaTheme="minorEastAsia" w:hAnsiTheme="minorHAnsi"/>
          <w:b w:val="0"/>
          <w:noProof/>
          <w:sz w:val="22"/>
          <w:lang w:val="ms-MY" w:eastAsia="ms-MY"/>
        </w:rPr>
      </w:pPr>
      <w:hyperlink w:anchor="_Toc23230852" w:history="1">
        <w:r w:rsidRPr="00137BF8">
          <w:rPr>
            <w:rStyle w:val="Hyperlink"/>
            <w:noProof/>
          </w:rPr>
          <w:t>LIST OF APPENDICES</w:t>
        </w:r>
        <w:r>
          <w:rPr>
            <w:noProof/>
            <w:webHidden/>
          </w:rPr>
          <w:tab/>
        </w:r>
        <w:r>
          <w:rPr>
            <w:noProof/>
            <w:webHidden/>
          </w:rPr>
          <w:fldChar w:fldCharType="begin"/>
        </w:r>
        <w:r>
          <w:rPr>
            <w:noProof/>
            <w:webHidden/>
          </w:rPr>
          <w:instrText xml:space="preserve"> PAGEREF _Toc23230852 \h </w:instrText>
        </w:r>
        <w:r>
          <w:rPr>
            <w:noProof/>
            <w:webHidden/>
          </w:rPr>
        </w:r>
        <w:r>
          <w:rPr>
            <w:noProof/>
            <w:webHidden/>
          </w:rPr>
          <w:fldChar w:fldCharType="separate"/>
        </w:r>
        <w:r w:rsidR="00B54E03">
          <w:rPr>
            <w:noProof/>
            <w:webHidden/>
          </w:rPr>
          <w:t>ii</w:t>
        </w:r>
        <w:r>
          <w:rPr>
            <w:noProof/>
            <w:webHidden/>
          </w:rPr>
          <w:fldChar w:fldCharType="end"/>
        </w:r>
      </w:hyperlink>
    </w:p>
    <w:p w14:paraId="270D301D" w14:textId="77777777" w:rsidR="00DC198A" w:rsidRDefault="00DC198A">
      <w:pPr>
        <w:pStyle w:val="TOC1"/>
        <w:rPr>
          <w:rFonts w:asciiTheme="minorHAnsi" w:eastAsiaTheme="minorEastAsia" w:hAnsiTheme="minorHAnsi"/>
          <w:b w:val="0"/>
          <w:noProof/>
          <w:sz w:val="22"/>
          <w:lang w:val="ms-MY" w:eastAsia="ms-MY"/>
        </w:rPr>
      </w:pPr>
      <w:hyperlink w:anchor="_Toc23230853" w:history="1">
        <w:r w:rsidRPr="00137BF8">
          <w:rPr>
            <w:rStyle w:val="Hyperlink"/>
            <w:noProof/>
          </w:rPr>
          <w:t>LIST OF ABBREVIATIONS</w:t>
        </w:r>
        <w:r>
          <w:rPr>
            <w:noProof/>
            <w:webHidden/>
          </w:rPr>
          <w:tab/>
        </w:r>
        <w:r>
          <w:rPr>
            <w:noProof/>
            <w:webHidden/>
          </w:rPr>
          <w:fldChar w:fldCharType="begin"/>
        </w:r>
        <w:r>
          <w:rPr>
            <w:noProof/>
            <w:webHidden/>
          </w:rPr>
          <w:instrText xml:space="preserve"> PAGEREF _Toc23230853 \h </w:instrText>
        </w:r>
        <w:r>
          <w:rPr>
            <w:noProof/>
            <w:webHidden/>
          </w:rPr>
        </w:r>
        <w:r>
          <w:rPr>
            <w:noProof/>
            <w:webHidden/>
          </w:rPr>
          <w:fldChar w:fldCharType="separate"/>
        </w:r>
        <w:r w:rsidR="00B54E03">
          <w:rPr>
            <w:noProof/>
            <w:webHidden/>
          </w:rPr>
          <w:t>ii</w:t>
        </w:r>
        <w:r>
          <w:rPr>
            <w:noProof/>
            <w:webHidden/>
          </w:rPr>
          <w:fldChar w:fldCharType="end"/>
        </w:r>
      </w:hyperlink>
    </w:p>
    <w:p w14:paraId="3FFB7D96" w14:textId="77777777" w:rsidR="00DC198A" w:rsidRDefault="00DC198A">
      <w:pPr>
        <w:pStyle w:val="TOC1"/>
        <w:rPr>
          <w:rFonts w:asciiTheme="minorHAnsi" w:eastAsiaTheme="minorEastAsia" w:hAnsiTheme="minorHAnsi"/>
          <w:b w:val="0"/>
          <w:noProof/>
          <w:sz w:val="22"/>
          <w:lang w:val="ms-MY" w:eastAsia="ms-MY"/>
        </w:rPr>
      </w:pPr>
      <w:hyperlink w:anchor="_Toc23230854" w:history="1">
        <w:r w:rsidRPr="00137BF8">
          <w:rPr>
            <w:rStyle w:val="Hyperlink"/>
            <w:noProof/>
          </w:rPr>
          <w:t>CHAPTER 1 INTRODUCTION</w:t>
        </w:r>
        <w:r>
          <w:rPr>
            <w:noProof/>
            <w:webHidden/>
          </w:rPr>
          <w:tab/>
        </w:r>
        <w:r>
          <w:rPr>
            <w:noProof/>
            <w:webHidden/>
          </w:rPr>
          <w:fldChar w:fldCharType="begin"/>
        </w:r>
        <w:r>
          <w:rPr>
            <w:noProof/>
            <w:webHidden/>
          </w:rPr>
          <w:instrText xml:space="preserve"> PAGEREF _Toc23230854 \h </w:instrText>
        </w:r>
        <w:r>
          <w:rPr>
            <w:noProof/>
            <w:webHidden/>
          </w:rPr>
        </w:r>
        <w:r>
          <w:rPr>
            <w:noProof/>
            <w:webHidden/>
          </w:rPr>
          <w:fldChar w:fldCharType="separate"/>
        </w:r>
        <w:r w:rsidR="00B54E03">
          <w:rPr>
            <w:noProof/>
            <w:webHidden/>
          </w:rPr>
          <w:t>2</w:t>
        </w:r>
        <w:r>
          <w:rPr>
            <w:noProof/>
            <w:webHidden/>
          </w:rPr>
          <w:fldChar w:fldCharType="end"/>
        </w:r>
      </w:hyperlink>
    </w:p>
    <w:p w14:paraId="2E0DAE0C" w14:textId="77777777" w:rsidR="00DC198A" w:rsidRDefault="00DC198A">
      <w:pPr>
        <w:pStyle w:val="TOC2"/>
        <w:rPr>
          <w:rFonts w:asciiTheme="minorHAnsi" w:eastAsiaTheme="minorEastAsia" w:hAnsiTheme="minorHAnsi"/>
          <w:noProof/>
          <w:sz w:val="22"/>
          <w:lang w:val="ms-MY" w:eastAsia="ms-MY"/>
        </w:rPr>
      </w:pPr>
      <w:hyperlink w:anchor="_Toc23230855" w:history="1">
        <w:r w:rsidRPr="00137BF8">
          <w:rPr>
            <w:rStyle w:val="Hyperlink"/>
            <w:noProof/>
          </w:rPr>
          <w:t>1.1</w:t>
        </w:r>
        <w:r>
          <w:rPr>
            <w:rFonts w:asciiTheme="minorHAnsi" w:eastAsiaTheme="minorEastAsia" w:hAnsiTheme="minorHAnsi"/>
            <w:noProof/>
            <w:sz w:val="22"/>
            <w:lang w:val="ms-MY" w:eastAsia="ms-MY"/>
          </w:rPr>
          <w:tab/>
        </w:r>
        <w:r w:rsidRPr="00137BF8">
          <w:rPr>
            <w:rStyle w:val="Hyperlink"/>
            <w:noProof/>
          </w:rPr>
          <w:t>Introduction</w:t>
        </w:r>
        <w:r>
          <w:rPr>
            <w:noProof/>
            <w:webHidden/>
          </w:rPr>
          <w:tab/>
        </w:r>
        <w:r>
          <w:rPr>
            <w:noProof/>
            <w:webHidden/>
          </w:rPr>
          <w:fldChar w:fldCharType="begin"/>
        </w:r>
        <w:r>
          <w:rPr>
            <w:noProof/>
            <w:webHidden/>
          </w:rPr>
          <w:instrText xml:space="preserve"> PAGEREF _Toc23230855 \h </w:instrText>
        </w:r>
        <w:r>
          <w:rPr>
            <w:noProof/>
            <w:webHidden/>
          </w:rPr>
        </w:r>
        <w:r>
          <w:rPr>
            <w:noProof/>
            <w:webHidden/>
          </w:rPr>
          <w:fldChar w:fldCharType="separate"/>
        </w:r>
        <w:r w:rsidR="00B54E03">
          <w:rPr>
            <w:noProof/>
            <w:webHidden/>
          </w:rPr>
          <w:t>2</w:t>
        </w:r>
        <w:r>
          <w:rPr>
            <w:noProof/>
            <w:webHidden/>
          </w:rPr>
          <w:fldChar w:fldCharType="end"/>
        </w:r>
      </w:hyperlink>
    </w:p>
    <w:p w14:paraId="5DDAD1EF" w14:textId="77777777" w:rsidR="00DC198A" w:rsidRDefault="00DC198A">
      <w:pPr>
        <w:pStyle w:val="TOC2"/>
        <w:rPr>
          <w:rFonts w:asciiTheme="minorHAnsi" w:eastAsiaTheme="minorEastAsia" w:hAnsiTheme="minorHAnsi"/>
          <w:noProof/>
          <w:sz w:val="22"/>
          <w:lang w:val="ms-MY" w:eastAsia="ms-MY"/>
        </w:rPr>
      </w:pPr>
      <w:hyperlink w:anchor="_Toc23230856" w:history="1">
        <w:r w:rsidRPr="00137BF8">
          <w:rPr>
            <w:rStyle w:val="Hyperlink"/>
            <w:noProof/>
          </w:rPr>
          <w:t>1.2</w:t>
        </w:r>
        <w:r>
          <w:rPr>
            <w:rFonts w:asciiTheme="minorHAnsi" w:eastAsiaTheme="minorEastAsia" w:hAnsiTheme="minorHAnsi"/>
            <w:noProof/>
            <w:sz w:val="22"/>
            <w:lang w:val="ms-MY" w:eastAsia="ms-MY"/>
          </w:rPr>
          <w:tab/>
        </w:r>
        <w:r w:rsidRPr="00137BF8">
          <w:rPr>
            <w:rStyle w:val="Hyperlink"/>
            <w:noProof/>
          </w:rPr>
          <w:t>Background of the Study</w:t>
        </w:r>
        <w:r>
          <w:rPr>
            <w:noProof/>
            <w:webHidden/>
          </w:rPr>
          <w:tab/>
        </w:r>
        <w:r>
          <w:rPr>
            <w:noProof/>
            <w:webHidden/>
          </w:rPr>
          <w:fldChar w:fldCharType="begin"/>
        </w:r>
        <w:r>
          <w:rPr>
            <w:noProof/>
            <w:webHidden/>
          </w:rPr>
          <w:instrText xml:space="preserve"> PAGEREF _Toc23230856 \h </w:instrText>
        </w:r>
        <w:r>
          <w:rPr>
            <w:noProof/>
            <w:webHidden/>
          </w:rPr>
        </w:r>
        <w:r>
          <w:rPr>
            <w:noProof/>
            <w:webHidden/>
          </w:rPr>
          <w:fldChar w:fldCharType="separate"/>
        </w:r>
        <w:r w:rsidR="00B54E03">
          <w:rPr>
            <w:noProof/>
            <w:webHidden/>
          </w:rPr>
          <w:t>2</w:t>
        </w:r>
        <w:r>
          <w:rPr>
            <w:noProof/>
            <w:webHidden/>
          </w:rPr>
          <w:fldChar w:fldCharType="end"/>
        </w:r>
      </w:hyperlink>
    </w:p>
    <w:p w14:paraId="2EB493EB"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57" w:history="1">
        <w:r w:rsidRPr="00137BF8">
          <w:rPr>
            <w:rStyle w:val="Hyperlink"/>
            <w:noProof/>
          </w:rPr>
          <w:t>1.2.1</w:t>
        </w:r>
        <w:r>
          <w:rPr>
            <w:rFonts w:asciiTheme="minorHAnsi" w:eastAsiaTheme="minorEastAsia" w:hAnsiTheme="minorHAnsi"/>
            <w:noProof/>
            <w:sz w:val="22"/>
            <w:lang w:val="ms-MY" w:eastAsia="ms-MY"/>
          </w:rPr>
          <w:tab/>
        </w:r>
        <w:r w:rsidRPr="00137BF8">
          <w:rPr>
            <w:rStyle w:val="Hyperlink"/>
            <w:noProof/>
          </w:rPr>
          <w:t>Intellectual Capital Intellectual Capital Intellectual Capital Intellectual Capital Intellectual Capital</w:t>
        </w:r>
        <w:r>
          <w:rPr>
            <w:noProof/>
            <w:webHidden/>
          </w:rPr>
          <w:tab/>
        </w:r>
        <w:r>
          <w:rPr>
            <w:noProof/>
            <w:webHidden/>
          </w:rPr>
          <w:fldChar w:fldCharType="begin"/>
        </w:r>
        <w:r>
          <w:rPr>
            <w:noProof/>
            <w:webHidden/>
          </w:rPr>
          <w:instrText xml:space="preserve"> PAGEREF _Toc23230857 \h </w:instrText>
        </w:r>
        <w:r>
          <w:rPr>
            <w:noProof/>
            <w:webHidden/>
          </w:rPr>
        </w:r>
        <w:r>
          <w:rPr>
            <w:noProof/>
            <w:webHidden/>
          </w:rPr>
          <w:fldChar w:fldCharType="separate"/>
        </w:r>
        <w:r w:rsidR="00B54E03">
          <w:rPr>
            <w:noProof/>
            <w:webHidden/>
          </w:rPr>
          <w:t>2</w:t>
        </w:r>
        <w:r>
          <w:rPr>
            <w:noProof/>
            <w:webHidden/>
          </w:rPr>
          <w:fldChar w:fldCharType="end"/>
        </w:r>
      </w:hyperlink>
    </w:p>
    <w:p w14:paraId="609B6CE5" w14:textId="77777777" w:rsidR="00DC198A" w:rsidRDefault="00DC198A">
      <w:pPr>
        <w:pStyle w:val="TOC1"/>
        <w:rPr>
          <w:rFonts w:asciiTheme="minorHAnsi" w:eastAsiaTheme="minorEastAsia" w:hAnsiTheme="minorHAnsi"/>
          <w:b w:val="0"/>
          <w:noProof/>
          <w:sz w:val="22"/>
          <w:lang w:val="ms-MY" w:eastAsia="ms-MY"/>
        </w:rPr>
      </w:pPr>
      <w:hyperlink w:anchor="_Toc23230858" w:history="1">
        <w:r w:rsidRPr="00137BF8">
          <w:rPr>
            <w:rStyle w:val="Hyperlink"/>
            <w:noProof/>
          </w:rPr>
          <w:t>CHAPTER 2 LITERATURE REVIEWS</w:t>
        </w:r>
        <w:r>
          <w:rPr>
            <w:noProof/>
            <w:webHidden/>
          </w:rPr>
          <w:tab/>
        </w:r>
        <w:r>
          <w:rPr>
            <w:noProof/>
            <w:webHidden/>
          </w:rPr>
          <w:fldChar w:fldCharType="begin"/>
        </w:r>
        <w:r>
          <w:rPr>
            <w:noProof/>
            <w:webHidden/>
          </w:rPr>
          <w:instrText xml:space="preserve"> PAGEREF _Toc23230858 \h </w:instrText>
        </w:r>
        <w:r>
          <w:rPr>
            <w:noProof/>
            <w:webHidden/>
          </w:rPr>
        </w:r>
        <w:r>
          <w:rPr>
            <w:noProof/>
            <w:webHidden/>
          </w:rPr>
          <w:fldChar w:fldCharType="separate"/>
        </w:r>
        <w:r w:rsidR="00B54E03">
          <w:rPr>
            <w:noProof/>
            <w:webHidden/>
          </w:rPr>
          <w:t>2</w:t>
        </w:r>
        <w:r>
          <w:rPr>
            <w:noProof/>
            <w:webHidden/>
          </w:rPr>
          <w:fldChar w:fldCharType="end"/>
        </w:r>
      </w:hyperlink>
    </w:p>
    <w:p w14:paraId="45AD74D1" w14:textId="77777777" w:rsidR="00DC198A" w:rsidRDefault="00DC198A">
      <w:pPr>
        <w:pStyle w:val="TOC2"/>
        <w:rPr>
          <w:rFonts w:asciiTheme="minorHAnsi" w:eastAsiaTheme="minorEastAsia" w:hAnsiTheme="minorHAnsi"/>
          <w:noProof/>
          <w:sz w:val="22"/>
          <w:lang w:val="ms-MY" w:eastAsia="ms-MY"/>
        </w:rPr>
      </w:pPr>
      <w:hyperlink w:anchor="_Toc23230859" w:history="1">
        <w:r w:rsidRPr="00137BF8">
          <w:rPr>
            <w:rStyle w:val="Hyperlink"/>
            <w:noProof/>
          </w:rPr>
          <w:t>2.1</w:t>
        </w:r>
        <w:r>
          <w:rPr>
            <w:rFonts w:asciiTheme="minorHAnsi" w:eastAsiaTheme="minorEastAsia" w:hAnsiTheme="minorHAnsi"/>
            <w:noProof/>
            <w:sz w:val="22"/>
            <w:lang w:val="ms-MY" w:eastAsia="ms-MY"/>
          </w:rPr>
          <w:tab/>
        </w:r>
        <w:r w:rsidRPr="00137BF8">
          <w:rPr>
            <w:rStyle w:val="Hyperlink"/>
            <w:noProof/>
          </w:rPr>
          <w:t>Introduction</w:t>
        </w:r>
        <w:r>
          <w:rPr>
            <w:noProof/>
            <w:webHidden/>
          </w:rPr>
          <w:tab/>
        </w:r>
        <w:r>
          <w:rPr>
            <w:noProof/>
            <w:webHidden/>
          </w:rPr>
          <w:fldChar w:fldCharType="begin"/>
        </w:r>
        <w:r>
          <w:rPr>
            <w:noProof/>
            <w:webHidden/>
          </w:rPr>
          <w:instrText xml:space="preserve"> PAGEREF _Toc23230859 \h </w:instrText>
        </w:r>
        <w:r>
          <w:rPr>
            <w:noProof/>
            <w:webHidden/>
          </w:rPr>
        </w:r>
        <w:r>
          <w:rPr>
            <w:noProof/>
            <w:webHidden/>
          </w:rPr>
          <w:fldChar w:fldCharType="separate"/>
        </w:r>
        <w:r w:rsidR="00B54E03">
          <w:rPr>
            <w:noProof/>
            <w:webHidden/>
          </w:rPr>
          <w:t>2</w:t>
        </w:r>
        <w:r>
          <w:rPr>
            <w:noProof/>
            <w:webHidden/>
          </w:rPr>
          <w:fldChar w:fldCharType="end"/>
        </w:r>
      </w:hyperlink>
    </w:p>
    <w:p w14:paraId="2A6757C9" w14:textId="77777777" w:rsidR="00DC198A" w:rsidRDefault="00DC198A">
      <w:pPr>
        <w:pStyle w:val="TOC2"/>
        <w:rPr>
          <w:rFonts w:asciiTheme="minorHAnsi" w:eastAsiaTheme="minorEastAsia" w:hAnsiTheme="minorHAnsi"/>
          <w:noProof/>
          <w:sz w:val="22"/>
          <w:lang w:val="ms-MY" w:eastAsia="ms-MY"/>
        </w:rPr>
      </w:pPr>
      <w:hyperlink w:anchor="_Toc23230860" w:history="1">
        <w:r w:rsidRPr="00137BF8">
          <w:rPr>
            <w:rStyle w:val="Hyperlink"/>
            <w:noProof/>
          </w:rPr>
          <w:t>2.2</w:t>
        </w:r>
        <w:r>
          <w:rPr>
            <w:rFonts w:asciiTheme="minorHAnsi" w:eastAsiaTheme="minorEastAsia" w:hAnsiTheme="minorHAnsi"/>
            <w:noProof/>
            <w:sz w:val="22"/>
            <w:lang w:val="ms-MY" w:eastAsia="ms-MY"/>
          </w:rPr>
          <w:tab/>
        </w:r>
        <w:r w:rsidRPr="00137BF8">
          <w:rPr>
            <w:rStyle w:val="Hyperlink"/>
            <w:noProof/>
          </w:rPr>
          <w:t>Overview of Malaysian Islamic Financial and Banking System</w:t>
        </w:r>
        <w:r>
          <w:rPr>
            <w:noProof/>
            <w:webHidden/>
          </w:rPr>
          <w:tab/>
        </w:r>
        <w:r>
          <w:rPr>
            <w:noProof/>
            <w:webHidden/>
          </w:rPr>
          <w:fldChar w:fldCharType="begin"/>
        </w:r>
        <w:r>
          <w:rPr>
            <w:noProof/>
            <w:webHidden/>
          </w:rPr>
          <w:instrText xml:space="preserve"> PAGEREF _Toc23230860 \h </w:instrText>
        </w:r>
        <w:r>
          <w:rPr>
            <w:noProof/>
            <w:webHidden/>
          </w:rPr>
        </w:r>
        <w:r>
          <w:rPr>
            <w:noProof/>
            <w:webHidden/>
          </w:rPr>
          <w:fldChar w:fldCharType="separate"/>
        </w:r>
        <w:r w:rsidR="00B54E03">
          <w:rPr>
            <w:noProof/>
            <w:webHidden/>
          </w:rPr>
          <w:t>2</w:t>
        </w:r>
        <w:r>
          <w:rPr>
            <w:noProof/>
            <w:webHidden/>
          </w:rPr>
          <w:fldChar w:fldCharType="end"/>
        </w:r>
      </w:hyperlink>
    </w:p>
    <w:p w14:paraId="599F7609" w14:textId="77777777" w:rsidR="00DC198A" w:rsidRDefault="00DC198A">
      <w:pPr>
        <w:pStyle w:val="TOC2"/>
        <w:rPr>
          <w:rFonts w:asciiTheme="minorHAnsi" w:eastAsiaTheme="minorEastAsia" w:hAnsiTheme="minorHAnsi"/>
          <w:noProof/>
          <w:sz w:val="22"/>
          <w:lang w:val="ms-MY" w:eastAsia="ms-MY"/>
        </w:rPr>
      </w:pPr>
      <w:hyperlink w:anchor="_Toc23230861" w:history="1">
        <w:r w:rsidRPr="00137BF8">
          <w:rPr>
            <w:rStyle w:val="Hyperlink"/>
            <w:noProof/>
          </w:rPr>
          <w:t>2.3</w:t>
        </w:r>
        <w:r>
          <w:rPr>
            <w:rFonts w:asciiTheme="minorHAnsi" w:eastAsiaTheme="minorEastAsia" w:hAnsiTheme="minorHAnsi"/>
            <w:noProof/>
            <w:sz w:val="22"/>
            <w:lang w:val="ms-MY" w:eastAsia="ms-MY"/>
          </w:rPr>
          <w:tab/>
        </w:r>
        <w:r w:rsidRPr="00137BF8">
          <w:rPr>
            <w:rStyle w:val="Hyperlink"/>
            <w:noProof/>
          </w:rPr>
          <w:t>Banks</w:t>
        </w:r>
        <w:r>
          <w:rPr>
            <w:noProof/>
            <w:webHidden/>
          </w:rPr>
          <w:tab/>
        </w:r>
        <w:r>
          <w:rPr>
            <w:noProof/>
            <w:webHidden/>
          </w:rPr>
          <w:fldChar w:fldCharType="begin"/>
        </w:r>
        <w:r>
          <w:rPr>
            <w:noProof/>
            <w:webHidden/>
          </w:rPr>
          <w:instrText xml:space="preserve"> PAGEREF _Toc23230861 \h </w:instrText>
        </w:r>
        <w:r>
          <w:rPr>
            <w:noProof/>
            <w:webHidden/>
          </w:rPr>
        </w:r>
        <w:r>
          <w:rPr>
            <w:noProof/>
            <w:webHidden/>
          </w:rPr>
          <w:fldChar w:fldCharType="separate"/>
        </w:r>
        <w:r w:rsidR="00B54E03">
          <w:rPr>
            <w:noProof/>
            <w:webHidden/>
          </w:rPr>
          <w:t>2</w:t>
        </w:r>
        <w:r>
          <w:rPr>
            <w:noProof/>
            <w:webHidden/>
          </w:rPr>
          <w:fldChar w:fldCharType="end"/>
        </w:r>
      </w:hyperlink>
    </w:p>
    <w:p w14:paraId="55802410"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62" w:history="1">
        <w:r w:rsidRPr="00137BF8">
          <w:rPr>
            <w:rStyle w:val="Hyperlink"/>
            <w:noProof/>
          </w:rPr>
          <w:t>2.3.1</w:t>
        </w:r>
        <w:r>
          <w:rPr>
            <w:rFonts w:asciiTheme="minorHAnsi" w:eastAsiaTheme="minorEastAsia" w:hAnsiTheme="minorHAnsi"/>
            <w:noProof/>
            <w:sz w:val="22"/>
            <w:lang w:val="ms-MY" w:eastAsia="ms-MY"/>
          </w:rPr>
          <w:tab/>
        </w:r>
        <w:r w:rsidRPr="00137BF8">
          <w:rPr>
            <w:rStyle w:val="Hyperlink"/>
            <w:noProof/>
          </w:rPr>
          <w:t>Definitions of Banks</w:t>
        </w:r>
        <w:r>
          <w:rPr>
            <w:noProof/>
            <w:webHidden/>
          </w:rPr>
          <w:tab/>
        </w:r>
        <w:r>
          <w:rPr>
            <w:noProof/>
            <w:webHidden/>
          </w:rPr>
          <w:fldChar w:fldCharType="begin"/>
        </w:r>
        <w:r>
          <w:rPr>
            <w:noProof/>
            <w:webHidden/>
          </w:rPr>
          <w:instrText xml:space="preserve"> PAGEREF _Toc23230862 \h </w:instrText>
        </w:r>
        <w:r>
          <w:rPr>
            <w:noProof/>
            <w:webHidden/>
          </w:rPr>
        </w:r>
        <w:r>
          <w:rPr>
            <w:noProof/>
            <w:webHidden/>
          </w:rPr>
          <w:fldChar w:fldCharType="separate"/>
        </w:r>
        <w:r w:rsidR="00B54E03">
          <w:rPr>
            <w:noProof/>
            <w:webHidden/>
          </w:rPr>
          <w:t>2</w:t>
        </w:r>
        <w:r>
          <w:rPr>
            <w:noProof/>
            <w:webHidden/>
          </w:rPr>
          <w:fldChar w:fldCharType="end"/>
        </w:r>
      </w:hyperlink>
    </w:p>
    <w:p w14:paraId="2FF47020"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63" w:history="1">
        <w:r w:rsidRPr="00137BF8">
          <w:rPr>
            <w:rStyle w:val="Hyperlink"/>
            <w:noProof/>
          </w:rPr>
          <w:t>2.3.2</w:t>
        </w:r>
        <w:r>
          <w:rPr>
            <w:rFonts w:asciiTheme="minorHAnsi" w:eastAsiaTheme="minorEastAsia" w:hAnsiTheme="minorHAnsi"/>
            <w:noProof/>
            <w:sz w:val="22"/>
            <w:lang w:val="ms-MY" w:eastAsia="ms-MY"/>
          </w:rPr>
          <w:tab/>
        </w:r>
        <w:r w:rsidRPr="00137BF8">
          <w:rPr>
            <w:rStyle w:val="Hyperlink"/>
            <w:noProof/>
          </w:rPr>
          <w:t>History of Banks</w:t>
        </w:r>
        <w:r>
          <w:rPr>
            <w:noProof/>
            <w:webHidden/>
          </w:rPr>
          <w:tab/>
        </w:r>
        <w:r>
          <w:rPr>
            <w:noProof/>
            <w:webHidden/>
          </w:rPr>
          <w:fldChar w:fldCharType="begin"/>
        </w:r>
        <w:r>
          <w:rPr>
            <w:noProof/>
            <w:webHidden/>
          </w:rPr>
          <w:instrText xml:space="preserve"> PAGEREF _Toc23230863 \h </w:instrText>
        </w:r>
        <w:r>
          <w:rPr>
            <w:noProof/>
            <w:webHidden/>
          </w:rPr>
        </w:r>
        <w:r>
          <w:rPr>
            <w:noProof/>
            <w:webHidden/>
          </w:rPr>
          <w:fldChar w:fldCharType="separate"/>
        </w:r>
        <w:r w:rsidR="00B54E03">
          <w:rPr>
            <w:noProof/>
            <w:webHidden/>
          </w:rPr>
          <w:t>2</w:t>
        </w:r>
        <w:r>
          <w:rPr>
            <w:noProof/>
            <w:webHidden/>
          </w:rPr>
          <w:fldChar w:fldCharType="end"/>
        </w:r>
      </w:hyperlink>
    </w:p>
    <w:p w14:paraId="4F7E4E32"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64" w:history="1">
        <w:r w:rsidRPr="00137BF8">
          <w:rPr>
            <w:rStyle w:val="Hyperlink"/>
            <w:noProof/>
          </w:rPr>
          <w:t>2.3.3</w:t>
        </w:r>
        <w:r>
          <w:rPr>
            <w:rFonts w:asciiTheme="minorHAnsi" w:eastAsiaTheme="minorEastAsia" w:hAnsiTheme="minorHAnsi"/>
            <w:noProof/>
            <w:sz w:val="22"/>
            <w:lang w:val="ms-MY" w:eastAsia="ms-MY"/>
          </w:rPr>
          <w:tab/>
        </w:r>
        <w:r w:rsidRPr="00137BF8">
          <w:rPr>
            <w:rStyle w:val="Hyperlink"/>
            <w:noProof/>
          </w:rPr>
          <w:t>Type of Bank</w:t>
        </w:r>
        <w:r>
          <w:rPr>
            <w:noProof/>
            <w:webHidden/>
          </w:rPr>
          <w:tab/>
        </w:r>
        <w:r>
          <w:rPr>
            <w:noProof/>
            <w:webHidden/>
          </w:rPr>
          <w:fldChar w:fldCharType="begin"/>
        </w:r>
        <w:r>
          <w:rPr>
            <w:noProof/>
            <w:webHidden/>
          </w:rPr>
          <w:instrText xml:space="preserve"> PAGEREF _Toc23230864 \h </w:instrText>
        </w:r>
        <w:r>
          <w:rPr>
            <w:noProof/>
            <w:webHidden/>
          </w:rPr>
        </w:r>
        <w:r>
          <w:rPr>
            <w:noProof/>
            <w:webHidden/>
          </w:rPr>
          <w:fldChar w:fldCharType="separate"/>
        </w:r>
        <w:r w:rsidR="00B54E03">
          <w:rPr>
            <w:noProof/>
            <w:webHidden/>
          </w:rPr>
          <w:t>2</w:t>
        </w:r>
        <w:r>
          <w:rPr>
            <w:noProof/>
            <w:webHidden/>
          </w:rPr>
          <w:fldChar w:fldCharType="end"/>
        </w:r>
      </w:hyperlink>
    </w:p>
    <w:p w14:paraId="3B8AB473"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65" w:history="1">
        <w:r w:rsidRPr="00137BF8">
          <w:rPr>
            <w:rStyle w:val="Hyperlink"/>
            <w:noProof/>
          </w:rPr>
          <w:t>2.3.4</w:t>
        </w:r>
        <w:r>
          <w:rPr>
            <w:rFonts w:asciiTheme="minorHAnsi" w:eastAsiaTheme="minorEastAsia" w:hAnsiTheme="minorHAnsi"/>
            <w:noProof/>
            <w:sz w:val="22"/>
            <w:lang w:val="ms-MY" w:eastAsia="ms-MY"/>
          </w:rPr>
          <w:tab/>
        </w:r>
        <w:r w:rsidRPr="00137BF8">
          <w:rPr>
            <w:rStyle w:val="Hyperlink"/>
            <w:noProof/>
          </w:rPr>
          <w:t>History of Islamic Banks</w:t>
        </w:r>
        <w:r>
          <w:rPr>
            <w:noProof/>
            <w:webHidden/>
          </w:rPr>
          <w:tab/>
        </w:r>
        <w:r>
          <w:rPr>
            <w:noProof/>
            <w:webHidden/>
          </w:rPr>
          <w:fldChar w:fldCharType="begin"/>
        </w:r>
        <w:r>
          <w:rPr>
            <w:noProof/>
            <w:webHidden/>
          </w:rPr>
          <w:instrText xml:space="preserve"> PAGEREF _Toc23230865 \h </w:instrText>
        </w:r>
        <w:r>
          <w:rPr>
            <w:noProof/>
            <w:webHidden/>
          </w:rPr>
        </w:r>
        <w:r>
          <w:rPr>
            <w:noProof/>
            <w:webHidden/>
          </w:rPr>
          <w:fldChar w:fldCharType="separate"/>
        </w:r>
        <w:r w:rsidR="00B54E03">
          <w:rPr>
            <w:noProof/>
            <w:webHidden/>
          </w:rPr>
          <w:t>2</w:t>
        </w:r>
        <w:r>
          <w:rPr>
            <w:noProof/>
            <w:webHidden/>
          </w:rPr>
          <w:fldChar w:fldCharType="end"/>
        </w:r>
      </w:hyperlink>
    </w:p>
    <w:p w14:paraId="533962EA" w14:textId="77777777" w:rsidR="00DC198A" w:rsidRDefault="00DC198A">
      <w:pPr>
        <w:pStyle w:val="TOC1"/>
        <w:rPr>
          <w:rFonts w:asciiTheme="minorHAnsi" w:eastAsiaTheme="minorEastAsia" w:hAnsiTheme="minorHAnsi"/>
          <w:b w:val="0"/>
          <w:noProof/>
          <w:sz w:val="22"/>
          <w:lang w:val="ms-MY" w:eastAsia="ms-MY"/>
        </w:rPr>
      </w:pPr>
      <w:hyperlink w:anchor="_Toc23230866" w:history="1">
        <w:r w:rsidRPr="00137BF8">
          <w:rPr>
            <w:rStyle w:val="Hyperlink"/>
            <w:noProof/>
          </w:rPr>
          <w:t>CHAPTER 3 RESEARCH METHODOLOGY</w:t>
        </w:r>
        <w:r>
          <w:rPr>
            <w:noProof/>
            <w:webHidden/>
          </w:rPr>
          <w:tab/>
        </w:r>
        <w:r>
          <w:rPr>
            <w:noProof/>
            <w:webHidden/>
          </w:rPr>
          <w:fldChar w:fldCharType="begin"/>
        </w:r>
        <w:r>
          <w:rPr>
            <w:noProof/>
            <w:webHidden/>
          </w:rPr>
          <w:instrText xml:space="preserve"> PAGEREF _Toc23230866 \h </w:instrText>
        </w:r>
        <w:r>
          <w:rPr>
            <w:noProof/>
            <w:webHidden/>
          </w:rPr>
        </w:r>
        <w:r>
          <w:rPr>
            <w:noProof/>
            <w:webHidden/>
          </w:rPr>
          <w:fldChar w:fldCharType="separate"/>
        </w:r>
        <w:r w:rsidR="00B54E03">
          <w:rPr>
            <w:noProof/>
            <w:webHidden/>
          </w:rPr>
          <w:t>2</w:t>
        </w:r>
        <w:r>
          <w:rPr>
            <w:noProof/>
            <w:webHidden/>
          </w:rPr>
          <w:fldChar w:fldCharType="end"/>
        </w:r>
      </w:hyperlink>
    </w:p>
    <w:p w14:paraId="5B947B41" w14:textId="77777777" w:rsidR="00DC198A" w:rsidRDefault="00DC198A">
      <w:pPr>
        <w:pStyle w:val="TOC2"/>
        <w:rPr>
          <w:rFonts w:asciiTheme="minorHAnsi" w:eastAsiaTheme="minorEastAsia" w:hAnsiTheme="minorHAnsi"/>
          <w:noProof/>
          <w:sz w:val="22"/>
          <w:lang w:val="ms-MY" w:eastAsia="ms-MY"/>
        </w:rPr>
      </w:pPr>
      <w:hyperlink w:anchor="_Toc23230867" w:history="1">
        <w:r w:rsidRPr="00137BF8">
          <w:rPr>
            <w:rStyle w:val="Hyperlink"/>
            <w:noProof/>
          </w:rPr>
          <w:t>3.1</w:t>
        </w:r>
        <w:r>
          <w:rPr>
            <w:rFonts w:asciiTheme="minorHAnsi" w:eastAsiaTheme="minorEastAsia" w:hAnsiTheme="minorHAnsi"/>
            <w:noProof/>
            <w:sz w:val="22"/>
            <w:lang w:val="ms-MY" w:eastAsia="ms-MY"/>
          </w:rPr>
          <w:tab/>
        </w:r>
        <w:r w:rsidRPr="00137BF8">
          <w:rPr>
            <w:rStyle w:val="Hyperlink"/>
            <w:noProof/>
          </w:rPr>
          <w:t>Introduction</w:t>
        </w:r>
        <w:r>
          <w:rPr>
            <w:noProof/>
            <w:webHidden/>
          </w:rPr>
          <w:tab/>
        </w:r>
        <w:r>
          <w:rPr>
            <w:noProof/>
            <w:webHidden/>
          </w:rPr>
          <w:fldChar w:fldCharType="begin"/>
        </w:r>
        <w:r>
          <w:rPr>
            <w:noProof/>
            <w:webHidden/>
          </w:rPr>
          <w:instrText xml:space="preserve"> PAGEREF _Toc23230867 \h </w:instrText>
        </w:r>
        <w:r>
          <w:rPr>
            <w:noProof/>
            <w:webHidden/>
          </w:rPr>
        </w:r>
        <w:r>
          <w:rPr>
            <w:noProof/>
            <w:webHidden/>
          </w:rPr>
          <w:fldChar w:fldCharType="separate"/>
        </w:r>
        <w:r w:rsidR="00B54E03">
          <w:rPr>
            <w:noProof/>
            <w:webHidden/>
          </w:rPr>
          <w:t>2</w:t>
        </w:r>
        <w:r>
          <w:rPr>
            <w:noProof/>
            <w:webHidden/>
          </w:rPr>
          <w:fldChar w:fldCharType="end"/>
        </w:r>
      </w:hyperlink>
    </w:p>
    <w:p w14:paraId="6A495B0E" w14:textId="77777777" w:rsidR="00DC198A" w:rsidRDefault="00DC198A">
      <w:pPr>
        <w:pStyle w:val="TOC2"/>
        <w:rPr>
          <w:rFonts w:asciiTheme="minorHAnsi" w:eastAsiaTheme="minorEastAsia" w:hAnsiTheme="minorHAnsi"/>
          <w:noProof/>
          <w:sz w:val="22"/>
          <w:lang w:val="ms-MY" w:eastAsia="ms-MY"/>
        </w:rPr>
      </w:pPr>
      <w:hyperlink w:anchor="_Toc23230868" w:history="1">
        <w:r w:rsidRPr="00137BF8">
          <w:rPr>
            <w:rStyle w:val="Hyperlink"/>
            <w:noProof/>
          </w:rPr>
          <w:t>3.2</w:t>
        </w:r>
        <w:r>
          <w:rPr>
            <w:rFonts w:asciiTheme="minorHAnsi" w:eastAsiaTheme="minorEastAsia" w:hAnsiTheme="minorHAnsi"/>
            <w:noProof/>
            <w:sz w:val="22"/>
            <w:lang w:val="ms-MY" w:eastAsia="ms-MY"/>
          </w:rPr>
          <w:tab/>
        </w:r>
        <w:r w:rsidRPr="00137BF8">
          <w:rPr>
            <w:rStyle w:val="Hyperlink"/>
            <w:noProof/>
          </w:rPr>
          <w:t>Theoretical Framework</w:t>
        </w:r>
        <w:r>
          <w:rPr>
            <w:noProof/>
            <w:webHidden/>
          </w:rPr>
          <w:tab/>
        </w:r>
        <w:r>
          <w:rPr>
            <w:noProof/>
            <w:webHidden/>
          </w:rPr>
          <w:fldChar w:fldCharType="begin"/>
        </w:r>
        <w:r>
          <w:rPr>
            <w:noProof/>
            <w:webHidden/>
          </w:rPr>
          <w:instrText xml:space="preserve"> PAGEREF _Toc23230868 \h </w:instrText>
        </w:r>
        <w:r>
          <w:rPr>
            <w:noProof/>
            <w:webHidden/>
          </w:rPr>
        </w:r>
        <w:r>
          <w:rPr>
            <w:noProof/>
            <w:webHidden/>
          </w:rPr>
          <w:fldChar w:fldCharType="separate"/>
        </w:r>
        <w:r w:rsidR="00B54E03">
          <w:rPr>
            <w:noProof/>
            <w:webHidden/>
          </w:rPr>
          <w:t>2</w:t>
        </w:r>
        <w:r>
          <w:rPr>
            <w:noProof/>
            <w:webHidden/>
          </w:rPr>
          <w:fldChar w:fldCharType="end"/>
        </w:r>
      </w:hyperlink>
    </w:p>
    <w:p w14:paraId="1B371E40" w14:textId="77777777" w:rsidR="00DC198A" w:rsidRDefault="00DC198A">
      <w:pPr>
        <w:pStyle w:val="TOC2"/>
        <w:rPr>
          <w:rFonts w:asciiTheme="minorHAnsi" w:eastAsiaTheme="minorEastAsia" w:hAnsiTheme="minorHAnsi"/>
          <w:noProof/>
          <w:sz w:val="22"/>
          <w:lang w:val="ms-MY" w:eastAsia="ms-MY"/>
        </w:rPr>
      </w:pPr>
      <w:hyperlink w:anchor="_Toc23230869" w:history="1">
        <w:r w:rsidRPr="00137BF8">
          <w:rPr>
            <w:rStyle w:val="Hyperlink"/>
            <w:noProof/>
          </w:rPr>
          <w:t>3.3</w:t>
        </w:r>
        <w:r>
          <w:rPr>
            <w:rFonts w:asciiTheme="minorHAnsi" w:eastAsiaTheme="minorEastAsia" w:hAnsiTheme="minorHAnsi"/>
            <w:noProof/>
            <w:sz w:val="22"/>
            <w:lang w:val="ms-MY" w:eastAsia="ms-MY"/>
          </w:rPr>
          <w:tab/>
        </w:r>
        <w:r w:rsidRPr="00137BF8">
          <w:rPr>
            <w:rStyle w:val="Hyperlink"/>
            <w:noProof/>
          </w:rPr>
          <w:t>Hypothesis Development</w:t>
        </w:r>
        <w:r>
          <w:rPr>
            <w:noProof/>
            <w:webHidden/>
          </w:rPr>
          <w:tab/>
        </w:r>
        <w:r>
          <w:rPr>
            <w:noProof/>
            <w:webHidden/>
          </w:rPr>
          <w:fldChar w:fldCharType="begin"/>
        </w:r>
        <w:r>
          <w:rPr>
            <w:noProof/>
            <w:webHidden/>
          </w:rPr>
          <w:instrText xml:space="preserve"> PAGEREF _Toc23230869 \h </w:instrText>
        </w:r>
        <w:r>
          <w:rPr>
            <w:noProof/>
            <w:webHidden/>
          </w:rPr>
        </w:r>
        <w:r>
          <w:rPr>
            <w:noProof/>
            <w:webHidden/>
          </w:rPr>
          <w:fldChar w:fldCharType="separate"/>
        </w:r>
        <w:r w:rsidR="00B54E03">
          <w:rPr>
            <w:noProof/>
            <w:webHidden/>
          </w:rPr>
          <w:t>2</w:t>
        </w:r>
        <w:r>
          <w:rPr>
            <w:noProof/>
            <w:webHidden/>
          </w:rPr>
          <w:fldChar w:fldCharType="end"/>
        </w:r>
      </w:hyperlink>
    </w:p>
    <w:p w14:paraId="2C9041E3"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70" w:history="1">
        <w:r w:rsidRPr="00137BF8">
          <w:rPr>
            <w:rStyle w:val="Hyperlink"/>
            <w:noProof/>
          </w:rPr>
          <w:t>3.3.1</w:t>
        </w:r>
        <w:r>
          <w:rPr>
            <w:rFonts w:asciiTheme="minorHAnsi" w:eastAsiaTheme="minorEastAsia" w:hAnsiTheme="minorHAnsi"/>
            <w:noProof/>
            <w:sz w:val="22"/>
            <w:lang w:val="ms-MY" w:eastAsia="ms-MY"/>
          </w:rPr>
          <w:tab/>
        </w:r>
        <w:r w:rsidRPr="00137BF8">
          <w:rPr>
            <w:rStyle w:val="Hyperlink"/>
            <w:noProof/>
          </w:rPr>
          <w:t>Shariah governance</w:t>
        </w:r>
        <w:r>
          <w:rPr>
            <w:noProof/>
            <w:webHidden/>
          </w:rPr>
          <w:tab/>
        </w:r>
        <w:r>
          <w:rPr>
            <w:noProof/>
            <w:webHidden/>
          </w:rPr>
          <w:fldChar w:fldCharType="begin"/>
        </w:r>
        <w:r>
          <w:rPr>
            <w:noProof/>
            <w:webHidden/>
          </w:rPr>
          <w:instrText xml:space="preserve"> PAGEREF _Toc23230870 \h </w:instrText>
        </w:r>
        <w:r>
          <w:rPr>
            <w:noProof/>
            <w:webHidden/>
          </w:rPr>
        </w:r>
        <w:r>
          <w:rPr>
            <w:noProof/>
            <w:webHidden/>
          </w:rPr>
          <w:fldChar w:fldCharType="separate"/>
        </w:r>
        <w:r w:rsidR="00B54E03">
          <w:rPr>
            <w:noProof/>
            <w:webHidden/>
          </w:rPr>
          <w:t>2</w:t>
        </w:r>
        <w:r>
          <w:rPr>
            <w:noProof/>
            <w:webHidden/>
          </w:rPr>
          <w:fldChar w:fldCharType="end"/>
        </w:r>
      </w:hyperlink>
    </w:p>
    <w:p w14:paraId="353C63A1" w14:textId="77777777" w:rsidR="00DC198A" w:rsidRDefault="00DC198A">
      <w:pPr>
        <w:pStyle w:val="TOC2"/>
        <w:rPr>
          <w:rFonts w:asciiTheme="minorHAnsi" w:eastAsiaTheme="minorEastAsia" w:hAnsiTheme="minorHAnsi"/>
          <w:noProof/>
          <w:sz w:val="22"/>
          <w:lang w:val="ms-MY" w:eastAsia="ms-MY"/>
        </w:rPr>
      </w:pPr>
      <w:hyperlink w:anchor="_Toc23230871" w:history="1">
        <w:r w:rsidRPr="00137BF8">
          <w:rPr>
            <w:rStyle w:val="Hyperlink"/>
            <w:noProof/>
          </w:rPr>
          <w:t>3.4</w:t>
        </w:r>
        <w:r>
          <w:rPr>
            <w:rFonts w:asciiTheme="minorHAnsi" w:eastAsiaTheme="minorEastAsia" w:hAnsiTheme="minorHAnsi"/>
            <w:noProof/>
            <w:sz w:val="22"/>
            <w:lang w:val="ms-MY" w:eastAsia="ms-MY"/>
          </w:rPr>
          <w:tab/>
        </w:r>
        <w:r w:rsidRPr="00137BF8">
          <w:rPr>
            <w:rStyle w:val="Hyperlink"/>
            <w:noProof/>
          </w:rPr>
          <w:t>Sample Selection</w:t>
        </w:r>
        <w:r>
          <w:rPr>
            <w:noProof/>
            <w:webHidden/>
          </w:rPr>
          <w:tab/>
        </w:r>
        <w:r>
          <w:rPr>
            <w:noProof/>
            <w:webHidden/>
          </w:rPr>
          <w:fldChar w:fldCharType="begin"/>
        </w:r>
        <w:r>
          <w:rPr>
            <w:noProof/>
            <w:webHidden/>
          </w:rPr>
          <w:instrText xml:space="preserve"> PAGEREF _Toc23230871 \h </w:instrText>
        </w:r>
        <w:r>
          <w:rPr>
            <w:noProof/>
            <w:webHidden/>
          </w:rPr>
        </w:r>
        <w:r>
          <w:rPr>
            <w:noProof/>
            <w:webHidden/>
          </w:rPr>
          <w:fldChar w:fldCharType="separate"/>
        </w:r>
        <w:r w:rsidR="00B54E03">
          <w:rPr>
            <w:noProof/>
            <w:webHidden/>
          </w:rPr>
          <w:t>2</w:t>
        </w:r>
        <w:r>
          <w:rPr>
            <w:noProof/>
            <w:webHidden/>
          </w:rPr>
          <w:fldChar w:fldCharType="end"/>
        </w:r>
      </w:hyperlink>
    </w:p>
    <w:p w14:paraId="68C6D9DF"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72" w:history="1">
        <w:r w:rsidRPr="00137BF8">
          <w:rPr>
            <w:rStyle w:val="Hyperlink"/>
            <w:noProof/>
          </w:rPr>
          <w:t>3.4.1</w:t>
        </w:r>
        <w:r>
          <w:rPr>
            <w:rFonts w:asciiTheme="minorHAnsi" w:eastAsiaTheme="minorEastAsia" w:hAnsiTheme="minorHAnsi"/>
            <w:noProof/>
            <w:sz w:val="22"/>
            <w:lang w:val="ms-MY" w:eastAsia="ms-MY"/>
          </w:rPr>
          <w:tab/>
        </w:r>
        <w:r w:rsidRPr="00137BF8">
          <w:rPr>
            <w:rStyle w:val="Hyperlink"/>
            <w:noProof/>
          </w:rPr>
          <w:t>Measurement of Independent Variable</w:t>
        </w:r>
        <w:r>
          <w:rPr>
            <w:noProof/>
            <w:webHidden/>
          </w:rPr>
          <w:tab/>
        </w:r>
        <w:r>
          <w:rPr>
            <w:noProof/>
            <w:webHidden/>
          </w:rPr>
          <w:fldChar w:fldCharType="begin"/>
        </w:r>
        <w:r>
          <w:rPr>
            <w:noProof/>
            <w:webHidden/>
          </w:rPr>
          <w:instrText xml:space="preserve"> PAGEREF _Toc23230872 \h </w:instrText>
        </w:r>
        <w:r>
          <w:rPr>
            <w:noProof/>
            <w:webHidden/>
          </w:rPr>
        </w:r>
        <w:r>
          <w:rPr>
            <w:noProof/>
            <w:webHidden/>
          </w:rPr>
          <w:fldChar w:fldCharType="separate"/>
        </w:r>
        <w:r w:rsidR="00B54E03">
          <w:rPr>
            <w:noProof/>
            <w:webHidden/>
          </w:rPr>
          <w:t>2</w:t>
        </w:r>
        <w:r>
          <w:rPr>
            <w:noProof/>
            <w:webHidden/>
          </w:rPr>
          <w:fldChar w:fldCharType="end"/>
        </w:r>
      </w:hyperlink>
    </w:p>
    <w:p w14:paraId="2FA13DAB" w14:textId="77777777" w:rsidR="00DC198A" w:rsidRDefault="00DC198A">
      <w:pPr>
        <w:pStyle w:val="TOC1"/>
        <w:rPr>
          <w:rFonts w:asciiTheme="minorHAnsi" w:eastAsiaTheme="minorEastAsia" w:hAnsiTheme="minorHAnsi"/>
          <w:b w:val="0"/>
          <w:noProof/>
          <w:sz w:val="22"/>
          <w:lang w:val="ms-MY" w:eastAsia="ms-MY"/>
        </w:rPr>
      </w:pPr>
      <w:hyperlink w:anchor="_Toc23230873" w:history="1">
        <w:r w:rsidRPr="00137BF8">
          <w:rPr>
            <w:rStyle w:val="Hyperlink"/>
            <w:noProof/>
          </w:rPr>
          <w:t>CHAPTER 4 RESULTS AND DISCUSSIONS</w:t>
        </w:r>
        <w:r>
          <w:rPr>
            <w:noProof/>
            <w:webHidden/>
          </w:rPr>
          <w:tab/>
        </w:r>
        <w:r>
          <w:rPr>
            <w:noProof/>
            <w:webHidden/>
          </w:rPr>
          <w:fldChar w:fldCharType="begin"/>
        </w:r>
        <w:r>
          <w:rPr>
            <w:noProof/>
            <w:webHidden/>
          </w:rPr>
          <w:instrText xml:space="preserve"> PAGEREF _Toc23230873 \h </w:instrText>
        </w:r>
        <w:r>
          <w:rPr>
            <w:noProof/>
            <w:webHidden/>
          </w:rPr>
        </w:r>
        <w:r>
          <w:rPr>
            <w:noProof/>
            <w:webHidden/>
          </w:rPr>
          <w:fldChar w:fldCharType="separate"/>
        </w:r>
        <w:r w:rsidR="00B54E03">
          <w:rPr>
            <w:noProof/>
            <w:webHidden/>
          </w:rPr>
          <w:t>2</w:t>
        </w:r>
        <w:r>
          <w:rPr>
            <w:noProof/>
            <w:webHidden/>
          </w:rPr>
          <w:fldChar w:fldCharType="end"/>
        </w:r>
      </w:hyperlink>
    </w:p>
    <w:p w14:paraId="57C7940C" w14:textId="77777777" w:rsidR="00DC198A" w:rsidRDefault="00DC198A">
      <w:pPr>
        <w:pStyle w:val="TOC2"/>
        <w:rPr>
          <w:rFonts w:asciiTheme="minorHAnsi" w:eastAsiaTheme="minorEastAsia" w:hAnsiTheme="minorHAnsi"/>
          <w:noProof/>
          <w:sz w:val="22"/>
          <w:lang w:val="ms-MY" w:eastAsia="ms-MY"/>
        </w:rPr>
      </w:pPr>
      <w:hyperlink w:anchor="_Toc23230874" w:history="1">
        <w:r w:rsidRPr="00137BF8">
          <w:rPr>
            <w:rStyle w:val="Hyperlink"/>
            <w:noProof/>
          </w:rPr>
          <w:t>4.1</w:t>
        </w:r>
        <w:r>
          <w:rPr>
            <w:rFonts w:asciiTheme="minorHAnsi" w:eastAsiaTheme="minorEastAsia" w:hAnsiTheme="minorHAnsi"/>
            <w:noProof/>
            <w:sz w:val="22"/>
            <w:lang w:val="ms-MY" w:eastAsia="ms-MY"/>
          </w:rPr>
          <w:tab/>
        </w:r>
        <w:r w:rsidRPr="00137BF8">
          <w:rPr>
            <w:rStyle w:val="Hyperlink"/>
            <w:noProof/>
          </w:rPr>
          <w:t>Introduction</w:t>
        </w:r>
        <w:r>
          <w:rPr>
            <w:noProof/>
            <w:webHidden/>
          </w:rPr>
          <w:tab/>
        </w:r>
        <w:r>
          <w:rPr>
            <w:noProof/>
            <w:webHidden/>
          </w:rPr>
          <w:fldChar w:fldCharType="begin"/>
        </w:r>
        <w:r>
          <w:rPr>
            <w:noProof/>
            <w:webHidden/>
          </w:rPr>
          <w:instrText xml:space="preserve"> PAGEREF _Toc23230874 \h </w:instrText>
        </w:r>
        <w:r>
          <w:rPr>
            <w:noProof/>
            <w:webHidden/>
          </w:rPr>
        </w:r>
        <w:r>
          <w:rPr>
            <w:noProof/>
            <w:webHidden/>
          </w:rPr>
          <w:fldChar w:fldCharType="separate"/>
        </w:r>
        <w:r w:rsidR="00B54E03">
          <w:rPr>
            <w:noProof/>
            <w:webHidden/>
          </w:rPr>
          <w:t>2</w:t>
        </w:r>
        <w:r>
          <w:rPr>
            <w:noProof/>
            <w:webHidden/>
          </w:rPr>
          <w:fldChar w:fldCharType="end"/>
        </w:r>
      </w:hyperlink>
    </w:p>
    <w:p w14:paraId="1E8782C7" w14:textId="77777777" w:rsidR="00DC198A" w:rsidRDefault="00DC198A">
      <w:pPr>
        <w:pStyle w:val="TOC3"/>
        <w:tabs>
          <w:tab w:val="left" w:pos="1728"/>
        </w:tabs>
        <w:rPr>
          <w:rFonts w:asciiTheme="minorHAnsi" w:eastAsiaTheme="minorEastAsia" w:hAnsiTheme="minorHAnsi"/>
          <w:noProof/>
          <w:sz w:val="22"/>
          <w:lang w:val="ms-MY" w:eastAsia="ms-MY"/>
        </w:rPr>
      </w:pPr>
      <w:hyperlink w:anchor="_Toc23230875" w:history="1">
        <w:r w:rsidRPr="00137BF8">
          <w:rPr>
            <w:rStyle w:val="Hyperlink"/>
            <w:noProof/>
          </w:rPr>
          <w:t>4.1.1</w:t>
        </w:r>
        <w:r>
          <w:rPr>
            <w:rFonts w:asciiTheme="minorHAnsi" w:eastAsiaTheme="minorEastAsia" w:hAnsiTheme="minorHAnsi"/>
            <w:noProof/>
            <w:sz w:val="22"/>
            <w:lang w:val="ms-MY" w:eastAsia="ms-MY"/>
          </w:rPr>
          <w:tab/>
        </w:r>
        <w:r w:rsidRPr="00137BF8">
          <w:rPr>
            <w:rStyle w:val="Hyperlink"/>
            <w:noProof/>
          </w:rPr>
          <w:t>Descriptive Statistics</w:t>
        </w:r>
        <w:r>
          <w:rPr>
            <w:noProof/>
            <w:webHidden/>
          </w:rPr>
          <w:tab/>
        </w:r>
        <w:r>
          <w:rPr>
            <w:noProof/>
            <w:webHidden/>
          </w:rPr>
          <w:fldChar w:fldCharType="begin"/>
        </w:r>
        <w:r>
          <w:rPr>
            <w:noProof/>
            <w:webHidden/>
          </w:rPr>
          <w:instrText xml:space="preserve"> PAGEREF _Toc23230875 \h </w:instrText>
        </w:r>
        <w:r>
          <w:rPr>
            <w:noProof/>
            <w:webHidden/>
          </w:rPr>
        </w:r>
        <w:r>
          <w:rPr>
            <w:noProof/>
            <w:webHidden/>
          </w:rPr>
          <w:fldChar w:fldCharType="separate"/>
        </w:r>
        <w:r w:rsidR="00B54E03">
          <w:rPr>
            <w:noProof/>
            <w:webHidden/>
          </w:rPr>
          <w:t>2</w:t>
        </w:r>
        <w:r>
          <w:rPr>
            <w:noProof/>
            <w:webHidden/>
          </w:rPr>
          <w:fldChar w:fldCharType="end"/>
        </w:r>
      </w:hyperlink>
    </w:p>
    <w:p w14:paraId="4FB0CDC8" w14:textId="77777777" w:rsidR="00DC198A" w:rsidRDefault="00DC198A">
      <w:pPr>
        <w:pStyle w:val="TOC4"/>
        <w:tabs>
          <w:tab w:val="left" w:pos="1728"/>
          <w:tab w:val="right" w:leader="dot" w:pos="8296"/>
        </w:tabs>
        <w:rPr>
          <w:rFonts w:asciiTheme="minorHAnsi" w:eastAsiaTheme="minorEastAsia" w:hAnsiTheme="minorHAnsi"/>
          <w:noProof/>
          <w:sz w:val="22"/>
          <w:lang w:val="ms-MY" w:eastAsia="ms-MY"/>
        </w:rPr>
      </w:pPr>
      <w:hyperlink w:anchor="_Toc23230876" w:history="1">
        <w:r w:rsidRPr="00137BF8">
          <w:rPr>
            <w:rStyle w:val="Hyperlink"/>
            <w:noProof/>
          </w:rPr>
          <w:t>4.1.1.1</w:t>
        </w:r>
        <w:r>
          <w:rPr>
            <w:rFonts w:asciiTheme="minorHAnsi" w:eastAsiaTheme="minorEastAsia" w:hAnsiTheme="minorHAnsi"/>
            <w:noProof/>
            <w:sz w:val="22"/>
            <w:lang w:val="ms-MY" w:eastAsia="ms-MY"/>
          </w:rPr>
          <w:tab/>
        </w:r>
        <w:r w:rsidRPr="00137BF8">
          <w:rPr>
            <w:rStyle w:val="Hyperlink"/>
            <w:noProof/>
          </w:rPr>
          <w:t>Outliers</w:t>
        </w:r>
        <w:r>
          <w:rPr>
            <w:noProof/>
            <w:webHidden/>
          </w:rPr>
          <w:tab/>
        </w:r>
        <w:r>
          <w:rPr>
            <w:noProof/>
            <w:webHidden/>
          </w:rPr>
          <w:fldChar w:fldCharType="begin"/>
        </w:r>
        <w:r>
          <w:rPr>
            <w:noProof/>
            <w:webHidden/>
          </w:rPr>
          <w:instrText xml:space="preserve"> PAGEREF _Toc23230876 \h </w:instrText>
        </w:r>
        <w:r>
          <w:rPr>
            <w:noProof/>
            <w:webHidden/>
          </w:rPr>
        </w:r>
        <w:r>
          <w:rPr>
            <w:noProof/>
            <w:webHidden/>
          </w:rPr>
          <w:fldChar w:fldCharType="separate"/>
        </w:r>
        <w:r w:rsidR="00B54E03">
          <w:rPr>
            <w:noProof/>
            <w:webHidden/>
          </w:rPr>
          <w:t>2</w:t>
        </w:r>
        <w:r>
          <w:rPr>
            <w:noProof/>
            <w:webHidden/>
          </w:rPr>
          <w:fldChar w:fldCharType="end"/>
        </w:r>
      </w:hyperlink>
    </w:p>
    <w:p w14:paraId="4CD3420E" w14:textId="77777777" w:rsidR="00DC198A" w:rsidRDefault="00DC198A">
      <w:pPr>
        <w:pStyle w:val="TOC4"/>
        <w:tabs>
          <w:tab w:val="left" w:pos="1728"/>
          <w:tab w:val="right" w:leader="dot" w:pos="8296"/>
        </w:tabs>
        <w:rPr>
          <w:rFonts w:asciiTheme="minorHAnsi" w:eastAsiaTheme="minorEastAsia" w:hAnsiTheme="minorHAnsi"/>
          <w:noProof/>
          <w:sz w:val="22"/>
          <w:lang w:val="ms-MY" w:eastAsia="ms-MY"/>
        </w:rPr>
      </w:pPr>
      <w:hyperlink w:anchor="_Toc23230877" w:history="1">
        <w:r w:rsidRPr="00137BF8">
          <w:rPr>
            <w:rStyle w:val="Hyperlink"/>
            <w:noProof/>
          </w:rPr>
          <w:t>4.1.1.2</w:t>
        </w:r>
        <w:r>
          <w:rPr>
            <w:rFonts w:asciiTheme="minorHAnsi" w:eastAsiaTheme="minorEastAsia" w:hAnsiTheme="minorHAnsi"/>
            <w:noProof/>
            <w:sz w:val="22"/>
            <w:lang w:val="ms-MY" w:eastAsia="ms-MY"/>
          </w:rPr>
          <w:tab/>
        </w:r>
        <w:r w:rsidRPr="00137BF8">
          <w:rPr>
            <w:rStyle w:val="Hyperlink"/>
            <w:noProof/>
          </w:rPr>
          <w:t>Diagnostic Checks</w:t>
        </w:r>
        <w:r>
          <w:rPr>
            <w:noProof/>
            <w:webHidden/>
          </w:rPr>
          <w:tab/>
        </w:r>
        <w:r>
          <w:rPr>
            <w:noProof/>
            <w:webHidden/>
          </w:rPr>
          <w:fldChar w:fldCharType="begin"/>
        </w:r>
        <w:r>
          <w:rPr>
            <w:noProof/>
            <w:webHidden/>
          </w:rPr>
          <w:instrText xml:space="preserve"> PAGEREF _Toc23230877 \h </w:instrText>
        </w:r>
        <w:r>
          <w:rPr>
            <w:noProof/>
            <w:webHidden/>
          </w:rPr>
        </w:r>
        <w:r>
          <w:rPr>
            <w:noProof/>
            <w:webHidden/>
          </w:rPr>
          <w:fldChar w:fldCharType="separate"/>
        </w:r>
        <w:r w:rsidR="00B54E03">
          <w:rPr>
            <w:noProof/>
            <w:webHidden/>
          </w:rPr>
          <w:t>2</w:t>
        </w:r>
        <w:r>
          <w:rPr>
            <w:noProof/>
            <w:webHidden/>
          </w:rPr>
          <w:fldChar w:fldCharType="end"/>
        </w:r>
      </w:hyperlink>
    </w:p>
    <w:p w14:paraId="5F99E91A" w14:textId="77777777" w:rsidR="00DC198A" w:rsidRDefault="00DC198A">
      <w:pPr>
        <w:pStyle w:val="TOC1"/>
        <w:rPr>
          <w:rFonts w:asciiTheme="minorHAnsi" w:eastAsiaTheme="minorEastAsia" w:hAnsiTheme="minorHAnsi"/>
          <w:b w:val="0"/>
          <w:noProof/>
          <w:sz w:val="22"/>
          <w:lang w:val="ms-MY" w:eastAsia="ms-MY"/>
        </w:rPr>
      </w:pPr>
      <w:hyperlink w:anchor="_Toc23230878" w:history="1">
        <w:r w:rsidRPr="00137BF8">
          <w:rPr>
            <w:rStyle w:val="Hyperlink"/>
            <w:noProof/>
          </w:rPr>
          <w:t>REFERENCES</w:t>
        </w:r>
        <w:r>
          <w:rPr>
            <w:noProof/>
            <w:webHidden/>
          </w:rPr>
          <w:tab/>
        </w:r>
        <w:r>
          <w:rPr>
            <w:noProof/>
            <w:webHidden/>
          </w:rPr>
          <w:fldChar w:fldCharType="begin"/>
        </w:r>
        <w:r>
          <w:rPr>
            <w:noProof/>
            <w:webHidden/>
          </w:rPr>
          <w:instrText xml:space="preserve"> PAGEREF _Toc23230878 \h </w:instrText>
        </w:r>
        <w:r>
          <w:rPr>
            <w:noProof/>
            <w:webHidden/>
          </w:rPr>
        </w:r>
        <w:r>
          <w:rPr>
            <w:noProof/>
            <w:webHidden/>
          </w:rPr>
          <w:fldChar w:fldCharType="separate"/>
        </w:r>
        <w:r w:rsidR="00B54E03">
          <w:rPr>
            <w:noProof/>
            <w:webHidden/>
          </w:rPr>
          <w:t>2</w:t>
        </w:r>
        <w:r>
          <w:rPr>
            <w:noProof/>
            <w:webHidden/>
          </w:rPr>
          <w:fldChar w:fldCharType="end"/>
        </w:r>
      </w:hyperlink>
    </w:p>
    <w:p w14:paraId="2E90785E" w14:textId="77777777" w:rsidR="00887E4E" w:rsidRPr="00887E4E" w:rsidRDefault="00887E4E" w:rsidP="00887E4E">
      <w:r>
        <w:fldChar w:fldCharType="end"/>
      </w:r>
    </w:p>
    <w:p w14:paraId="77667387" w14:textId="77777777" w:rsidR="00694B9E" w:rsidRDefault="008F0AF3" w:rsidP="00694B9E">
      <w:pPr>
        <w:pStyle w:val="TITLEATROMANPAGE"/>
        <w:spacing w:after="480"/>
      </w:pPr>
      <w:bookmarkStart w:id="6" w:name="_Toc23230847"/>
      <w:r>
        <w:lastRenderedPageBreak/>
        <w:t>LIST OF TABLES</w:t>
      </w:r>
      <w:bookmarkEnd w:id="6"/>
      <w:r w:rsidR="00694B9E">
        <w:fldChar w:fldCharType="begin"/>
      </w:r>
      <w:r w:rsidR="00694B9E">
        <w:instrText xml:space="preserve"> TOC \h \z \c "Table" </w:instrText>
      </w:r>
      <w:r w:rsidR="00694B9E">
        <w:fldChar w:fldCharType="separate"/>
      </w:r>
    </w:p>
    <w:p w14:paraId="306B09E4" w14:textId="77777777" w:rsidR="00DC198A" w:rsidRDefault="00DC198A">
      <w:pPr>
        <w:pStyle w:val="TableofFigures"/>
        <w:tabs>
          <w:tab w:val="left" w:pos="1320"/>
          <w:tab w:val="right" w:leader="dot" w:pos="8296"/>
        </w:tabs>
      </w:pPr>
    </w:p>
    <w:p w14:paraId="15672F72" w14:textId="77777777" w:rsidR="00434322" w:rsidRPr="00E20EC3" w:rsidRDefault="00694B9E" w:rsidP="00E20EC3">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3047"/>
        <w:gridCol w:w="3380"/>
      </w:tblGrid>
      <w:sdt>
        <w:sdtPr>
          <w:rPr>
            <w:rFonts w:eastAsiaTheme="minorHAnsi"/>
            <w:sz w:val="22"/>
          </w:rPr>
          <w:id w:val="-140883967"/>
          <w:placeholder>
            <w:docPart w:val="084259AE7E484094A7E84DF3DA10E5AC"/>
          </w:placeholder>
        </w:sdtPr>
        <w:sdtContent>
          <w:tr w:rsidR="00434322" w14:paraId="2B44CD4E" w14:textId="77777777" w:rsidTr="00310F7C">
            <w:tc>
              <w:tcPr>
                <w:tcW w:w="1908" w:type="dxa"/>
              </w:tcPr>
              <w:p w14:paraId="3293E40F" w14:textId="77777777" w:rsidR="00434322" w:rsidRDefault="00434322" w:rsidP="00434322">
                <w:pPr>
                  <w:pStyle w:val="Pagestyle2"/>
                </w:pPr>
                <w:r>
                  <w:t>TABLES NO.</w:t>
                </w:r>
              </w:p>
            </w:tc>
            <w:tc>
              <w:tcPr>
                <w:tcW w:w="3132" w:type="dxa"/>
              </w:tcPr>
              <w:p w14:paraId="6EA0DD67" w14:textId="77777777" w:rsidR="00434322" w:rsidRDefault="00434322" w:rsidP="00310F7C">
                <w:pPr>
                  <w:pStyle w:val="Pagestyle2"/>
                  <w:jc w:val="center"/>
                </w:pPr>
                <w:r>
                  <w:t>TITLE</w:t>
                </w:r>
              </w:p>
            </w:tc>
            <w:tc>
              <w:tcPr>
                <w:tcW w:w="3482" w:type="dxa"/>
              </w:tcPr>
              <w:p w14:paraId="2C5A9CF9" w14:textId="77777777" w:rsidR="00434322" w:rsidRDefault="00434322" w:rsidP="00310F7C">
                <w:pPr>
                  <w:pStyle w:val="Pagestyle"/>
                </w:pPr>
                <w:r>
                  <w:t>PAGE</w:t>
                </w:r>
              </w:p>
            </w:tc>
          </w:tr>
        </w:sdtContent>
      </w:sdt>
    </w:tbl>
    <w:p w14:paraId="098502CE" w14:textId="77777777" w:rsidR="00E60B9F" w:rsidRDefault="00434322">
      <w:pPr>
        <w:pStyle w:val="TableofFigures"/>
        <w:tabs>
          <w:tab w:val="right" w:leader="dot" w:pos="8296"/>
        </w:tabs>
        <w:rPr>
          <w:rFonts w:asciiTheme="minorHAnsi" w:eastAsiaTheme="minorEastAsia" w:hAnsiTheme="minorHAnsi"/>
          <w:noProof/>
          <w:sz w:val="22"/>
          <w:lang w:eastAsia="en-MY"/>
        </w:rPr>
      </w:pPr>
      <w:r>
        <w:fldChar w:fldCharType="begin"/>
      </w:r>
      <w:r>
        <w:instrText xml:space="preserve"> TOC \h \z \c "Table" </w:instrText>
      </w:r>
      <w:r>
        <w:fldChar w:fldCharType="separate"/>
      </w:r>
      <w:hyperlink w:anchor="_Toc27409474" w:history="1">
        <w:r w:rsidR="00E60B9F" w:rsidRPr="000234E4">
          <w:rPr>
            <w:rStyle w:val="Hyperlink"/>
            <w:noProof/>
          </w:rPr>
          <w:t xml:space="preserve">Table </w:t>
        </w:r>
        <w:r w:rsidR="00E60B9F" w:rsidRPr="000234E4">
          <w:rPr>
            <w:rStyle w:val="Hyperlink"/>
            <w:noProof/>
            <w:cs/>
          </w:rPr>
          <w:t>‎</w:t>
        </w:r>
        <w:r w:rsidR="00E60B9F" w:rsidRPr="000234E4">
          <w:rPr>
            <w:rStyle w:val="Hyperlink"/>
            <w:noProof/>
          </w:rPr>
          <w:t>1.1</w:t>
        </w:r>
        <w:r w:rsidR="00E60B9F">
          <w:rPr>
            <w:rFonts w:asciiTheme="minorHAnsi" w:eastAsiaTheme="minorEastAsia" w:hAnsiTheme="minorHAnsi"/>
            <w:noProof/>
            <w:sz w:val="22"/>
            <w:lang w:eastAsia="en-MY"/>
          </w:rPr>
          <w:tab/>
        </w:r>
        <w:r w:rsidR="00E60B9F" w:rsidRPr="000234E4">
          <w:rPr>
            <w:rStyle w:val="Hyperlink"/>
            <w:noProof/>
          </w:rPr>
          <w:t>Number of Participant at Sekolah Menengah Kebangsaan Sulatn Abdula Halim Muadzam</w:t>
        </w:r>
        <w:r w:rsidR="00E60B9F">
          <w:rPr>
            <w:noProof/>
            <w:webHidden/>
          </w:rPr>
          <w:tab/>
        </w:r>
        <w:r w:rsidR="00E60B9F">
          <w:rPr>
            <w:noProof/>
            <w:webHidden/>
          </w:rPr>
          <w:fldChar w:fldCharType="begin"/>
        </w:r>
        <w:r w:rsidR="00E60B9F">
          <w:rPr>
            <w:noProof/>
            <w:webHidden/>
          </w:rPr>
          <w:instrText xml:space="preserve"> PAGEREF _Toc27409474 \h </w:instrText>
        </w:r>
        <w:r w:rsidR="00E60B9F">
          <w:rPr>
            <w:noProof/>
            <w:webHidden/>
          </w:rPr>
        </w:r>
        <w:r w:rsidR="00E60B9F">
          <w:rPr>
            <w:noProof/>
            <w:webHidden/>
          </w:rPr>
          <w:fldChar w:fldCharType="separate"/>
        </w:r>
        <w:r w:rsidR="00B54E03">
          <w:rPr>
            <w:noProof/>
            <w:webHidden/>
          </w:rPr>
          <w:t>2</w:t>
        </w:r>
        <w:r w:rsidR="00E60B9F">
          <w:rPr>
            <w:noProof/>
            <w:webHidden/>
          </w:rPr>
          <w:fldChar w:fldCharType="end"/>
        </w:r>
      </w:hyperlink>
    </w:p>
    <w:p w14:paraId="4EC947AA" w14:textId="77777777" w:rsidR="00E20EC3" w:rsidRPr="00E20EC3" w:rsidRDefault="00434322" w:rsidP="00E20EC3">
      <w:r>
        <w:fldChar w:fldCharType="end"/>
      </w:r>
    </w:p>
    <w:p w14:paraId="1ACF32C1" w14:textId="77777777" w:rsidR="008F0AF3" w:rsidRDefault="008F0AF3" w:rsidP="00B92025">
      <w:pPr>
        <w:pStyle w:val="TITLEATROMANPAGE"/>
        <w:spacing w:after="480"/>
      </w:pPr>
      <w:bookmarkStart w:id="7" w:name="_Toc23230848"/>
      <w:r>
        <w:lastRenderedPageBreak/>
        <w:t>LIST OF FIGURES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3045"/>
        <w:gridCol w:w="3378"/>
      </w:tblGrid>
      <w:sdt>
        <w:sdtPr>
          <w:rPr>
            <w:rFonts w:eastAsiaTheme="minorHAnsi"/>
            <w:sz w:val="22"/>
          </w:rPr>
          <w:id w:val="462002917"/>
          <w:placeholder>
            <w:docPart w:val="DD253FDA6850469CA7C81B831677A9A2"/>
          </w:placeholder>
        </w:sdtPr>
        <w:sdtContent>
          <w:tr w:rsidR="00014D23" w14:paraId="475E26F1" w14:textId="77777777" w:rsidTr="00F17A77">
            <w:tc>
              <w:tcPr>
                <w:tcW w:w="1908" w:type="dxa"/>
              </w:tcPr>
              <w:p w14:paraId="19DAE278" w14:textId="77777777" w:rsidR="00014D23" w:rsidRDefault="00B7555D" w:rsidP="00DD1B18">
                <w:pPr>
                  <w:pStyle w:val="Pagestyle2"/>
                </w:pPr>
                <w:r>
                  <w:t>FIGURES NO.</w:t>
                </w:r>
              </w:p>
            </w:tc>
            <w:tc>
              <w:tcPr>
                <w:tcW w:w="3132" w:type="dxa"/>
              </w:tcPr>
              <w:p w14:paraId="7D2ECC96" w14:textId="77777777" w:rsidR="00014D23" w:rsidRDefault="00B7555D" w:rsidP="0095522C">
                <w:pPr>
                  <w:pStyle w:val="Pagestyle2"/>
                  <w:jc w:val="center"/>
                </w:pPr>
                <w:r>
                  <w:t>TITLE</w:t>
                </w:r>
              </w:p>
            </w:tc>
            <w:tc>
              <w:tcPr>
                <w:tcW w:w="3482" w:type="dxa"/>
              </w:tcPr>
              <w:p w14:paraId="076BA323" w14:textId="77777777" w:rsidR="00014D23" w:rsidRDefault="00B7555D" w:rsidP="00422047">
                <w:pPr>
                  <w:pStyle w:val="Pagestyle"/>
                </w:pPr>
                <w:r>
                  <w:t>PAGE</w:t>
                </w:r>
              </w:p>
            </w:tc>
          </w:tr>
        </w:sdtContent>
      </w:sdt>
    </w:tbl>
    <w:p w14:paraId="0208D25B" w14:textId="77777777" w:rsidR="00DC198A" w:rsidRDefault="00694B9E">
      <w:pPr>
        <w:pStyle w:val="TableofFigures"/>
        <w:tabs>
          <w:tab w:val="left" w:pos="1728"/>
          <w:tab w:val="right" w:leader="dot" w:pos="8296"/>
        </w:tabs>
        <w:rPr>
          <w:rFonts w:asciiTheme="minorHAnsi" w:eastAsiaTheme="minorEastAsia" w:hAnsiTheme="minorHAnsi"/>
          <w:noProof/>
          <w:sz w:val="22"/>
          <w:lang w:val="ms-MY" w:eastAsia="ms-MY"/>
        </w:rPr>
      </w:pPr>
      <w:r>
        <w:fldChar w:fldCharType="begin"/>
      </w:r>
      <w:r>
        <w:instrText xml:space="preserve"> TOC \h \z \c "Figure" </w:instrText>
      </w:r>
      <w:r>
        <w:fldChar w:fldCharType="separate"/>
      </w:r>
      <w:hyperlink w:anchor="_Toc23230987" w:history="1">
        <w:r w:rsidR="00DC198A" w:rsidRPr="007A4101">
          <w:rPr>
            <w:rStyle w:val="Hyperlink"/>
            <w:noProof/>
          </w:rPr>
          <w:t>Figure 1.1</w:t>
        </w:r>
        <w:r w:rsidR="00DC198A">
          <w:rPr>
            <w:rFonts w:asciiTheme="minorHAnsi" w:eastAsiaTheme="minorEastAsia" w:hAnsiTheme="minorHAnsi"/>
            <w:noProof/>
            <w:sz w:val="22"/>
            <w:lang w:val="ms-MY" w:eastAsia="ms-MY"/>
          </w:rPr>
          <w:tab/>
        </w:r>
        <w:r w:rsidR="00DC198A" w:rsidRPr="007A4101">
          <w:rPr>
            <w:rStyle w:val="Hyperlink"/>
            <w:noProof/>
          </w:rPr>
          <w:t>UniSHMAS Logo</w:t>
        </w:r>
        <w:r w:rsidR="00DC198A">
          <w:rPr>
            <w:noProof/>
            <w:webHidden/>
          </w:rPr>
          <w:tab/>
        </w:r>
        <w:r w:rsidR="00DC198A">
          <w:rPr>
            <w:noProof/>
            <w:webHidden/>
          </w:rPr>
          <w:fldChar w:fldCharType="begin"/>
        </w:r>
        <w:r w:rsidR="00DC198A">
          <w:rPr>
            <w:noProof/>
            <w:webHidden/>
          </w:rPr>
          <w:instrText xml:space="preserve"> PAGEREF _Toc23230987 \h </w:instrText>
        </w:r>
        <w:r w:rsidR="00DC198A">
          <w:rPr>
            <w:noProof/>
            <w:webHidden/>
          </w:rPr>
        </w:r>
        <w:r w:rsidR="00DC198A">
          <w:rPr>
            <w:noProof/>
            <w:webHidden/>
          </w:rPr>
          <w:fldChar w:fldCharType="separate"/>
        </w:r>
        <w:r w:rsidR="00B54E03">
          <w:rPr>
            <w:noProof/>
            <w:webHidden/>
          </w:rPr>
          <w:t>2</w:t>
        </w:r>
        <w:r w:rsidR="00DC198A">
          <w:rPr>
            <w:noProof/>
            <w:webHidden/>
          </w:rPr>
          <w:fldChar w:fldCharType="end"/>
        </w:r>
      </w:hyperlink>
    </w:p>
    <w:p w14:paraId="277AA8A1" w14:textId="77777777" w:rsidR="006A62A7" w:rsidRDefault="00694B9E" w:rsidP="006A62A7">
      <w:pPr>
        <w:pStyle w:val="TITLEATROMANPAGE"/>
        <w:spacing w:after="480"/>
      </w:pPr>
      <w:r>
        <w:lastRenderedPageBreak/>
        <w:fldChar w:fldCharType="end"/>
      </w:r>
      <w:bookmarkStart w:id="8" w:name="_Toc23230849"/>
      <w:r w:rsidR="00AA48D0">
        <w:t>LIST OF CASES</w:t>
      </w:r>
      <w:r w:rsidR="00A90482">
        <w:t xml:space="preserve"> / ISSUES</w:t>
      </w:r>
      <w:bookmarkEnd w:id="8"/>
    </w:p>
    <w:p w14:paraId="27A3EB7A" w14:textId="77777777" w:rsidR="00536964" w:rsidRDefault="00A90482" w:rsidP="00A90482">
      <w:pPr>
        <w:pStyle w:val="TITLEATROMANPAGE"/>
        <w:spacing w:after="480"/>
      </w:pPr>
      <w:bookmarkStart w:id="9" w:name="_Toc23230850"/>
      <w:r>
        <w:lastRenderedPageBreak/>
        <w:t>LIST OF LAWS / CONSTITUTION</w:t>
      </w:r>
      <w:bookmarkEnd w:id="9"/>
    </w:p>
    <w:p w14:paraId="568D80A2" w14:textId="77777777" w:rsidR="00F24803" w:rsidRDefault="00536964" w:rsidP="00F24803">
      <w:pPr>
        <w:pStyle w:val="TITLEATROMANPAGE"/>
        <w:spacing w:after="480"/>
      </w:pPr>
      <w:bookmarkStart w:id="10" w:name="_Toc23230851"/>
      <w:r>
        <w:lastRenderedPageBreak/>
        <w:t>LIST OF TRANSLITERATIO</w:t>
      </w:r>
      <w:r w:rsidR="006A62A7">
        <w:t>N</w:t>
      </w:r>
      <w:bookmarkEnd w:id="10"/>
    </w:p>
    <w:p w14:paraId="0D8CB47A" w14:textId="77777777" w:rsidR="00F24803" w:rsidRDefault="007F019A" w:rsidP="007F019A">
      <w:pPr>
        <w:pStyle w:val="TITLEATROMANPAGE"/>
        <w:spacing w:after="480"/>
      </w:pPr>
      <w:bookmarkStart w:id="11" w:name="_Toc23230852"/>
      <w:r>
        <w:lastRenderedPageBreak/>
        <w:t>LIST OF APPENDICES</w:t>
      </w:r>
      <w:bookmarkEnd w:id="11"/>
    </w:p>
    <w:tbl>
      <w:tblPr>
        <w:tblStyle w:val="TableGrid"/>
        <w:tblW w:w="8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952"/>
        <w:gridCol w:w="3482"/>
      </w:tblGrid>
      <w:sdt>
        <w:sdtPr>
          <w:rPr>
            <w:rFonts w:eastAsiaTheme="minorHAnsi"/>
            <w:sz w:val="22"/>
          </w:rPr>
          <w:id w:val="362414754"/>
          <w:placeholder>
            <w:docPart w:val="7CBEF62C5217472AB6C4244D1C5DEB20"/>
          </w:placeholder>
        </w:sdtPr>
        <w:sdtContent>
          <w:tr w:rsidR="007F019A" w14:paraId="2148CF9E" w14:textId="77777777" w:rsidTr="007F019A">
            <w:tc>
              <w:tcPr>
                <w:tcW w:w="2324" w:type="dxa"/>
              </w:tcPr>
              <w:p w14:paraId="69F455D4" w14:textId="77777777" w:rsidR="007F019A" w:rsidRDefault="007F019A" w:rsidP="007F019A">
                <w:pPr>
                  <w:pStyle w:val="Pagestyle2"/>
                </w:pPr>
                <w:r>
                  <w:t>APPENDICES NO.</w:t>
                </w:r>
              </w:p>
            </w:tc>
            <w:tc>
              <w:tcPr>
                <w:tcW w:w="2952" w:type="dxa"/>
              </w:tcPr>
              <w:p w14:paraId="5D8D97FB" w14:textId="77777777" w:rsidR="007F019A" w:rsidRDefault="007F019A" w:rsidP="00422047">
                <w:pPr>
                  <w:pStyle w:val="Pagestyle2"/>
                  <w:jc w:val="center"/>
                </w:pPr>
                <w:r>
                  <w:t>TITLE</w:t>
                </w:r>
              </w:p>
            </w:tc>
            <w:tc>
              <w:tcPr>
                <w:tcW w:w="3482" w:type="dxa"/>
              </w:tcPr>
              <w:p w14:paraId="1C0C5C97" w14:textId="77777777" w:rsidR="007F019A" w:rsidRDefault="007F019A" w:rsidP="00422047">
                <w:pPr>
                  <w:pStyle w:val="Pagestyle"/>
                </w:pPr>
                <w:r>
                  <w:t>PAGE</w:t>
                </w:r>
              </w:p>
            </w:tc>
          </w:tr>
        </w:sdtContent>
      </w:sdt>
    </w:tbl>
    <w:p w14:paraId="0151B42C" w14:textId="77777777" w:rsidR="007F019A" w:rsidRPr="007F019A" w:rsidRDefault="007F019A" w:rsidP="007F019A"/>
    <w:p w14:paraId="3679B24F" w14:textId="77777777" w:rsidR="00594994" w:rsidRDefault="00594994">
      <w:pPr>
        <w:pStyle w:val="TableofFigures"/>
        <w:tabs>
          <w:tab w:val="right" w:leader="dot" w:pos="8296"/>
        </w:tabs>
        <w:rPr>
          <w:rFonts w:asciiTheme="minorHAnsi" w:eastAsiaTheme="minorEastAsia" w:hAnsiTheme="minorHAnsi"/>
          <w:noProof/>
          <w:sz w:val="22"/>
          <w:lang w:val="ms-MY" w:eastAsia="ms-MY"/>
        </w:rPr>
      </w:pPr>
      <w:r>
        <w:fldChar w:fldCharType="begin"/>
      </w:r>
      <w:r>
        <w:instrText xml:space="preserve"> TOC \h \z \c "APPENDIX" </w:instrText>
      </w:r>
      <w:r>
        <w:fldChar w:fldCharType="separate"/>
      </w:r>
      <w:hyperlink w:anchor="_Toc23237398" w:history="1">
        <w:r w:rsidRPr="009001F6">
          <w:rPr>
            <w:rStyle w:val="Hyperlink"/>
            <w:noProof/>
          </w:rPr>
          <w:t>APPENDIX 1 QUESTIONAIRES</w:t>
        </w:r>
        <w:r>
          <w:rPr>
            <w:noProof/>
            <w:webHidden/>
          </w:rPr>
          <w:tab/>
        </w:r>
        <w:r>
          <w:rPr>
            <w:noProof/>
            <w:webHidden/>
          </w:rPr>
          <w:fldChar w:fldCharType="begin"/>
        </w:r>
        <w:r>
          <w:rPr>
            <w:noProof/>
            <w:webHidden/>
          </w:rPr>
          <w:instrText xml:space="preserve"> PAGEREF _Toc23237398 \h </w:instrText>
        </w:r>
        <w:r>
          <w:rPr>
            <w:noProof/>
            <w:webHidden/>
          </w:rPr>
        </w:r>
        <w:r>
          <w:rPr>
            <w:noProof/>
            <w:webHidden/>
          </w:rPr>
          <w:fldChar w:fldCharType="separate"/>
        </w:r>
        <w:r w:rsidR="00B54E03">
          <w:rPr>
            <w:noProof/>
            <w:webHidden/>
          </w:rPr>
          <w:t>2</w:t>
        </w:r>
        <w:r>
          <w:rPr>
            <w:noProof/>
            <w:webHidden/>
          </w:rPr>
          <w:fldChar w:fldCharType="end"/>
        </w:r>
      </w:hyperlink>
    </w:p>
    <w:p w14:paraId="75BA4E9F" w14:textId="77777777" w:rsidR="00F17A77" w:rsidRPr="00F17A77" w:rsidRDefault="00594994" w:rsidP="00F17A77">
      <w:r>
        <w:fldChar w:fldCharType="end"/>
      </w:r>
    </w:p>
    <w:p w14:paraId="076731D6" w14:textId="77777777" w:rsidR="008F0AF3" w:rsidRDefault="008F0AF3" w:rsidP="00B92025">
      <w:pPr>
        <w:pStyle w:val="TITLEATROMANPAGE"/>
        <w:spacing w:after="480"/>
      </w:pPr>
      <w:bookmarkStart w:id="12" w:name="_Toc23230853"/>
      <w:r>
        <w:lastRenderedPageBreak/>
        <w:t>LIST OF ABBREVIATIONS</w:t>
      </w:r>
      <w:bookmarkEnd w:id="12"/>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379"/>
      </w:tblGrid>
      <w:tr w:rsidR="00014D23" w14:paraId="18DBEAB8" w14:textId="77777777" w:rsidTr="00422047">
        <w:tc>
          <w:tcPr>
            <w:tcW w:w="2093" w:type="dxa"/>
          </w:tcPr>
          <w:p w14:paraId="1CEF8CD3" w14:textId="77777777" w:rsidR="00014D23" w:rsidRDefault="00014D23" w:rsidP="00422047">
            <w:pPr>
              <w:pStyle w:val="ASNHeading"/>
            </w:pPr>
            <w:r>
              <w:t>Abbreviations</w:t>
            </w:r>
          </w:p>
        </w:tc>
        <w:tc>
          <w:tcPr>
            <w:tcW w:w="6379" w:type="dxa"/>
          </w:tcPr>
          <w:p w14:paraId="2CFA4954" w14:textId="77777777" w:rsidR="00014D23" w:rsidRDefault="00014D23" w:rsidP="00422047">
            <w:pPr>
              <w:pStyle w:val="ASNHeading2"/>
            </w:pPr>
          </w:p>
        </w:tc>
      </w:tr>
      <w:tr w:rsidR="00014D23" w14:paraId="53D4A195" w14:textId="77777777" w:rsidTr="00422047">
        <w:tc>
          <w:tcPr>
            <w:tcW w:w="2093" w:type="dxa"/>
          </w:tcPr>
          <w:p w14:paraId="47C84818" w14:textId="77777777" w:rsidR="00014D23" w:rsidRDefault="00014D23" w:rsidP="00422047">
            <w:pPr>
              <w:pStyle w:val="ASNHeading"/>
            </w:pPr>
            <w:r>
              <w:t>PCA</w:t>
            </w:r>
          </w:p>
        </w:tc>
        <w:tc>
          <w:tcPr>
            <w:tcW w:w="6379" w:type="dxa"/>
          </w:tcPr>
          <w:p w14:paraId="6982A3D9" w14:textId="77777777" w:rsidR="00014D23" w:rsidRDefault="00014D23" w:rsidP="00422047">
            <w:pPr>
              <w:pStyle w:val="NotationandAbbreviation"/>
            </w:pPr>
            <w:r>
              <w:t>Principal Component Analysis</w:t>
            </w:r>
          </w:p>
        </w:tc>
      </w:tr>
      <w:tr w:rsidR="00014D23" w14:paraId="076C5834" w14:textId="77777777" w:rsidTr="00422047">
        <w:tc>
          <w:tcPr>
            <w:tcW w:w="2093" w:type="dxa"/>
          </w:tcPr>
          <w:p w14:paraId="1F47C499" w14:textId="77777777" w:rsidR="00014D23" w:rsidRDefault="00014D23" w:rsidP="00422047">
            <w:pPr>
              <w:pStyle w:val="NotationandAbbreviation2"/>
            </w:pPr>
          </w:p>
        </w:tc>
        <w:tc>
          <w:tcPr>
            <w:tcW w:w="6379" w:type="dxa"/>
          </w:tcPr>
          <w:p w14:paraId="1F4DD18A" w14:textId="77777777" w:rsidR="00014D23" w:rsidRDefault="00014D23" w:rsidP="00422047">
            <w:pPr>
              <w:pStyle w:val="NotationandAbbreviation"/>
            </w:pPr>
          </w:p>
        </w:tc>
      </w:tr>
      <w:tr w:rsidR="00014D23" w14:paraId="5970BE9A" w14:textId="77777777" w:rsidTr="00422047">
        <w:tc>
          <w:tcPr>
            <w:tcW w:w="2093" w:type="dxa"/>
          </w:tcPr>
          <w:p w14:paraId="628077CA" w14:textId="77777777" w:rsidR="00014D23" w:rsidRDefault="00014D23" w:rsidP="00422047">
            <w:pPr>
              <w:pStyle w:val="NotationandAbbreviation2"/>
            </w:pPr>
          </w:p>
        </w:tc>
        <w:tc>
          <w:tcPr>
            <w:tcW w:w="6379" w:type="dxa"/>
          </w:tcPr>
          <w:p w14:paraId="7580635C" w14:textId="77777777" w:rsidR="00014D23" w:rsidRDefault="00014D23" w:rsidP="00422047">
            <w:pPr>
              <w:pStyle w:val="NotationandAbbreviation"/>
            </w:pPr>
          </w:p>
        </w:tc>
      </w:tr>
      <w:tr w:rsidR="00014D23" w14:paraId="16B18941" w14:textId="77777777" w:rsidTr="00422047">
        <w:tc>
          <w:tcPr>
            <w:tcW w:w="2093" w:type="dxa"/>
          </w:tcPr>
          <w:p w14:paraId="554CEF4A" w14:textId="77777777" w:rsidR="00014D23" w:rsidRDefault="00014D23" w:rsidP="00422047">
            <w:pPr>
              <w:pStyle w:val="NotationandAbbreviation2"/>
            </w:pPr>
          </w:p>
        </w:tc>
        <w:tc>
          <w:tcPr>
            <w:tcW w:w="6379" w:type="dxa"/>
          </w:tcPr>
          <w:p w14:paraId="0384BF74" w14:textId="77777777" w:rsidR="00014D23" w:rsidRDefault="00014D23" w:rsidP="00422047">
            <w:pPr>
              <w:pStyle w:val="NotationandAbbreviation"/>
            </w:pPr>
          </w:p>
        </w:tc>
      </w:tr>
      <w:tr w:rsidR="00014D23" w14:paraId="1C4793B4" w14:textId="77777777" w:rsidTr="00422047">
        <w:tc>
          <w:tcPr>
            <w:tcW w:w="2093" w:type="dxa"/>
          </w:tcPr>
          <w:p w14:paraId="33EB3A5C" w14:textId="77777777" w:rsidR="00014D23" w:rsidRDefault="00014D23" w:rsidP="00422047">
            <w:pPr>
              <w:pStyle w:val="NotationandAbbreviation2"/>
            </w:pPr>
          </w:p>
        </w:tc>
        <w:tc>
          <w:tcPr>
            <w:tcW w:w="6379" w:type="dxa"/>
          </w:tcPr>
          <w:p w14:paraId="622ABAA7" w14:textId="77777777" w:rsidR="00014D23" w:rsidRDefault="00014D23" w:rsidP="00422047">
            <w:pPr>
              <w:pStyle w:val="NotationandAbbreviation"/>
            </w:pPr>
          </w:p>
        </w:tc>
      </w:tr>
      <w:tr w:rsidR="00014D23" w14:paraId="633CD1F7" w14:textId="77777777" w:rsidTr="00422047">
        <w:tc>
          <w:tcPr>
            <w:tcW w:w="2093" w:type="dxa"/>
          </w:tcPr>
          <w:p w14:paraId="00FA1D9C" w14:textId="77777777" w:rsidR="00014D23" w:rsidRDefault="00014D23" w:rsidP="00422047">
            <w:pPr>
              <w:pStyle w:val="NotationandAbbreviation2"/>
            </w:pPr>
          </w:p>
        </w:tc>
        <w:tc>
          <w:tcPr>
            <w:tcW w:w="6379" w:type="dxa"/>
          </w:tcPr>
          <w:p w14:paraId="164EAC83" w14:textId="77777777" w:rsidR="00014D23" w:rsidRDefault="00014D23" w:rsidP="00422047">
            <w:pPr>
              <w:pStyle w:val="NotationandAbbreviation"/>
            </w:pPr>
          </w:p>
        </w:tc>
      </w:tr>
      <w:tr w:rsidR="00014D23" w14:paraId="2D8069A6" w14:textId="77777777" w:rsidTr="00422047">
        <w:tc>
          <w:tcPr>
            <w:tcW w:w="2093" w:type="dxa"/>
          </w:tcPr>
          <w:p w14:paraId="2F4FD4CC" w14:textId="77777777" w:rsidR="00014D23" w:rsidRDefault="00014D23" w:rsidP="00422047">
            <w:pPr>
              <w:pStyle w:val="NotationandAbbreviation2"/>
            </w:pPr>
          </w:p>
        </w:tc>
        <w:tc>
          <w:tcPr>
            <w:tcW w:w="6379" w:type="dxa"/>
          </w:tcPr>
          <w:p w14:paraId="24A37306" w14:textId="77777777" w:rsidR="00014D23" w:rsidRDefault="00014D23" w:rsidP="00422047">
            <w:pPr>
              <w:pStyle w:val="NotationandAbbreviation"/>
            </w:pPr>
          </w:p>
        </w:tc>
      </w:tr>
      <w:tr w:rsidR="00014D23" w14:paraId="1B6FF737" w14:textId="77777777" w:rsidTr="00422047">
        <w:tc>
          <w:tcPr>
            <w:tcW w:w="2093" w:type="dxa"/>
          </w:tcPr>
          <w:p w14:paraId="3261CF2F" w14:textId="77777777" w:rsidR="00014D23" w:rsidRDefault="00014D23" w:rsidP="00422047">
            <w:pPr>
              <w:pStyle w:val="NotationandAbbreviation2"/>
            </w:pPr>
          </w:p>
        </w:tc>
        <w:tc>
          <w:tcPr>
            <w:tcW w:w="6379" w:type="dxa"/>
          </w:tcPr>
          <w:p w14:paraId="6D561BA8" w14:textId="77777777" w:rsidR="00014D23" w:rsidRDefault="00014D23" w:rsidP="00422047">
            <w:pPr>
              <w:pStyle w:val="NotationandAbbreviation"/>
            </w:pPr>
          </w:p>
        </w:tc>
      </w:tr>
      <w:tr w:rsidR="00014D23" w14:paraId="34E70B30" w14:textId="77777777" w:rsidTr="00422047">
        <w:tc>
          <w:tcPr>
            <w:tcW w:w="2093" w:type="dxa"/>
          </w:tcPr>
          <w:p w14:paraId="316BC422" w14:textId="77777777" w:rsidR="00014D23" w:rsidRDefault="00014D23" w:rsidP="00422047">
            <w:pPr>
              <w:pStyle w:val="NotationandAbbreviation2"/>
            </w:pPr>
          </w:p>
        </w:tc>
        <w:tc>
          <w:tcPr>
            <w:tcW w:w="6379" w:type="dxa"/>
          </w:tcPr>
          <w:p w14:paraId="0E502D50" w14:textId="77777777" w:rsidR="00014D23" w:rsidRDefault="00014D23" w:rsidP="00422047">
            <w:pPr>
              <w:pStyle w:val="NotationandAbbreviation"/>
            </w:pPr>
          </w:p>
        </w:tc>
      </w:tr>
      <w:tr w:rsidR="00014D23" w14:paraId="7B711FC1" w14:textId="77777777" w:rsidTr="00422047">
        <w:tc>
          <w:tcPr>
            <w:tcW w:w="2093" w:type="dxa"/>
          </w:tcPr>
          <w:p w14:paraId="1EA501F6" w14:textId="77777777" w:rsidR="00014D23" w:rsidRDefault="00014D23" w:rsidP="00422047">
            <w:pPr>
              <w:pStyle w:val="NotationandAbbreviation2"/>
            </w:pPr>
          </w:p>
        </w:tc>
        <w:tc>
          <w:tcPr>
            <w:tcW w:w="6379" w:type="dxa"/>
          </w:tcPr>
          <w:p w14:paraId="3B4905D2" w14:textId="77777777" w:rsidR="00014D23" w:rsidRDefault="00014D23" w:rsidP="00422047">
            <w:pPr>
              <w:pStyle w:val="NotationandAbbreviation"/>
            </w:pPr>
          </w:p>
        </w:tc>
      </w:tr>
      <w:tr w:rsidR="00014D23" w14:paraId="0EA079FF" w14:textId="77777777" w:rsidTr="00422047">
        <w:tc>
          <w:tcPr>
            <w:tcW w:w="2093" w:type="dxa"/>
          </w:tcPr>
          <w:p w14:paraId="3DDC207B" w14:textId="77777777" w:rsidR="00014D23" w:rsidRDefault="00014D23" w:rsidP="00422047">
            <w:pPr>
              <w:pStyle w:val="NotationandAbbreviation2"/>
            </w:pPr>
          </w:p>
        </w:tc>
        <w:tc>
          <w:tcPr>
            <w:tcW w:w="6379" w:type="dxa"/>
          </w:tcPr>
          <w:p w14:paraId="40D6E1C8" w14:textId="77777777" w:rsidR="00014D23" w:rsidRDefault="00014D23" w:rsidP="00422047">
            <w:pPr>
              <w:pStyle w:val="NotationandAbbreviation"/>
            </w:pPr>
          </w:p>
        </w:tc>
      </w:tr>
      <w:tr w:rsidR="00014D23" w14:paraId="168A56E4" w14:textId="77777777" w:rsidTr="00422047">
        <w:tc>
          <w:tcPr>
            <w:tcW w:w="2093" w:type="dxa"/>
          </w:tcPr>
          <w:p w14:paraId="3D74D1ED" w14:textId="77777777" w:rsidR="00014D23" w:rsidRDefault="00014D23" w:rsidP="00422047">
            <w:pPr>
              <w:pStyle w:val="NotationandAbbreviation2"/>
            </w:pPr>
          </w:p>
        </w:tc>
        <w:tc>
          <w:tcPr>
            <w:tcW w:w="6379" w:type="dxa"/>
          </w:tcPr>
          <w:p w14:paraId="45A643F8" w14:textId="77777777" w:rsidR="00014D23" w:rsidRDefault="00014D23" w:rsidP="00422047">
            <w:pPr>
              <w:pStyle w:val="NotationandAbbreviation"/>
            </w:pPr>
          </w:p>
        </w:tc>
      </w:tr>
      <w:tr w:rsidR="00014D23" w14:paraId="52CFCF51" w14:textId="77777777" w:rsidTr="00422047">
        <w:tc>
          <w:tcPr>
            <w:tcW w:w="2093" w:type="dxa"/>
          </w:tcPr>
          <w:p w14:paraId="54341B7B" w14:textId="77777777" w:rsidR="00014D23" w:rsidRDefault="00014D23" w:rsidP="00422047">
            <w:pPr>
              <w:pStyle w:val="NotationandAbbreviation2"/>
            </w:pPr>
          </w:p>
        </w:tc>
        <w:tc>
          <w:tcPr>
            <w:tcW w:w="6379" w:type="dxa"/>
          </w:tcPr>
          <w:p w14:paraId="6E0F0F6E" w14:textId="77777777" w:rsidR="00014D23" w:rsidRDefault="00014D23" w:rsidP="00422047">
            <w:pPr>
              <w:pStyle w:val="NotationandAbbreviation"/>
            </w:pPr>
          </w:p>
        </w:tc>
      </w:tr>
      <w:tr w:rsidR="00014D23" w14:paraId="618F6506" w14:textId="77777777" w:rsidTr="00422047">
        <w:tc>
          <w:tcPr>
            <w:tcW w:w="2093" w:type="dxa"/>
          </w:tcPr>
          <w:p w14:paraId="0951470C" w14:textId="77777777" w:rsidR="00014D23" w:rsidRDefault="00014D23" w:rsidP="00422047">
            <w:pPr>
              <w:pStyle w:val="NotationandAbbreviation2"/>
            </w:pPr>
          </w:p>
        </w:tc>
        <w:tc>
          <w:tcPr>
            <w:tcW w:w="6379" w:type="dxa"/>
          </w:tcPr>
          <w:p w14:paraId="0E1F4B10" w14:textId="77777777" w:rsidR="00014D23" w:rsidRDefault="00014D23" w:rsidP="00422047">
            <w:pPr>
              <w:pStyle w:val="NotationandAbbreviation"/>
            </w:pPr>
          </w:p>
        </w:tc>
      </w:tr>
    </w:tbl>
    <w:p w14:paraId="55238A91" w14:textId="77777777" w:rsidR="00B72DFE" w:rsidRDefault="00B72DFE" w:rsidP="00014D23">
      <w:pPr>
        <w:sectPr w:rsidR="00B72DFE" w:rsidSect="006A62A7">
          <w:pgSz w:w="11906" w:h="16838" w:code="9"/>
          <w:pgMar w:top="1440" w:right="1440" w:bottom="1440" w:left="2160" w:header="706" w:footer="706" w:gutter="0"/>
          <w:pgNumType w:fmt="lowerRoman"/>
          <w:cols w:space="708"/>
          <w:docGrid w:linePitch="360"/>
        </w:sectPr>
      </w:pPr>
    </w:p>
    <w:p w14:paraId="4F87D263" w14:textId="77777777" w:rsidR="00014D23" w:rsidRPr="00014D23" w:rsidRDefault="00014D23" w:rsidP="00014D23"/>
    <w:p w14:paraId="289F0784" w14:textId="77777777" w:rsidR="007847BA" w:rsidRDefault="005B17A0" w:rsidP="006A4679">
      <w:pPr>
        <w:pStyle w:val="Heading1"/>
        <w:spacing w:after="480"/>
      </w:pPr>
      <w:bookmarkStart w:id="13" w:name="_Toc23230854"/>
      <w:r>
        <w:br/>
      </w:r>
      <w:r w:rsidR="00CD733A">
        <w:t>INTRODUCTION</w:t>
      </w:r>
      <w:bookmarkEnd w:id="13"/>
    </w:p>
    <w:p w14:paraId="77F02DD7" w14:textId="77777777" w:rsidR="001D7BDF" w:rsidRPr="001D7BDF" w:rsidRDefault="00106569" w:rsidP="001D7BDF">
      <w:pPr>
        <w:pStyle w:val="Heading2"/>
        <w:spacing w:after="480"/>
      </w:pPr>
      <w:bookmarkStart w:id="14" w:name="_Toc23230855"/>
      <w:r>
        <w:t>Introduction</w:t>
      </w:r>
      <w:bookmarkEnd w:id="14"/>
    </w:p>
    <w:p w14:paraId="541B779B" w14:textId="77777777" w:rsidR="00106569" w:rsidRDefault="00106569" w:rsidP="003A452F">
      <w:pPr>
        <w:pStyle w:val="Para1"/>
      </w:pPr>
      <w:r>
        <w:t xml:space="preserve">On the Insert tab, the galleries include items that are designed to coordinate with the overall look of your document. You can use these galleries to insert tables, headers, footers, lists, </w:t>
      </w:r>
      <w:r w:rsidRPr="00F97648">
        <w:t>cover</w:t>
      </w:r>
      <w:r>
        <w:t xml:space="preserve"> </w:t>
      </w:r>
      <w:r w:rsidRPr="003A452F">
        <w:t>pages</w:t>
      </w:r>
      <w:r>
        <w:t>, and other document building blocks.</w:t>
      </w:r>
    </w:p>
    <w:p w14:paraId="3CC861BB" w14:textId="77777777" w:rsidR="00106569" w:rsidRDefault="00106569" w:rsidP="007E2982">
      <w:pPr>
        <w:pStyle w:val="Para1"/>
      </w:pPr>
      <w:r>
        <w:t>When you create pictur</w:t>
      </w:r>
      <w:r w:rsidRPr="003A452F">
        <w:t>e</w:t>
      </w:r>
      <w:r>
        <w:t xml:space="preserve">s, charts, or diagrams, they also coordinate with your current document look. You can easily change the formatting of selected text in the document text by choosing a look for the selected text from the Quick Styles gallery on the </w:t>
      </w:r>
      <w:r w:rsidRPr="007E2982">
        <w:t>Home</w:t>
      </w:r>
      <w:r w:rsidRPr="003A452F">
        <w:t xml:space="preserve"> t</w:t>
      </w:r>
      <w:r>
        <w:t>ab.</w:t>
      </w:r>
    </w:p>
    <w:p w14:paraId="6E5A1667" w14:textId="77777777" w:rsidR="00106569" w:rsidRDefault="00106569" w:rsidP="007E2982">
      <w:pPr>
        <w:pStyle w:val="Para1"/>
      </w:pPr>
      <w:r>
        <w:t xml:space="preserve">You </w:t>
      </w:r>
      <w:r w:rsidRPr="007E2982">
        <w:t>can</w:t>
      </w:r>
      <w:r>
        <w:t xml:space="preserve"> also </w:t>
      </w:r>
      <w:r w:rsidRPr="003A452F">
        <w:t>format</w:t>
      </w:r>
      <w:r>
        <w:t xml:space="preserve"> text </w:t>
      </w:r>
      <w:r w:rsidRPr="003A452F">
        <w:t>directly</w:t>
      </w:r>
      <w:r>
        <w:t xml:space="preserve"> by using the other controls on the Home tab. Most controls offer a choice of using the look from the current theme or using a format that you specify directly.</w:t>
      </w:r>
    </w:p>
    <w:p w14:paraId="111A5499" w14:textId="77777777" w:rsidR="00106569" w:rsidRDefault="00106569" w:rsidP="00C4196F">
      <w:pPr>
        <w:pStyle w:val="Para2"/>
        <w:spacing w:after="480"/>
      </w:pPr>
      <w:r>
        <w:t xml:space="preserve">To change the overall </w:t>
      </w:r>
      <w:r w:rsidRPr="00F97648">
        <w:t>look</w:t>
      </w:r>
      <w:r>
        <w:t xml:space="preserve"> of your document, choose new Theme elements on the Page Layout tab. To change the looks available in the Quick Style gallery, use the Change Current Quick Style Set command.</w:t>
      </w:r>
    </w:p>
    <w:p w14:paraId="3A2C29B4" w14:textId="77777777" w:rsidR="00106569" w:rsidRDefault="00106569" w:rsidP="00D031E3">
      <w:pPr>
        <w:pStyle w:val="Heading2"/>
        <w:spacing w:after="480"/>
      </w:pPr>
      <w:bookmarkStart w:id="15" w:name="_Toc23230856"/>
      <w:r>
        <w:lastRenderedPageBreak/>
        <w:t>Background of the Study</w:t>
      </w:r>
      <w:bookmarkEnd w:id="15"/>
    </w:p>
    <w:p w14:paraId="4B48BA1A" w14:textId="77777777" w:rsidR="006A4679" w:rsidRDefault="006A4679" w:rsidP="006A4679">
      <w:pPr>
        <w:pStyle w:val="Heading2"/>
        <w:spacing w:after="480"/>
      </w:pPr>
      <w:r>
        <w:t>Research Objectives</w:t>
      </w:r>
    </w:p>
    <w:p w14:paraId="40185DDF" w14:textId="77777777" w:rsidR="006A4679" w:rsidRDefault="006A4679" w:rsidP="006A4679">
      <w:pPr>
        <w:pStyle w:val="Heading5"/>
      </w:pPr>
      <w:r>
        <w:t>On the Insert tab, the galleries include items that are designed to coordinate with the overall look of your document.</w:t>
      </w:r>
    </w:p>
    <w:p w14:paraId="01D61978" w14:textId="77777777" w:rsidR="006A4679" w:rsidRDefault="006A4679" w:rsidP="006A4679">
      <w:pPr>
        <w:pStyle w:val="Heading5"/>
      </w:pPr>
      <w:r>
        <w:t>You can use these galleries to insert tables, headers, footers, lists, cover pages, and other document building blocks.</w:t>
      </w:r>
    </w:p>
    <w:p w14:paraId="0D9BC1D3" w14:textId="77777777" w:rsidR="006A4679" w:rsidRDefault="006A4679" w:rsidP="006A4679">
      <w:pPr>
        <w:pStyle w:val="Heading5"/>
      </w:pPr>
      <w:r>
        <w:t>When you create pictures, charts, or diagrams, they also coordinate with your current document look.</w:t>
      </w:r>
    </w:p>
    <w:p w14:paraId="2B677C18" w14:textId="77777777" w:rsidR="006A4679" w:rsidRDefault="006A4679" w:rsidP="006A4679">
      <w:pPr>
        <w:pStyle w:val="Heading5"/>
      </w:pPr>
      <w:r>
        <w:t>You can easily change the formatting of selected text in the document text by choosing a look for the selected text from the Quick Styles gallery on the Home tab.</w:t>
      </w:r>
    </w:p>
    <w:p w14:paraId="3C10774A" w14:textId="77777777" w:rsidR="006A4679" w:rsidRPr="006A4679" w:rsidRDefault="006A4679" w:rsidP="006A4679"/>
    <w:p w14:paraId="5EBD322A" w14:textId="77777777" w:rsidR="00106569" w:rsidRDefault="00106569" w:rsidP="00293AF5">
      <w:pPr>
        <w:pStyle w:val="Para1"/>
      </w:pPr>
      <w:r>
        <w:t xml:space="preserve">On </w:t>
      </w:r>
      <w:r w:rsidRPr="00293AF5">
        <w:t>the</w:t>
      </w:r>
      <w:r>
        <w:t xml:space="preserve"> Insert tab, the galleries include items that are designed to coordinate with the overall look of your document. You can use these galleries to insert tables, headers, footers, lists, cover pages, and other document building blocks.</w:t>
      </w:r>
    </w:p>
    <w:p w14:paraId="1B3A5EC2" w14:textId="77777777" w:rsidR="00106569" w:rsidRDefault="00106569" w:rsidP="00293AF5">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295208BA" w14:textId="77777777" w:rsidR="00106569" w:rsidRDefault="00106569" w:rsidP="00FA5CCA">
      <w:pPr>
        <w:pStyle w:val="Para2"/>
        <w:spacing w:after="480"/>
      </w:pPr>
      <w:r>
        <w:t xml:space="preserve">You can also format text directly by using the other controls on the Home tab. Most controls offer a choice of using the look from the current theme or using a format that </w:t>
      </w:r>
      <w:r w:rsidRPr="00FA5CCA">
        <w:t>you</w:t>
      </w:r>
      <w:r>
        <w:t xml:space="preserve"> specify directly.</w:t>
      </w:r>
      <w:r w:rsidR="0013373F">
        <w:rPr>
          <w:rStyle w:val="FootnoteReference"/>
        </w:rPr>
        <w:footnoteReference w:id="1"/>
      </w:r>
    </w:p>
    <w:p w14:paraId="4B258FA7" w14:textId="77777777" w:rsidR="00106569" w:rsidRDefault="00106569" w:rsidP="00106569">
      <w:pPr>
        <w:pStyle w:val="Heading3"/>
        <w:spacing w:after="480"/>
      </w:pPr>
      <w:bookmarkStart w:id="16" w:name="_Toc23230857"/>
      <w:r>
        <w:t>Intellectual Capital</w:t>
      </w:r>
      <w:r w:rsidR="00F94447">
        <w:t xml:space="preserve"> Intellectual Capital</w:t>
      </w:r>
      <w:r w:rsidR="00F94447" w:rsidRPr="00F94447">
        <w:t xml:space="preserve"> </w:t>
      </w:r>
      <w:r w:rsidR="00F94447">
        <w:t>Intellectual Capital</w:t>
      </w:r>
      <w:r w:rsidR="00F94447" w:rsidRPr="00F94447">
        <w:t xml:space="preserve"> </w:t>
      </w:r>
      <w:r w:rsidR="00F94447">
        <w:t>Intellectual Capital</w:t>
      </w:r>
      <w:r w:rsidR="00F94447" w:rsidRPr="00F94447">
        <w:t xml:space="preserve"> </w:t>
      </w:r>
      <w:r w:rsidR="00F94447">
        <w:t>Intellectual Capital</w:t>
      </w:r>
      <w:bookmarkEnd w:id="16"/>
    </w:p>
    <w:p w14:paraId="7B04C977" w14:textId="77777777" w:rsidR="00634FEA" w:rsidRDefault="00634FEA" w:rsidP="00293AF5">
      <w:pPr>
        <w:pStyle w:val="Para1"/>
      </w:pPr>
      <w:r>
        <w:t xml:space="preserve">On the Insert tab, the galleries include items that are designed to coordinate with the overall look of your document. You can use these galleries to insert tables, headers, </w:t>
      </w:r>
      <w:r>
        <w:lastRenderedPageBreak/>
        <w:t>footers, lists, cover pages, and other document building blocks. When you create pictures, charts, or diagrams, they also coordinate with your current document look.</w:t>
      </w:r>
    </w:p>
    <w:p w14:paraId="01B1C53B" w14:textId="77777777" w:rsidR="00634FEA" w:rsidRDefault="00634FEA" w:rsidP="00293AF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1BE82A99" w14:textId="77777777" w:rsidR="00E22269" w:rsidRDefault="00E22269" w:rsidP="00300B37">
      <w:pPr>
        <w:pStyle w:val="CaptionforFigure"/>
        <w:spacing w:before="240" w:after="240"/>
      </w:pPr>
      <w:r>
        <w:rPr>
          <w:noProof/>
          <w:lang w:eastAsia="en-MY"/>
        </w:rPr>
        <w:drawing>
          <wp:inline distT="0" distB="0" distL="0" distR="0" wp14:anchorId="2AD6DF05" wp14:editId="1036952A">
            <wp:extent cx="3019647" cy="3019647"/>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_lates.png"/>
                    <pic:cNvPicPr/>
                  </pic:nvPicPr>
                  <pic:blipFill>
                    <a:blip r:embed="rId10">
                      <a:extLst>
                        <a:ext uri="{28A0092B-C50C-407E-A947-70E740481C1C}">
                          <a14:useLocalDpi xmlns:a14="http://schemas.microsoft.com/office/drawing/2010/main" val="0"/>
                        </a:ext>
                      </a:extLst>
                    </a:blip>
                    <a:stretch>
                      <a:fillRect/>
                    </a:stretch>
                  </pic:blipFill>
                  <pic:spPr>
                    <a:xfrm>
                      <a:off x="0" y="0"/>
                      <a:ext cx="3022459" cy="3022459"/>
                    </a:xfrm>
                    <a:prstGeom prst="rect">
                      <a:avLst/>
                    </a:prstGeom>
                    <a:ln>
                      <a:solidFill>
                        <a:schemeClr val="tx1"/>
                      </a:solidFill>
                      <a:prstDash val="solid"/>
                    </a:ln>
                  </pic:spPr>
                </pic:pic>
              </a:graphicData>
            </a:graphic>
          </wp:inline>
        </w:drawing>
      </w:r>
    </w:p>
    <w:p w14:paraId="34B6F1F9" w14:textId="77777777" w:rsidR="00F42AB8" w:rsidRDefault="00615DC5" w:rsidP="007E33DA">
      <w:pPr>
        <w:pStyle w:val="FigureTableLocation"/>
        <w:spacing w:after="480"/>
      </w:pPr>
      <w:bookmarkStart w:id="17" w:name="_Toc23230987"/>
      <w:r>
        <w:t xml:space="preserve">Figure </w:t>
      </w:r>
      <w:r>
        <w:fldChar w:fldCharType="begin"/>
      </w:r>
      <w:r>
        <w:instrText xml:space="preserve"> STYLEREF 1 \s </w:instrText>
      </w:r>
      <w:r>
        <w:fldChar w:fldCharType="separate"/>
      </w:r>
      <w:r w:rsidR="00B54E03">
        <w:rPr>
          <w:cs/>
        </w:rPr>
        <w:t>‎</w:t>
      </w:r>
      <w:r w:rsidR="00B54E03">
        <w:t>1</w:t>
      </w:r>
      <w:r>
        <w:fldChar w:fldCharType="end"/>
      </w:r>
      <w:r>
        <w:t>.</w:t>
      </w:r>
      <w:r>
        <w:fldChar w:fldCharType="begin"/>
      </w:r>
      <w:r>
        <w:instrText xml:space="preserve"> SEQ Figure \* ARABIC \s 1 </w:instrText>
      </w:r>
      <w:r>
        <w:fldChar w:fldCharType="separate"/>
      </w:r>
      <w:r w:rsidR="00B54E03">
        <w:t>1</w:t>
      </w:r>
      <w:r>
        <w:fldChar w:fldCharType="end"/>
      </w:r>
      <w:r>
        <w:tab/>
      </w:r>
      <w:r w:rsidR="00E22269">
        <w:t>UniSHMAS Logo</w:t>
      </w:r>
      <w:bookmarkEnd w:id="17"/>
    </w:p>
    <w:p w14:paraId="696DA563" w14:textId="77777777" w:rsidR="00634FEA" w:rsidRPr="00634FEA" w:rsidRDefault="00634FEA" w:rsidP="007E33DA">
      <w:pPr>
        <w:pStyle w:val="CaptionforTable"/>
        <w:spacing w:before="240" w:after="120"/>
      </w:pPr>
    </w:p>
    <w:p w14:paraId="2E6EAF31" w14:textId="77777777" w:rsidR="00881FF3" w:rsidRDefault="00881FF3" w:rsidP="00881FF3">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6743B7AD" w14:textId="77777777" w:rsidR="00881FF3" w:rsidRPr="00106569" w:rsidRDefault="00881FF3" w:rsidP="008860F4">
      <w:pPr>
        <w:pStyle w:val="Para1"/>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2BEA4FA0" w14:textId="77777777" w:rsidR="00E15AEE" w:rsidRDefault="00E15AEE" w:rsidP="007E33DA">
      <w:pPr>
        <w:pStyle w:val="CaptionforTable"/>
        <w:spacing w:before="240" w:after="120"/>
      </w:pPr>
      <w:bookmarkStart w:id="18" w:name="_Toc6234006"/>
      <w:bookmarkStart w:id="19" w:name="_Toc27409474"/>
      <w:r>
        <w:lastRenderedPageBreak/>
        <w:t xml:space="preserve">Table </w:t>
      </w:r>
      <w:fldSimple w:instr=" STYLEREF 1 \s ">
        <w:r w:rsidR="00B54E03">
          <w:rPr>
            <w:noProof/>
            <w:cs/>
          </w:rPr>
          <w:t>‎</w:t>
        </w:r>
        <w:r w:rsidR="00B54E03">
          <w:rPr>
            <w:noProof/>
          </w:rPr>
          <w:t>1</w:t>
        </w:r>
      </w:fldSimple>
      <w:r>
        <w:t>.</w:t>
      </w:r>
      <w:fldSimple w:instr=" SEQ Table \* ARABIC \s 1 ">
        <w:r w:rsidR="00B54E03">
          <w:rPr>
            <w:noProof/>
          </w:rPr>
          <w:t>1</w:t>
        </w:r>
      </w:fldSimple>
      <w:r>
        <w:tab/>
        <w:t xml:space="preserve">Number of </w:t>
      </w:r>
      <w:r w:rsidRPr="00FF263A">
        <w:t>Participant</w:t>
      </w:r>
      <w:bookmarkEnd w:id="18"/>
      <w:r w:rsidR="00E60B9F">
        <w:t xml:space="preserve"> at </w:t>
      </w:r>
      <w:proofErr w:type="spellStart"/>
      <w:r w:rsidR="00E60B9F">
        <w:t>Sekolah</w:t>
      </w:r>
      <w:proofErr w:type="spellEnd"/>
      <w:r w:rsidR="00E60B9F">
        <w:t xml:space="preserve"> </w:t>
      </w:r>
      <w:proofErr w:type="spellStart"/>
      <w:r w:rsidR="00E60B9F">
        <w:t>Menengah</w:t>
      </w:r>
      <w:proofErr w:type="spellEnd"/>
      <w:r w:rsidR="00E60B9F">
        <w:t xml:space="preserve"> </w:t>
      </w:r>
      <w:proofErr w:type="spellStart"/>
      <w:r w:rsidR="00E60B9F">
        <w:t>Kebangsaan</w:t>
      </w:r>
      <w:proofErr w:type="spellEnd"/>
      <w:r w:rsidR="00E60B9F">
        <w:t xml:space="preserve"> </w:t>
      </w:r>
      <w:proofErr w:type="spellStart"/>
      <w:r w:rsidR="00E60B9F">
        <w:t>Sulatn</w:t>
      </w:r>
      <w:proofErr w:type="spellEnd"/>
      <w:r w:rsidR="00E60B9F">
        <w:t xml:space="preserve"> Abdula Halim Muadzam</w:t>
      </w:r>
      <w:bookmarkEnd w:id="19"/>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98"/>
        <w:gridCol w:w="2429"/>
        <w:gridCol w:w="1664"/>
        <w:gridCol w:w="1650"/>
        <w:gridCol w:w="1665"/>
      </w:tblGrid>
      <w:tr w:rsidR="00F27727" w:rsidRPr="00B63DA5" w14:paraId="1898EF09" w14:textId="77777777" w:rsidTr="00B63DA5">
        <w:tc>
          <w:tcPr>
            <w:tcW w:w="918" w:type="dxa"/>
          </w:tcPr>
          <w:p w14:paraId="56FD768E" w14:textId="77777777" w:rsidR="00F27727" w:rsidRPr="00B63DA5" w:rsidRDefault="00670D60" w:rsidP="006C2545">
            <w:pPr>
              <w:pStyle w:val="StyleofTable"/>
              <w:rPr>
                <w:b/>
              </w:rPr>
            </w:pPr>
            <w:r w:rsidRPr="00B63DA5">
              <w:rPr>
                <w:b/>
              </w:rPr>
              <w:t>No.</w:t>
            </w:r>
          </w:p>
        </w:tc>
        <w:tc>
          <w:tcPr>
            <w:tcW w:w="2490" w:type="dxa"/>
          </w:tcPr>
          <w:p w14:paraId="54B9FFB9" w14:textId="77777777" w:rsidR="00F27727" w:rsidRPr="00B63DA5" w:rsidRDefault="00670D60" w:rsidP="006C2545">
            <w:pPr>
              <w:pStyle w:val="StyleofTable"/>
              <w:rPr>
                <w:b/>
              </w:rPr>
            </w:pPr>
            <w:r w:rsidRPr="00B63DA5">
              <w:rPr>
                <w:b/>
              </w:rPr>
              <w:t>Description</w:t>
            </w:r>
          </w:p>
        </w:tc>
        <w:tc>
          <w:tcPr>
            <w:tcW w:w="1704" w:type="dxa"/>
          </w:tcPr>
          <w:p w14:paraId="7E9449C0" w14:textId="77777777" w:rsidR="00F27727" w:rsidRPr="00B63DA5" w:rsidRDefault="00670D60" w:rsidP="006C2545">
            <w:pPr>
              <w:pStyle w:val="StyleofTable"/>
              <w:rPr>
                <w:b/>
              </w:rPr>
            </w:pPr>
            <w:r w:rsidRPr="00B63DA5">
              <w:rPr>
                <w:b/>
              </w:rPr>
              <w:t>Gender</w:t>
            </w:r>
          </w:p>
        </w:tc>
        <w:tc>
          <w:tcPr>
            <w:tcW w:w="1705" w:type="dxa"/>
          </w:tcPr>
          <w:p w14:paraId="19DE3A05" w14:textId="77777777" w:rsidR="00F27727" w:rsidRPr="00B63DA5" w:rsidRDefault="00670D60" w:rsidP="006C2545">
            <w:pPr>
              <w:pStyle w:val="StyleofTable"/>
              <w:rPr>
                <w:b/>
              </w:rPr>
            </w:pPr>
            <w:r w:rsidRPr="00B63DA5">
              <w:rPr>
                <w:b/>
              </w:rPr>
              <w:t>Age</w:t>
            </w:r>
          </w:p>
        </w:tc>
        <w:tc>
          <w:tcPr>
            <w:tcW w:w="1705" w:type="dxa"/>
          </w:tcPr>
          <w:p w14:paraId="7D64A19D" w14:textId="77777777" w:rsidR="00F27727" w:rsidRPr="00B63DA5" w:rsidRDefault="00670D60" w:rsidP="006C2545">
            <w:pPr>
              <w:pStyle w:val="StyleofTable"/>
              <w:rPr>
                <w:b/>
              </w:rPr>
            </w:pPr>
            <w:r w:rsidRPr="00B63DA5">
              <w:rPr>
                <w:b/>
              </w:rPr>
              <w:t>Status</w:t>
            </w:r>
          </w:p>
        </w:tc>
      </w:tr>
      <w:tr w:rsidR="00F27727" w:rsidRPr="001246F4" w14:paraId="25F6967E" w14:textId="77777777" w:rsidTr="00B63DA5">
        <w:tc>
          <w:tcPr>
            <w:tcW w:w="918" w:type="dxa"/>
          </w:tcPr>
          <w:p w14:paraId="3E16EE6F" w14:textId="77777777" w:rsidR="00F27727" w:rsidRPr="001246F4" w:rsidRDefault="00670D60" w:rsidP="006C2545">
            <w:pPr>
              <w:pStyle w:val="StyleofTable"/>
            </w:pPr>
            <w:r>
              <w:t>1</w:t>
            </w:r>
          </w:p>
        </w:tc>
        <w:tc>
          <w:tcPr>
            <w:tcW w:w="2490" w:type="dxa"/>
          </w:tcPr>
          <w:p w14:paraId="10C5DAB7" w14:textId="77777777" w:rsidR="00F27727" w:rsidRPr="001246F4" w:rsidRDefault="006C2545" w:rsidP="006C2545">
            <w:pPr>
              <w:pStyle w:val="StyleofTable"/>
            </w:pPr>
            <w:r>
              <w:t>Aminah</w:t>
            </w:r>
          </w:p>
        </w:tc>
        <w:tc>
          <w:tcPr>
            <w:tcW w:w="1704" w:type="dxa"/>
          </w:tcPr>
          <w:p w14:paraId="11644F69" w14:textId="77777777" w:rsidR="00F27727" w:rsidRPr="001246F4" w:rsidRDefault="006C2545" w:rsidP="006C2545">
            <w:pPr>
              <w:pStyle w:val="StyleofTable"/>
            </w:pPr>
            <w:r>
              <w:t>Female</w:t>
            </w:r>
          </w:p>
        </w:tc>
        <w:tc>
          <w:tcPr>
            <w:tcW w:w="1705" w:type="dxa"/>
          </w:tcPr>
          <w:p w14:paraId="50473A12" w14:textId="77777777" w:rsidR="00F27727" w:rsidRPr="001246F4" w:rsidRDefault="006C2545" w:rsidP="006C2545">
            <w:pPr>
              <w:pStyle w:val="StyleofTable"/>
            </w:pPr>
            <w:r>
              <w:t>20</w:t>
            </w:r>
          </w:p>
        </w:tc>
        <w:tc>
          <w:tcPr>
            <w:tcW w:w="1705" w:type="dxa"/>
          </w:tcPr>
          <w:p w14:paraId="578BB6F4" w14:textId="77777777" w:rsidR="00F27727" w:rsidRPr="001246F4" w:rsidRDefault="006C2545" w:rsidP="006C2545">
            <w:pPr>
              <w:pStyle w:val="StyleofTable"/>
            </w:pPr>
            <w:r>
              <w:t>Single</w:t>
            </w:r>
          </w:p>
        </w:tc>
      </w:tr>
      <w:tr w:rsidR="00670D60" w:rsidRPr="001246F4" w14:paraId="7220132E" w14:textId="77777777" w:rsidTr="00B63DA5">
        <w:tc>
          <w:tcPr>
            <w:tcW w:w="918" w:type="dxa"/>
          </w:tcPr>
          <w:p w14:paraId="7FF8302B" w14:textId="77777777" w:rsidR="00670D60" w:rsidRPr="001246F4" w:rsidRDefault="00670D60" w:rsidP="006C2545">
            <w:pPr>
              <w:pStyle w:val="StyleofTable"/>
            </w:pPr>
            <w:r>
              <w:t>2</w:t>
            </w:r>
          </w:p>
        </w:tc>
        <w:tc>
          <w:tcPr>
            <w:tcW w:w="2490" w:type="dxa"/>
          </w:tcPr>
          <w:p w14:paraId="6F5CDE00" w14:textId="77777777" w:rsidR="00670D60" w:rsidRPr="001246F4" w:rsidRDefault="006C2545" w:rsidP="006C2545">
            <w:pPr>
              <w:pStyle w:val="StyleofTable"/>
            </w:pPr>
            <w:r>
              <w:t>Ahmad</w:t>
            </w:r>
          </w:p>
        </w:tc>
        <w:tc>
          <w:tcPr>
            <w:tcW w:w="1704" w:type="dxa"/>
          </w:tcPr>
          <w:p w14:paraId="58BD93EB" w14:textId="77777777" w:rsidR="00670D60" w:rsidRPr="001246F4" w:rsidRDefault="006C2545" w:rsidP="006C2545">
            <w:pPr>
              <w:pStyle w:val="StyleofTable"/>
            </w:pPr>
            <w:r>
              <w:t>Male</w:t>
            </w:r>
          </w:p>
        </w:tc>
        <w:tc>
          <w:tcPr>
            <w:tcW w:w="1705" w:type="dxa"/>
          </w:tcPr>
          <w:p w14:paraId="7BE08A31" w14:textId="77777777" w:rsidR="00670D60" w:rsidRPr="001246F4" w:rsidRDefault="006C2545" w:rsidP="006C2545">
            <w:pPr>
              <w:pStyle w:val="StyleofTable"/>
            </w:pPr>
            <w:r>
              <w:t>37</w:t>
            </w:r>
          </w:p>
        </w:tc>
        <w:tc>
          <w:tcPr>
            <w:tcW w:w="1705" w:type="dxa"/>
          </w:tcPr>
          <w:p w14:paraId="70226240" w14:textId="77777777" w:rsidR="00670D60" w:rsidRPr="001246F4" w:rsidRDefault="006C2545" w:rsidP="006C2545">
            <w:pPr>
              <w:pStyle w:val="StyleofTable"/>
            </w:pPr>
            <w:r>
              <w:t>Married</w:t>
            </w:r>
          </w:p>
        </w:tc>
      </w:tr>
      <w:tr w:rsidR="00670D60" w:rsidRPr="001246F4" w14:paraId="2CB1F873" w14:textId="77777777" w:rsidTr="00B63DA5">
        <w:tc>
          <w:tcPr>
            <w:tcW w:w="918" w:type="dxa"/>
          </w:tcPr>
          <w:p w14:paraId="538CB522" w14:textId="77777777" w:rsidR="00670D60" w:rsidRPr="001246F4" w:rsidRDefault="00670D60" w:rsidP="006C2545">
            <w:pPr>
              <w:pStyle w:val="StyleofTable"/>
            </w:pPr>
            <w:r>
              <w:t>3</w:t>
            </w:r>
          </w:p>
        </w:tc>
        <w:tc>
          <w:tcPr>
            <w:tcW w:w="2490" w:type="dxa"/>
          </w:tcPr>
          <w:p w14:paraId="580DC912" w14:textId="77777777" w:rsidR="00670D60" w:rsidRPr="001246F4" w:rsidRDefault="006C2545" w:rsidP="006C2545">
            <w:pPr>
              <w:pStyle w:val="StyleofTable"/>
            </w:pPr>
            <w:r>
              <w:t>Ali</w:t>
            </w:r>
          </w:p>
        </w:tc>
        <w:tc>
          <w:tcPr>
            <w:tcW w:w="1704" w:type="dxa"/>
          </w:tcPr>
          <w:p w14:paraId="23E78AB6" w14:textId="77777777" w:rsidR="00670D60" w:rsidRPr="001246F4" w:rsidRDefault="006C2545" w:rsidP="006C2545">
            <w:pPr>
              <w:pStyle w:val="StyleofTable"/>
            </w:pPr>
            <w:r>
              <w:t>Male</w:t>
            </w:r>
          </w:p>
        </w:tc>
        <w:tc>
          <w:tcPr>
            <w:tcW w:w="1705" w:type="dxa"/>
          </w:tcPr>
          <w:p w14:paraId="04C1336D" w14:textId="77777777" w:rsidR="00670D60" w:rsidRPr="001246F4" w:rsidRDefault="006C2545" w:rsidP="006C2545">
            <w:pPr>
              <w:pStyle w:val="StyleofTable"/>
            </w:pPr>
            <w:r>
              <w:t>40</w:t>
            </w:r>
          </w:p>
        </w:tc>
        <w:tc>
          <w:tcPr>
            <w:tcW w:w="1705" w:type="dxa"/>
          </w:tcPr>
          <w:p w14:paraId="02DE7EC5" w14:textId="77777777" w:rsidR="00670D60" w:rsidRPr="001246F4" w:rsidRDefault="006C2545" w:rsidP="006C2545">
            <w:pPr>
              <w:pStyle w:val="StyleofTable"/>
            </w:pPr>
            <w:r>
              <w:t>Married</w:t>
            </w:r>
          </w:p>
        </w:tc>
      </w:tr>
    </w:tbl>
    <w:p w14:paraId="4295260D" w14:textId="77777777" w:rsidR="00106569" w:rsidRDefault="00106569" w:rsidP="005A4790">
      <w:pPr>
        <w:pStyle w:val="Quote"/>
      </w:pPr>
    </w:p>
    <w:p w14:paraId="6EE19C22" w14:textId="77777777" w:rsidR="008860F4" w:rsidRPr="008860F4" w:rsidRDefault="008860F4" w:rsidP="008860F4"/>
    <w:p w14:paraId="602FB544" w14:textId="77777777" w:rsidR="00447464" w:rsidRDefault="00447464" w:rsidP="008860F4">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2149E7B8" w14:textId="77777777" w:rsidR="005A4790" w:rsidRDefault="00447464" w:rsidP="00B8098D">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2B4B348B" w14:textId="77777777" w:rsidR="00B8098D" w:rsidRDefault="009C542B" w:rsidP="00E270F7">
      <w:pPr>
        <w:pStyle w:val="Quotation"/>
        <w:spacing w:before="240" w:after="360"/>
      </w:pPr>
      <w:r>
        <w:t>“</w:t>
      </w:r>
      <w:r w:rsidR="006B5FBE">
        <w:t xml:space="preserve">On the </w:t>
      </w:r>
      <w:r w:rsidR="006B5FBE" w:rsidRPr="00D77AD4">
        <w:t>Insert</w:t>
      </w:r>
      <w:r w:rsidR="006B5FBE">
        <w:t xml:space="preserve"> tab, the galleries include items that are designed to coordinate with th</w:t>
      </w:r>
      <w:r>
        <w:t xml:space="preserve">e overall look of your </w:t>
      </w:r>
      <w:r w:rsidRPr="00E270F7">
        <w:t>document</w:t>
      </w:r>
      <w:r>
        <w:t>”</w:t>
      </w:r>
    </w:p>
    <w:p w14:paraId="7F2B82E5" w14:textId="77777777" w:rsidR="006B5FBE" w:rsidRDefault="00B8098D" w:rsidP="004D679E">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4349998E" w14:textId="77777777" w:rsidR="00B8098D" w:rsidRDefault="00655449" w:rsidP="00E270F7">
      <w:pPr>
        <w:pStyle w:val="Quotationforeignlanguage"/>
        <w:spacing w:before="240" w:after="3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7994BAEB" w14:textId="77777777" w:rsidR="00A9346F" w:rsidRDefault="00A9346F" w:rsidP="00A9346F">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59D3BD82" w14:textId="77777777" w:rsidR="000F0E22" w:rsidRDefault="000F0E22" w:rsidP="000F0E22">
      <w:pPr>
        <w:pStyle w:val="Caption"/>
        <w:keepNext/>
      </w:pPr>
    </w:p>
    <w:tbl>
      <w:tblPr>
        <w:tblStyle w:val="TableGrid"/>
        <w:tblW w:w="0" w:type="auto"/>
        <w:tblLook w:val="04A0" w:firstRow="1" w:lastRow="0" w:firstColumn="1" w:lastColumn="0" w:noHBand="0" w:noVBand="1"/>
      </w:tblPr>
      <w:tblGrid>
        <w:gridCol w:w="5107"/>
        <w:gridCol w:w="3189"/>
      </w:tblGrid>
      <w:tr w:rsidR="000F0E22" w14:paraId="5E82669B" w14:textId="77777777" w:rsidTr="00E41228">
        <w:tc>
          <w:tcPr>
            <w:tcW w:w="5238" w:type="dxa"/>
          </w:tcPr>
          <w:p w14:paraId="2B1A130C" w14:textId="77777777" w:rsidR="000F0E22" w:rsidRDefault="000F0E22" w:rsidP="0050086A">
            <w:pPr>
              <w:pStyle w:val="EquationFormula"/>
              <w:spacing w:before="240" w:after="240"/>
            </w:pPr>
            <w:r>
              <w:t>ROA = PROFIT AFTER TAX / FIXED AS</w:t>
            </w:r>
            <w:r w:rsidRPr="00EA1650">
              <w:t>S</w:t>
            </w:r>
            <w:r>
              <w:t>ETS</w:t>
            </w:r>
          </w:p>
        </w:tc>
        <w:tc>
          <w:tcPr>
            <w:tcW w:w="3284" w:type="dxa"/>
            <w:vAlign w:val="center"/>
          </w:tcPr>
          <w:p w14:paraId="22597FA3" w14:textId="77777777" w:rsidR="000F0E22" w:rsidRDefault="000F0E22" w:rsidP="00E41228">
            <w:pPr>
              <w:pStyle w:val="EquationNumber"/>
            </w:pPr>
            <w:bookmarkStart w:id="20" w:name="_Toc6233991"/>
            <w:r>
              <w:t>(</w:t>
            </w:r>
            <w:fldSimple w:instr=" STYLEREF 1 \s ">
              <w:r w:rsidR="00B54E03">
                <w:rPr>
                  <w:noProof/>
                  <w:cs/>
                </w:rPr>
                <w:t>‎</w:t>
              </w:r>
              <w:r w:rsidR="00B54E03">
                <w:rPr>
                  <w:noProof/>
                </w:rPr>
                <w:t>1</w:t>
              </w:r>
            </w:fldSimple>
            <w:r>
              <w:t>.</w:t>
            </w:r>
            <w:fldSimple w:instr=" SEQ Equation \* ARABIC \s 1 ">
              <w:r w:rsidR="00B54E03">
                <w:rPr>
                  <w:noProof/>
                </w:rPr>
                <w:t>1</w:t>
              </w:r>
            </w:fldSimple>
            <w:r>
              <w:t>)</w:t>
            </w:r>
            <w:bookmarkEnd w:id="20"/>
          </w:p>
        </w:tc>
      </w:tr>
    </w:tbl>
    <w:p w14:paraId="4BA732B5" w14:textId="77777777" w:rsidR="003D2571" w:rsidRDefault="003D2571" w:rsidP="00E270F7">
      <w:pPr>
        <w:pStyle w:val="Quotationforeignlanguage"/>
        <w:spacing w:before="240" w:after="360"/>
        <w:ind w:left="0"/>
      </w:pPr>
    </w:p>
    <w:p w14:paraId="685120E5" w14:textId="77777777" w:rsidR="0044005C" w:rsidRDefault="0044005C" w:rsidP="00E270F7">
      <w:pPr>
        <w:pStyle w:val="Quotationforeignlanguage"/>
        <w:spacing w:before="240" w:after="360"/>
        <w:sectPr w:rsidR="0044005C" w:rsidSect="00E76437">
          <w:pgSz w:w="11906" w:h="16838" w:code="9"/>
          <w:pgMar w:top="1440" w:right="1440" w:bottom="1440" w:left="2160" w:header="706" w:footer="706" w:gutter="0"/>
          <w:pgNumType w:start="1"/>
          <w:cols w:space="708"/>
          <w:docGrid w:linePitch="360"/>
        </w:sectPr>
      </w:pPr>
    </w:p>
    <w:p w14:paraId="0B67D48D" w14:textId="77777777" w:rsidR="00655449" w:rsidRDefault="005B17A0" w:rsidP="0044005C">
      <w:pPr>
        <w:pStyle w:val="Heading1"/>
        <w:spacing w:after="480"/>
      </w:pPr>
      <w:bookmarkStart w:id="21" w:name="_Toc23230858"/>
      <w:r>
        <w:lastRenderedPageBreak/>
        <w:br/>
      </w:r>
      <w:r w:rsidR="0044005C">
        <w:t>LITERATURE REVIEWS</w:t>
      </w:r>
      <w:bookmarkEnd w:id="21"/>
    </w:p>
    <w:p w14:paraId="2951D328" w14:textId="77777777" w:rsidR="0041058A" w:rsidRDefault="0041058A" w:rsidP="000E1DBD">
      <w:pPr>
        <w:pStyle w:val="Heading2"/>
        <w:spacing w:after="480"/>
      </w:pPr>
      <w:bookmarkStart w:id="22" w:name="_Toc23230859"/>
      <w:r>
        <w:t>Introduction</w:t>
      </w:r>
      <w:bookmarkEnd w:id="22"/>
    </w:p>
    <w:p w14:paraId="431E6645" w14:textId="77777777" w:rsidR="001917BC" w:rsidRDefault="001917BC" w:rsidP="001917BC">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00463C83" w14:textId="77777777" w:rsidR="001917BC" w:rsidRDefault="001917BC" w:rsidP="001917BC">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218C2018" w14:textId="77777777" w:rsidR="001917BC" w:rsidRPr="001917BC" w:rsidRDefault="001917BC" w:rsidP="00ED1AF8">
      <w:pPr>
        <w:pStyle w:val="Para2"/>
        <w:spacing w:after="480"/>
      </w:pPr>
      <w:r>
        <w:t>You can also format text directly by using the other controls on the Home tab. Most controls offer a choice of using the look from the current theme or using a f</w:t>
      </w:r>
      <w:r w:rsidR="00ED1AF8">
        <w:t>ormat that you specify directly.</w:t>
      </w:r>
    </w:p>
    <w:p w14:paraId="17B7FC88" w14:textId="77777777" w:rsidR="0041058A" w:rsidRDefault="004C7291" w:rsidP="000E1DBD">
      <w:pPr>
        <w:pStyle w:val="Heading2"/>
        <w:spacing w:after="480"/>
      </w:pPr>
      <w:bookmarkStart w:id="23" w:name="_Toc23230860"/>
      <w:r>
        <w:t>Overview of Malaysian Islamic Financial and Banking System</w:t>
      </w:r>
      <w:bookmarkEnd w:id="23"/>
    </w:p>
    <w:p w14:paraId="085FBE08" w14:textId="77777777" w:rsidR="00A8233D" w:rsidRDefault="00A8233D" w:rsidP="00A8233D">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5C09FD77" w14:textId="77777777" w:rsidR="00A8233D" w:rsidRDefault="00A8233D" w:rsidP="00A8233D">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064D9FCA" w14:textId="77777777" w:rsidR="00A8233D" w:rsidRPr="00A8233D" w:rsidRDefault="00A8233D" w:rsidP="00233EC7">
      <w:pPr>
        <w:pStyle w:val="Para2"/>
        <w:spacing w:after="480"/>
      </w:pPr>
      <w:r>
        <w:t>You can also format text directly by using the other controls on the Home tab. Most controls offer a choice of using the look from the current theme or using a format that you specify directly.</w:t>
      </w:r>
    </w:p>
    <w:p w14:paraId="6AF7CEE3" w14:textId="77777777" w:rsidR="004C7291" w:rsidRDefault="004C7291" w:rsidP="000E1DBD">
      <w:pPr>
        <w:pStyle w:val="Heading2"/>
        <w:spacing w:after="480"/>
      </w:pPr>
      <w:bookmarkStart w:id="24" w:name="_Toc23230861"/>
      <w:r>
        <w:lastRenderedPageBreak/>
        <w:t>Banks</w:t>
      </w:r>
      <w:bookmarkEnd w:id="24"/>
    </w:p>
    <w:p w14:paraId="3FC8D7BF" w14:textId="77777777"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170988D7" w14:textId="77777777" w:rsidR="00233EC7" w:rsidRPr="00233EC7" w:rsidRDefault="00233EC7" w:rsidP="00233EC7">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63D35A66" w14:textId="77777777" w:rsidR="004C7291" w:rsidRDefault="00E2311B" w:rsidP="000E1DBD">
      <w:pPr>
        <w:pStyle w:val="Heading3"/>
        <w:spacing w:after="480"/>
      </w:pPr>
      <w:bookmarkStart w:id="25" w:name="_Toc23230862"/>
      <w:r>
        <w:t>Definitions of Banks</w:t>
      </w:r>
      <w:bookmarkEnd w:id="25"/>
    </w:p>
    <w:p w14:paraId="3E3FE108" w14:textId="77777777" w:rsidR="00233EC7" w:rsidRPr="00233EC7" w:rsidRDefault="00233EC7" w:rsidP="00233EC7">
      <w:pPr>
        <w:pStyle w:val="Para2"/>
        <w:spacing w:after="480"/>
      </w:pPr>
      <w:r>
        <w:t>On the Insert tab, the galleries include items that are designed to coordinate with the overall look of your document. You can use these galleries to insert tables, headers, footers, lists, cover pages, and other document building blocks.</w:t>
      </w:r>
    </w:p>
    <w:p w14:paraId="33A8D1EA" w14:textId="77777777" w:rsidR="00E2311B" w:rsidRDefault="00E2311B" w:rsidP="000E1DBD">
      <w:pPr>
        <w:pStyle w:val="Heading3"/>
        <w:spacing w:after="480"/>
      </w:pPr>
      <w:bookmarkStart w:id="26" w:name="_Toc23230863"/>
      <w:r>
        <w:t>History of Banks</w:t>
      </w:r>
      <w:bookmarkEnd w:id="26"/>
    </w:p>
    <w:p w14:paraId="6E89C7F6" w14:textId="77777777"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36C90CEC" w14:textId="77777777" w:rsidR="00233EC7" w:rsidRPr="00233EC7"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5A018A95" w14:textId="77777777" w:rsidR="00E2311B" w:rsidRDefault="00E2311B" w:rsidP="000E1DBD">
      <w:pPr>
        <w:pStyle w:val="Heading3"/>
        <w:spacing w:after="480"/>
      </w:pPr>
      <w:bookmarkStart w:id="27" w:name="_Toc23230864"/>
      <w:r>
        <w:t>Type of Bank</w:t>
      </w:r>
      <w:bookmarkEnd w:id="27"/>
    </w:p>
    <w:p w14:paraId="082E4F99" w14:textId="77777777" w:rsidR="00233EC7" w:rsidRDefault="00233EC7" w:rsidP="00233EC7">
      <w:pPr>
        <w:pStyle w:val="Para2"/>
        <w:spacing w:after="480"/>
      </w:pPr>
      <w:r>
        <w:t xml:space="preserve">On the Insert tab, the galleries include items that are designed to coordinate with the overall look of your document. You can use these galleries to insert tables, headers, </w:t>
      </w:r>
      <w:r>
        <w:lastRenderedPageBreak/>
        <w:t>footers, lists, cover pages, and other document building blocks. When you create pictures, charts, or diagrams, they also coordinate with your current document look.</w:t>
      </w:r>
    </w:p>
    <w:p w14:paraId="73B04F69" w14:textId="77777777" w:rsidR="00233EC7" w:rsidRPr="00233EC7" w:rsidRDefault="00233EC7" w:rsidP="00233EC7"/>
    <w:p w14:paraId="4DE35D24" w14:textId="77777777" w:rsidR="00E2311B" w:rsidRDefault="00E2311B" w:rsidP="000E1DBD">
      <w:pPr>
        <w:pStyle w:val="Heading3"/>
        <w:spacing w:after="480"/>
      </w:pPr>
      <w:bookmarkStart w:id="28" w:name="_Toc23230865"/>
      <w:r>
        <w:t xml:space="preserve">History of </w:t>
      </w:r>
      <w:r w:rsidR="000E1DBD">
        <w:t>Islamic Banks</w:t>
      </w:r>
      <w:bookmarkEnd w:id="28"/>
    </w:p>
    <w:p w14:paraId="2678FA6F" w14:textId="77777777"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0A2C2B53" w14:textId="77777777" w:rsidR="000E1DBD"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5B86CF11" w14:textId="77777777" w:rsidR="00233EC7" w:rsidRDefault="00233EC7" w:rsidP="0041058A">
      <w:pPr>
        <w:sectPr w:rsidR="00233EC7" w:rsidSect="00863D69">
          <w:pgSz w:w="11906" w:h="16838" w:code="9"/>
          <w:pgMar w:top="1440" w:right="1440" w:bottom="1440" w:left="2160" w:header="706" w:footer="706" w:gutter="0"/>
          <w:cols w:space="708"/>
          <w:docGrid w:linePitch="360"/>
        </w:sectPr>
      </w:pPr>
    </w:p>
    <w:p w14:paraId="5DC296B1" w14:textId="77777777" w:rsidR="00233EC7" w:rsidRDefault="004F37E4" w:rsidP="0062434C">
      <w:pPr>
        <w:pStyle w:val="Heading1"/>
        <w:spacing w:after="480"/>
      </w:pPr>
      <w:r>
        <w:lastRenderedPageBreak/>
        <w:br/>
      </w:r>
      <w:bookmarkStart w:id="29" w:name="_Toc23230866"/>
      <w:r w:rsidR="0062434C">
        <w:t>RESEARCH METHODOLOGY</w:t>
      </w:r>
      <w:bookmarkEnd w:id="29"/>
    </w:p>
    <w:p w14:paraId="0D1BE423" w14:textId="77777777" w:rsidR="0062434C" w:rsidRDefault="0062434C" w:rsidP="004E7B6A">
      <w:pPr>
        <w:pStyle w:val="Heading2"/>
        <w:spacing w:after="480"/>
      </w:pPr>
      <w:bookmarkStart w:id="30" w:name="_Toc23230867"/>
      <w:r>
        <w:t>Introduction</w:t>
      </w:r>
      <w:bookmarkEnd w:id="30"/>
    </w:p>
    <w:p w14:paraId="020BD268"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1A93A265" w14:textId="77777777" w:rsidR="00D70B15" w:rsidRPr="004E7B6A"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2CC9C287" w14:textId="77777777" w:rsidR="0062434C" w:rsidRDefault="0062434C" w:rsidP="004E7B6A">
      <w:pPr>
        <w:pStyle w:val="Heading2"/>
        <w:spacing w:after="480"/>
      </w:pPr>
      <w:bookmarkStart w:id="31" w:name="_Toc23230868"/>
      <w:r>
        <w:t>Theoretical Framework</w:t>
      </w:r>
      <w:bookmarkEnd w:id="31"/>
    </w:p>
    <w:p w14:paraId="53388A9C"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14:paraId="3B2A6D25" w14:textId="77777777" w:rsidR="00D70B15" w:rsidRDefault="00D70B15" w:rsidP="00D70B15">
      <w:pPr>
        <w:pStyle w:val="Para1"/>
      </w:pPr>
      <w:r>
        <w:t>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w:t>
      </w:r>
    </w:p>
    <w:p w14:paraId="65AA028D" w14:textId="77777777" w:rsidR="00D70B15" w:rsidRPr="00D70B15" w:rsidRDefault="00D70B15" w:rsidP="00D70B15">
      <w:pPr>
        <w:pStyle w:val="Para2"/>
        <w:spacing w:after="480"/>
      </w:pPr>
      <w:r>
        <w:t xml:space="preserve">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w:t>
      </w:r>
      <w:r>
        <w:lastRenderedPageBreak/>
        <w:t>tables, headers, footers, lists, cover pages, and other document building blocks. When you create pictures, charts, or diagrams, they also coordinate with your current document look.</w:t>
      </w:r>
    </w:p>
    <w:p w14:paraId="4630BA75" w14:textId="77777777" w:rsidR="0062434C" w:rsidRDefault="0062434C" w:rsidP="004E7B6A">
      <w:pPr>
        <w:pStyle w:val="Heading2"/>
        <w:spacing w:after="480"/>
      </w:pPr>
      <w:bookmarkStart w:id="32" w:name="_Toc23230869"/>
      <w:r>
        <w:t>Hypothesis Development</w:t>
      </w:r>
      <w:bookmarkEnd w:id="32"/>
    </w:p>
    <w:p w14:paraId="566DEF2C"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527D4E90" w14:textId="77777777" w:rsidR="00D70B15" w:rsidRPr="00D70B15" w:rsidRDefault="00D70B15" w:rsidP="00D70B15">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2C3BD383" w14:textId="77777777" w:rsidR="0062434C" w:rsidRDefault="0062434C" w:rsidP="004E7B6A">
      <w:pPr>
        <w:pStyle w:val="Heading3"/>
        <w:spacing w:after="480"/>
      </w:pPr>
      <w:bookmarkStart w:id="33" w:name="_Toc23230870"/>
      <w:r>
        <w:t>Shariah governance</w:t>
      </w:r>
      <w:bookmarkEnd w:id="33"/>
    </w:p>
    <w:p w14:paraId="0E2E2355" w14:textId="77777777" w:rsidR="00D70B15" w:rsidRDefault="00D70B15" w:rsidP="00D70B15">
      <w:pPr>
        <w:pStyle w:val="Para1"/>
      </w:pPr>
      <w:r>
        <w:t>On the Insert tab, the galleries include items that are designed to coordinate with the overall look of your document.</w:t>
      </w:r>
    </w:p>
    <w:p w14:paraId="1B0E2615" w14:textId="77777777" w:rsidR="00D70B15" w:rsidRDefault="00D70B15" w:rsidP="00D70B15">
      <w:pPr>
        <w:pStyle w:val="Para1"/>
      </w:pPr>
      <w:r>
        <w:t>You can use these galleries to insert tables, headers, footers, lists, cover pages, and other document building blocks.</w:t>
      </w:r>
    </w:p>
    <w:p w14:paraId="08D7C1EF" w14:textId="77777777" w:rsidR="00D70B15" w:rsidRPr="00D70B15" w:rsidRDefault="00D70B15" w:rsidP="00D70B15">
      <w:pPr>
        <w:pStyle w:val="Para2"/>
        <w:spacing w:after="480"/>
      </w:pPr>
      <w:r>
        <w:t>When you create pictures, charts, or diagrams, they also coordinate with your current document look.</w:t>
      </w:r>
    </w:p>
    <w:p w14:paraId="58379A2E" w14:textId="77777777" w:rsidR="0062434C" w:rsidRDefault="0062434C" w:rsidP="004E7B6A">
      <w:pPr>
        <w:pStyle w:val="Heading2"/>
        <w:spacing w:after="480"/>
      </w:pPr>
      <w:bookmarkStart w:id="34" w:name="_Toc23230871"/>
      <w:r>
        <w:t>Sample Selection</w:t>
      </w:r>
      <w:bookmarkEnd w:id="34"/>
    </w:p>
    <w:p w14:paraId="6822C4EE"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18E9BFB8" w14:textId="77777777" w:rsidR="00D70B15" w:rsidRPr="00D70B15" w:rsidRDefault="00D70B15" w:rsidP="00D70B15">
      <w:pPr>
        <w:pStyle w:val="Para2"/>
        <w:spacing w:after="480"/>
      </w:pPr>
      <w:r>
        <w:t xml:space="preserve">You can easily change the formatting of selected text in the document text by choosing a look for the selected text from the Quick Styles gallery on the Home tab. You can also format text directly by using the other controls on the Home tab. Most </w:t>
      </w:r>
      <w:r>
        <w:lastRenderedPageBreak/>
        <w:t>controls offer a choice of using the look from the current theme or using a format that you specify directly.</w:t>
      </w:r>
    </w:p>
    <w:p w14:paraId="5A6CC6D7" w14:textId="77777777" w:rsidR="0062434C" w:rsidRDefault="0062434C" w:rsidP="004E7B6A">
      <w:pPr>
        <w:pStyle w:val="Heading3"/>
        <w:spacing w:after="480"/>
      </w:pPr>
      <w:bookmarkStart w:id="35" w:name="_Toc23230872"/>
      <w:r>
        <w:t>Measurement of Independent Variable</w:t>
      </w:r>
      <w:bookmarkEnd w:id="35"/>
    </w:p>
    <w:p w14:paraId="1A150D82"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34B4012E" w14:textId="77777777" w:rsidR="00D70B15"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789E0A17" w14:textId="77777777" w:rsidR="00D70B15" w:rsidRDefault="00D70B15" w:rsidP="00D70B15">
      <w:pPr>
        <w:sectPr w:rsidR="00D70B15" w:rsidSect="00863D69">
          <w:pgSz w:w="11906" w:h="16838" w:code="9"/>
          <w:pgMar w:top="1440" w:right="1440" w:bottom="1440" w:left="2160" w:header="706" w:footer="706" w:gutter="0"/>
          <w:cols w:space="708"/>
          <w:docGrid w:linePitch="360"/>
        </w:sectPr>
      </w:pPr>
    </w:p>
    <w:p w14:paraId="61F60007" w14:textId="77777777" w:rsidR="00D70B15" w:rsidRDefault="005B17A0" w:rsidP="0083448A">
      <w:pPr>
        <w:pStyle w:val="Heading1"/>
        <w:spacing w:after="480"/>
      </w:pPr>
      <w:bookmarkStart w:id="36" w:name="_Toc23230873"/>
      <w:r>
        <w:lastRenderedPageBreak/>
        <w:br/>
      </w:r>
      <w:r w:rsidR="0083448A">
        <w:t>RESULTS AND DISCUSSIONS</w:t>
      </w:r>
      <w:bookmarkEnd w:id="36"/>
    </w:p>
    <w:p w14:paraId="356BE722" w14:textId="77777777" w:rsidR="0083448A" w:rsidRDefault="0083448A" w:rsidP="0083448A">
      <w:pPr>
        <w:pStyle w:val="Heading2"/>
        <w:spacing w:after="480"/>
      </w:pPr>
      <w:bookmarkStart w:id="37" w:name="_Toc23230874"/>
      <w:r>
        <w:t>Introduction</w:t>
      </w:r>
      <w:bookmarkEnd w:id="37"/>
    </w:p>
    <w:p w14:paraId="078ECDFC" w14:textId="77777777"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0C80ECBB" w14:textId="77777777" w:rsidR="0083448A" w:rsidRPr="0083448A" w:rsidRDefault="0083448A" w:rsidP="0083448A">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49066D8B" w14:textId="77777777" w:rsidR="0083448A" w:rsidRDefault="0083448A" w:rsidP="0083448A">
      <w:pPr>
        <w:pStyle w:val="Heading3"/>
        <w:spacing w:after="480"/>
      </w:pPr>
      <w:bookmarkStart w:id="38" w:name="_Toc23230875"/>
      <w:r>
        <w:t>Descriptive Statistics</w:t>
      </w:r>
      <w:bookmarkEnd w:id="38"/>
    </w:p>
    <w:p w14:paraId="16A53C66" w14:textId="77777777"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5C0AD2CB" w14:textId="77777777" w:rsidR="0083448A" w:rsidRPr="0083448A" w:rsidRDefault="0083448A" w:rsidP="0083448A">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2645A95D" w14:textId="77777777" w:rsidR="0083448A" w:rsidRDefault="0083448A" w:rsidP="0083448A">
      <w:pPr>
        <w:pStyle w:val="Heading4"/>
        <w:spacing w:after="480"/>
      </w:pPr>
      <w:bookmarkStart w:id="39" w:name="_Toc23230876"/>
      <w:r>
        <w:t>Outliers</w:t>
      </w:r>
      <w:bookmarkEnd w:id="39"/>
    </w:p>
    <w:p w14:paraId="597F12AD" w14:textId="77777777" w:rsidR="00930B51" w:rsidRDefault="00930B51" w:rsidP="00930B51">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7AFC5208" w14:textId="77777777" w:rsidR="00930B51" w:rsidRPr="0083448A" w:rsidRDefault="00930B51" w:rsidP="00930B51">
      <w:pPr>
        <w:pStyle w:val="Para2"/>
        <w:spacing w:after="480"/>
      </w:pPr>
      <w:r>
        <w:lastRenderedPageBreak/>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3CE3FF48" w14:textId="77777777" w:rsidR="0083448A" w:rsidRPr="0083448A" w:rsidRDefault="0083448A" w:rsidP="0083448A">
      <w:pPr>
        <w:pStyle w:val="Heading4"/>
        <w:spacing w:after="480"/>
      </w:pPr>
      <w:bookmarkStart w:id="40" w:name="_Toc23230877"/>
      <w:r>
        <w:t>Diagnostic Checks</w:t>
      </w:r>
      <w:bookmarkEnd w:id="40"/>
    </w:p>
    <w:p w14:paraId="11C54919" w14:textId="77777777" w:rsidR="00930B51" w:rsidRDefault="00930B51" w:rsidP="00CB745E">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5891F2B0" w14:textId="77777777" w:rsidR="0083448A" w:rsidRDefault="00930B51" w:rsidP="00CB745E">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72182306" w14:textId="77777777" w:rsidR="00CB745E" w:rsidRDefault="00CB745E" w:rsidP="00D70B15">
      <w:pPr>
        <w:sectPr w:rsidR="00CB745E" w:rsidSect="00863D69">
          <w:pgSz w:w="11906" w:h="16838" w:code="9"/>
          <w:pgMar w:top="1440" w:right="1440" w:bottom="1440" w:left="2160" w:header="706" w:footer="706" w:gutter="0"/>
          <w:cols w:space="708"/>
          <w:docGrid w:linePitch="360"/>
        </w:sectPr>
      </w:pPr>
    </w:p>
    <w:p w14:paraId="23049C43" w14:textId="77777777" w:rsidR="00930B51" w:rsidRDefault="00CB745E" w:rsidP="00E20EC3">
      <w:pPr>
        <w:pStyle w:val="References"/>
        <w:spacing w:after="480"/>
      </w:pPr>
      <w:bookmarkStart w:id="41" w:name="_Toc23230878"/>
      <w:r>
        <w:lastRenderedPageBreak/>
        <w:t>REFERENCES</w:t>
      </w:r>
      <w:bookmarkEnd w:id="41"/>
    </w:p>
    <w:p w14:paraId="02EB6C38" w14:textId="77777777" w:rsidR="004360C6" w:rsidRDefault="004360C6" w:rsidP="00887E4E"/>
    <w:p w14:paraId="1CA34476" w14:textId="77777777" w:rsidR="00354426" w:rsidRPr="0022749C" w:rsidRDefault="00354426" w:rsidP="00E20EC3">
      <w:pPr>
        <w:pStyle w:val="LISTOFREFERENCES"/>
        <w:spacing w:after="240"/>
      </w:pPr>
      <w:r w:rsidRPr="0022749C">
        <w:t xml:space="preserve">Abdullah Sani, N., &amp; Othman, R. (2013). Revision of Shari’ah Screening Methodology : The Status of Shari’ah Compliant Companies in Malaysia. In </w:t>
      </w:r>
      <w:r w:rsidRPr="0022749C">
        <w:rPr>
          <w:i/>
        </w:rPr>
        <w:t>Proceedings of the 3rd International Conference on Management (3rd ICM 2013), Malaysia</w:t>
      </w:r>
      <w:r w:rsidRPr="0022749C">
        <w:t xml:space="preserve"> (pp. 51–63).</w:t>
      </w:r>
    </w:p>
    <w:p w14:paraId="3E862B7A" w14:textId="77777777" w:rsidR="00354426" w:rsidRPr="0022749C" w:rsidRDefault="00354426" w:rsidP="00E20EC3">
      <w:pPr>
        <w:pStyle w:val="LISTOFREFERENCES"/>
        <w:spacing w:after="240"/>
      </w:pPr>
      <w:r w:rsidRPr="0022749C">
        <w:t xml:space="preserve">Abu-Rahma, A., &amp; Abu-Rahma, K. (2012). Corporatism: The islamic model. </w:t>
      </w:r>
      <w:r w:rsidRPr="0022749C">
        <w:rPr>
          <w:i/>
        </w:rPr>
        <w:t>Purusharta: A Journal of Management Ethics and Sprirituality</w:t>
      </w:r>
      <w:r w:rsidRPr="0022749C">
        <w:t xml:space="preserve">, </w:t>
      </w:r>
      <w:r w:rsidRPr="0022749C">
        <w:rPr>
          <w:i/>
        </w:rPr>
        <w:t>5</w:t>
      </w:r>
      <w:r w:rsidRPr="0022749C">
        <w:t>(1), 143–156.</w:t>
      </w:r>
    </w:p>
    <w:p w14:paraId="3C3EB22D" w14:textId="77777777" w:rsidR="00354426" w:rsidRPr="0022749C" w:rsidRDefault="00354426" w:rsidP="00E20EC3">
      <w:pPr>
        <w:pStyle w:val="LISTOFREFERENCES"/>
        <w:spacing w:after="240"/>
      </w:pPr>
      <w:r w:rsidRPr="0022749C">
        <w:t xml:space="preserve">Adnan Khurshid, M., Al-Aali, A., Ali Soliman, A., &amp; Mohamad Amin, S. (2014a). Developing an Islamic corporate social responsibility model (ICSR). </w:t>
      </w:r>
      <w:r w:rsidRPr="0022749C">
        <w:rPr>
          <w:i/>
        </w:rPr>
        <w:t>Competitiveness Review</w:t>
      </w:r>
      <w:r w:rsidRPr="0022749C">
        <w:t xml:space="preserve">, </w:t>
      </w:r>
      <w:r w:rsidRPr="0022749C">
        <w:rPr>
          <w:i/>
        </w:rPr>
        <w:t>24</w:t>
      </w:r>
      <w:r w:rsidRPr="0022749C">
        <w:t>(4), 258–274.</w:t>
      </w:r>
    </w:p>
    <w:p w14:paraId="4C462D6E" w14:textId="77777777" w:rsidR="00354426" w:rsidRPr="0022749C" w:rsidRDefault="00354426" w:rsidP="00E20EC3">
      <w:pPr>
        <w:pStyle w:val="LISTOFREFERENCES"/>
        <w:spacing w:after="240"/>
      </w:pPr>
      <w:r w:rsidRPr="0022749C">
        <w:t xml:space="preserve">Adnan Khurshid, M., Al-Aali, A., Ali Soliman, A., &amp; Mohamad Amin, S. (2014b). Developing an Islamic corporate social responsibility model (ICSR). </w:t>
      </w:r>
      <w:r w:rsidRPr="0022749C">
        <w:rPr>
          <w:i/>
        </w:rPr>
        <w:t>Competitiveness Review</w:t>
      </w:r>
      <w:r w:rsidRPr="0022749C">
        <w:t xml:space="preserve">, </w:t>
      </w:r>
      <w:r w:rsidRPr="0022749C">
        <w:rPr>
          <w:i/>
        </w:rPr>
        <w:t>24</w:t>
      </w:r>
      <w:r w:rsidRPr="0022749C">
        <w:t>(4), 258–274.</w:t>
      </w:r>
    </w:p>
    <w:p w14:paraId="3B49C0EF" w14:textId="77777777" w:rsidR="00354426" w:rsidRPr="0022749C" w:rsidRDefault="00354426" w:rsidP="00E20EC3">
      <w:pPr>
        <w:pStyle w:val="LISTOFREFERENCES"/>
        <w:spacing w:after="240"/>
      </w:pPr>
      <w:r w:rsidRPr="0022749C">
        <w:t xml:space="preserve">Ahmad, A.-R., Nasir, I.-N. M., Wan-Abu-Bakar, W.-A., Darus, F., &amp; Sidek, N. Z. M. (2015). i-CSR Ranking in the Workplace. </w:t>
      </w:r>
      <w:r w:rsidRPr="0022749C">
        <w:rPr>
          <w:i/>
        </w:rPr>
        <w:t>Procedia Economics and Finance</w:t>
      </w:r>
      <w:r w:rsidRPr="0022749C">
        <w:t xml:space="preserve">, </w:t>
      </w:r>
      <w:r w:rsidRPr="0022749C">
        <w:rPr>
          <w:i/>
        </w:rPr>
        <w:t>31</w:t>
      </w:r>
      <w:r w:rsidRPr="0022749C">
        <w:t>(15), 520–524.</w:t>
      </w:r>
    </w:p>
    <w:p w14:paraId="177B60DA" w14:textId="77777777" w:rsidR="009747C2" w:rsidRDefault="009747C2" w:rsidP="00354426">
      <w:pPr>
        <w:sectPr w:rsidR="009747C2" w:rsidSect="00863D69">
          <w:pgSz w:w="11906" w:h="16838" w:code="9"/>
          <w:pgMar w:top="1440" w:right="1440" w:bottom="1440" w:left="2160" w:header="706" w:footer="706" w:gutter="0"/>
          <w:cols w:space="708"/>
          <w:docGrid w:linePitch="360"/>
        </w:sectPr>
      </w:pPr>
    </w:p>
    <w:p w14:paraId="733F3E5E" w14:textId="77777777" w:rsidR="009747C2" w:rsidRDefault="009747C2" w:rsidP="009747C2">
      <w:pPr>
        <w:pStyle w:val="APPENDICES"/>
        <w:sectPr w:rsidR="009747C2" w:rsidSect="00863D69">
          <w:pgSz w:w="11906" w:h="16838" w:code="9"/>
          <w:pgMar w:top="1440" w:right="1440" w:bottom="1440" w:left="2160" w:header="706" w:footer="706" w:gutter="0"/>
          <w:cols w:space="708"/>
          <w:docGrid w:linePitch="360"/>
        </w:sectPr>
      </w:pPr>
      <w:r>
        <w:lastRenderedPageBreak/>
        <w:t>APPENDICES</w:t>
      </w:r>
    </w:p>
    <w:p w14:paraId="5C489EAC" w14:textId="77777777" w:rsidR="009747C2" w:rsidRDefault="00594994" w:rsidP="00594994">
      <w:pPr>
        <w:pStyle w:val="APPENDIXTITLE"/>
        <w:sectPr w:rsidR="009747C2" w:rsidSect="00863D69">
          <w:pgSz w:w="11906" w:h="16838" w:code="9"/>
          <w:pgMar w:top="1440" w:right="1440" w:bottom="1440" w:left="2160" w:header="706" w:footer="706" w:gutter="0"/>
          <w:cols w:space="708"/>
          <w:docGrid w:linePitch="360"/>
        </w:sectPr>
      </w:pPr>
      <w:bookmarkStart w:id="42" w:name="_Toc23237398"/>
      <w:r>
        <w:lastRenderedPageBreak/>
        <w:t xml:space="preserve">APPENDIX </w:t>
      </w:r>
      <w:fldSimple w:instr=" SEQ APPENDIX \* ARABIC ">
        <w:r w:rsidR="00B54E03">
          <w:rPr>
            <w:noProof/>
          </w:rPr>
          <w:t>1</w:t>
        </w:r>
      </w:fldSimple>
      <w:r>
        <w:br/>
      </w:r>
      <w:bookmarkEnd w:id="42"/>
      <w:r w:rsidR="00B63DA5">
        <w:t>Questionnaires</w:t>
      </w:r>
    </w:p>
    <w:p w14:paraId="68FC1681" w14:textId="77777777" w:rsidR="00354426" w:rsidRPr="00354426" w:rsidRDefault="00354426" w:rsidP="00354426"/>
    <w:sectPr w:rsidR="00354426" w:rsidRPr="00354426" w:rsidSect="00863D69">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EA35" w14:textId="77777777" w:rsidR="00621218" w:rsidRDefault="00621218" w:rsidP="002C2C87">
      <w:r>
        <w:separator/>
      </w:r>
    </w:p>
  </w:endnote>
  <w:endnote w:type="continuationSeparator" w:id="0">
    <w:p w14:paraId="4D32F5E6" w14:textId="77777777" w:rsidR="00621218" w:rsidRDefault="00621218" w:rsidP="002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241937"/>
      <w:docPartObj>
        <w:docPartGallery w:val="Page Numbers (Bottom of Page)"/>
        <w:docPartUnique/>
      </w:docPartObj>
    </w:sdtPr>
    <w:sdtEndPr>
      <w:rPr>
        <w:noProof/>
      </w:rPr>
    </w:sdtEndPr>
    <w:sdtContent>
      <w:p w14:paraId="25711F13" w14:textId="77777777" w:rsidR="002F06FF" w:rsidRDefault="002F06FF">
        <w:pPr>
          <w:pStyle w:val="Footer"/>
          <w:jc w:val="center"/>
        </w:pPr>
        <w:r>
          <w:fldChar w:fldCharType="begin"/>
        </w:r>
        <w:r>
          <w:instrText xml:space="preserve"> PAGE   \* MERGEFORMAT </w:instrText>
        </w:r>
        <w:r>
          <w:fldChar w:fldCharType="separate"/>
        </w:r>
        <w:r w:rsidR="00B54E03">
          <w:rPr>
            <w:noProof/>
          </w:rPr>
          <w:t>4</w:t>
        </w:r>
        <w:r>
          <w:rPr>
            <w:noProof/>
          </w:rPr>
          <w:fldChar w:fldCharType="end"/>
        </w:r>
      </w:p>
    </w:sdtContent>
  </w:sdt>
  <w:p w14:paraId="7FC1F5AA" w14:textId="77777777" w:rsidR="002F06FF" w:rsidRDefault="002F0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768C" w14:textId="77777777" w:rsidR="00621218" w:rsidRDefault="00621218" w:rsidP="002C2C87">
      <w:r>
        <w:separator/>
      </w:r>
    </w:p>
  </w:footnote>
  <w:footnote w:type="continuationSeparator" w:id="0">
    <w:p w14:paraId="31839319" w14:textId="77777777" w:rsidR="00621218" w:rsidRDefault="00621218" w:rsidP="002C2C87">
      <w:r>
        <w:continuationSeparator/>
      </w:r>
    </w:p>
  </w:footnote>
  <w:footnote w:id="1">
    <w:p w14:paraId="4D4407FA" w14:textId="77777777" w:rsidR="002F06FF" w:rsidRDefault="002F06FF" w:rsidP="0013373F">
      <w:pPr>
        <w:pStyle w:val="Footnote"/>
      </w:pPr>
      <w:r>
        <w:rPr>
          <w:rStyle w:val="FootnoteReference"/>
        </w:rPr>
        <w:footnoteRef/>
      </w:r>
      <w:r>
        <w:t xml:space="preserve"> Maksud ayat ini adalah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BBF"/>
    <w:multiLevelType w:val="multilevel"/>
    <w:tmpl w:val="9C9C7872"/>
    <w:lvl w:ilvl="0">
      <w:start w:val="1"/>
      <w:numFmt w:val="decimal"/>
      <w:pStyle w:val="Heading1"/>
      <w:suff w:val="nothing"/>
      <w:lvlText w:val="CHAPTER %1"/>
      <w:lvlJc w:val="left"/>
      <w:pPr>
        <w:ind w:left="0" w:firstLine="0"/>
      </w:pPr>
      <w:rPr>
        <w:rFonts w:ascii="Times New Roman" w:hAnsi="Times New Roman" w:hint="default"/>
        <w:b/>
        <w:i w:val="0"/>
        <w:sz w:val="32"/>
      </w:rPr>
    </w:lvl>
    <w:lvl w:ilvl="1">
      <w:start w:val="1"/>
      <w:numFmt w:val="decimal"/>
      <w:pStyle w:val="Heading2"/>
      <w:lvlText w:val="%1.%2"/>
      <w:lvlJc w:val="left"/>
      <w:pPr>
        <w:ind w:left="0" w:firstLine="0"/>
      </w:pPr>
      <w:rPr>
        <w:rFonts w:ascii="Times New Roman" w:hAnsi="Times New Roman" w:hint="default"/>
        <w:b/>
        <w:i w:val="0"/>
        <w:sz w:val="28"/>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lowerLetter"/>
      <w:pStyle w:val="Heading5"/>
      <w:lvlText w:val="%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16cid:durableId="5185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03"/>
    <w:rsid w:val="00013DDF"/>
    <w:rsid w:val="00014D23"/>
    <w:rsid w:val="000273CE"/>
    <w:rsid w:val="00046FDD"/>
    <w:rsid w:val="00080AEC"/>
    <w:rsid w:val="00097079"/>
    <w:rsid w:val="000B61C4"/>
    <w:rsid w:val="000E1DBD"/>
    <w:rsid w:val="000F0E22"/>
    <w:rsid w:val="000F3FB0"/>
    <w:rsid w:val="000F5014"/>
    <w:rsid w:val="00106569"/>
    <w:rsid w:val="00117649"/>
    <w:rsid w:val="00117EB5"/>
    <w:rsid w:val="00117FB8"/>
    <w:rsid w:val="00122454"/>
    <w:rsid w:val="001246F4"/>
    <w:rsid w:val="00133064"/>
    <w:rsid w:val="0013373F"/>
    <w:rsid w:val="001379B4"/>
    <w:rsid w:val="00176DAD"/>
    <w:rsid w:val="001879EF"/>
    <w:rsid w:val="001917BC"/>
    <w:rsid w:val="00196E43"/>
    <w:rsid w:val="001A4354"/>
    <w:rsid w:val="001D0A4D"/>
    <w:rsid w:val="001D5A0F"/>
    <w:rsid w:val="001D655D"/>
    <w:rsid w:val="001D7BDF"/>
    <w:rsid w:val="001F4B22"/>
    <w:rsid w:val="0021232A"/>
    <w:rsid w:val="00217774"/>
    <w:rsid w:val="00225C19"/>
    <w:rsid w:val="00233EC7"/>
    <w:rsid w:val="00240892"/>
    <w:rsid w:val="00242898"/>
    <w:rsid w:val="002678FA"/>
    <w:rsid w:val="002769AB"/>
    <w:rsid w:val="00277D00"/>
    <w:rsid w:val="00293AF5"/>
    <w:rsid w:val="002B2290"/>
    <w:rsid w:val="002C0D23"/>
    <w:rsid w:val="002C2C87"/>
    <w:rsid w:val="002F06FF"/>
    <w:rsid w:val="00300B37"/>
    <w:rsid w:val="003076B9"/>
    <w:rsid w:val="00310F7C"/>
    <w:rsid w:val="00354426"/>
    <w:rsid w:val="0036488C"/>
    <w:rsid w:val="003A452F"/>
    <w:rsid w:val="003A7805"/>
    <w:rsid w:val="003D2571"/>
    <w:rsid w:val="003F01B7"/>
    <w:rsid w:val="0040256F"/>
    <w:rsid w:val="0041058A"/>
    <w:rsid w:val="004131DC"/>
    <w:rsid w:val="004136A1"/>
    <w:rsid w:val="00421FA1"/>
    <w:rsid w:val="00422047"/>
    <w:rsid w:val="00425F6F"/>
    <w:rsid w:val="00434322"/>
    <w:rsid w:val="004360C6"/>
    <w:rsid w:val="0044005C"/>
    <w:rsid w:val="00441B34"/>
    <w:rsid w:val="00447464"/>
    <w:rsid w:val="00454D05"/>
    <w:rsid w:val="00462D78"/>
    <w:rsid w:val="00484700"/>
    <w:rsid w:val="004A2796"/>
    <w:rsid w:val="004A6DDD"/>
    <w:rsid w:val="004C7291"/>
    <w:rsid w:val="004D0C13"/>
    <w:rsid w:val="004D679E"/>
    <w:rsid w:val="004D6B59"/>
    <w:rsid w:val="004E7B6A"/>
    <w:rsid w:val="004F37E4"/>
    <w:rsid w:val="0050086A"/>
    <w:rsid w:val="00533911"/>
    <w:rsid w:val="00536964"/>
    <w:rsid w:val="00570274"/>
    <w:rsid w:val="00594994"/>
    <w:rsid w:val="005A4790"/>
    <w:rsid w:val="005B17A0"/>
    <w:rsid w:val="005B1B28"/>
    <w:rsid w:val="005D0924"/>
    <w:rsid w:val="005E1DB7"/>
    <w:rsid w:val="00607B45"/>
    <w:rsid w:val="00611791"/>
    <w:rsid w:val="00615DC5"/>
    <w:rsid w:val="00616B08"/>
    <w:rsid w:val="00621218"/>
    <w:rsid w:val="0062434C"/>
    <w:rsid w:val="00634FEA"/>
    <w:rsid w:val="0063548A"/>
    <w:rsid w:val="00645CE5"/>
    <w:rsid w:val="00655449"/>
    <w:rsid w:val="00670D60"/>
    <w:rsid w:val="00674A06"/>
    <w:rsid w:val="00674A5C"/>
    <w:rsid w:val="00694B9E"/>
    <w:rsid w:val="006A091F"/>
    <w:rsid w:val="006A4679"/>
    <w:rsid w:val="006A62A7"/>
    <w:rsid w:val="006B5FBE"/>
    <w:rsid w:val="006C173F"/>
    <w:rsid w:val="006C2545"/>
    <w:rsid w:val="006C42EF"/>
    <w:rsid w:val="006D0297"/>
    <w:rsid w:val="006D7420"/>
    <w:rsid w:val="006E6B9E"/>
    <w:rsid w:val="006F2789"/>
    <w:rsid w:val="006F31FF"/>
    <w:rsid w:val="007200CB"/>
    <w:rsid w:val="007251D3"/>
    <w:rsid w:val="007847BA"/>
    <w:rsid w:val="007A1B84"/>
    <w:rsid w:val="007A1E18"/>
    <w:rsid w:val="007B31AF"/>
    <w:rsid w:val="007C4EA8"/>
    <w:rsid w:val="007E2982"/>
    <w:rsid w:val="007E33DA"/>
    <w:rsid w:val="007F019A"/>
    <w:rsid w:val="0083448A"/>
    <w:rsid w:val="008423C9"/>
    <w:rsid w:val="00861A08"/>
    <w:rsid w:val="00863D69"/>
    <w:rsid w:val="00881FF3"/>
    <w:rsid w:val="008850DC"/>
    <w:rsid w:val="008860F4"/>
    <w:rsid w:val="00887E4E"/>
    <w:rsid w:val="008C2B35"/>
    <w:rsid w:val="008D1E46"/>
    <w:rsid w:val="008E00CF"/>
    <w:rsid w:val="008E1335"/>
    <w:rsid w:val="008E43CC"/>
    <w:rsid w:val="008F0AF3"/>
    <w:rsid w:val="008F33D8"/>
    <w:rsid w:val="00921F3C"/>
    <w:rsid w:val="00930B51"/>
    <w:rsid w:val="00941CA8"/>
    <w:rsid w:val="0095198D"/>
    <w:rsid w:val="0095522C"/>
    <w:rsid w:val="009747C2"/>
    <w:rsid w:val="00987681"/>
    <w:rsid w:val="009A43CB"/>
    <w:rsid w:val="009B2C25"/>
    <w:rsid w:val="009B6C20"/>
    <w:rsid w:val="009C542B"/>
    <w:rsid w:val="009D7511"/>
    <w:rsid w:val="00A072FD"/>
    <w:rsid w:val="00A16882"/>
    <w:rsid w:val="00A42757"/>
    <w:rsid w:val="00A8233D"/>
    <w:rsid w:val="00A90482"/>
    <w:rsid w:val="00A9346F"/>
    <w:rsid w:val="00A96DF8"/>
    <w:rsid w:val="00AA48D0"/>
    <w:rsid w:val="00AE466E"/>
    <w:rsid w:val="00AE4EB5"/>
    <w:rsid w:val="00B013AF"/>
    <w:rsid w:val="00B03F1D"/>
    <w:rsid w:val="00B211CA"/>
    <w:rsid w:val="00B25250"/>
    <w:rsid w:val="00B35692"/>
    <w:rsid w:val="00B43ACA"/>
    <w:rsid w:val="00B54E03"/>
    <w:rsid w:val="00B63DA5"/>
    <w:rsid w:val="00B72DFE"/>
    <w:rsid w:val="00B7555D"/>
    <w:rsid w:val="00B8098D"/>
    <w:rsid w:val="00B92025"/>
    <w:rsid w:val="00BA5DF5"/>
    <w:rsid w:val="00BB08EA"/>
    <w:rsid w:val="00BB3BD4"/>
    <w:rsid w:val="00C03D7F"/>
    <w:rsid w:val="00C11202"/>
    <w:rsid w:val="00C35A1F"/>
    <w:rsid w:val="00C4196F"/>
    <w:rsid w:val="00C6196B"/>
    <w:rsid w:val="00C7274E"/>
    <w:rsid w:val="00C732C8"/>
    <w:rsid w:val="00C75C5D"/>
    <w:rsid w:val="00C96C4E"/>
    <w:rsid w:val="00CA3280"/>
    <w:rsid w:val="00CA65AD"/>
    <w:rsid w:val="00CB745E"/>
    <w:rsid w:val="00CD733A"/>
    <w:rsid w:val="00CF4824"/>
    <w:rsid w:val="00D031E3"/>
    <w:rsid w:val="00D06601"/>
    <w:rsid w:val="00D15C0A"/>
    <w:rsid w:val="00D4324D"/>
    <w:rsid w:val="00D70B15"/>
    <w:rsid w:val="00D77AD4"/>
    <w:rsid w:val="00D80B58"/>
    <w:rsid w:val="00DA3F71"/>
    <w:rsid w:val="00DB7636"/>
    <w:rsid w:val="00DC198A"/>
    <w:rsid w:val="00DC3DFB"/>
    <w:rsid w:val="00DD1B18"/>
    <w:rsid w:val="00DE1C56"/>
    <w:rsid w:val="00DF0E50"/>
    <w:rsid w:val="00DF309E"/>
    <w:rsid w:val="00DF3B66"/>
    <w:rsid w:val="00E04B3B"/>
    <w:rsid w:val="00E15AEE"/>
    <w:rsid w:val="00E20EC3"/>
    <w:rsid w:val="00E22269"/>
    <w:rsid w:val="00E2311B"/>
    <w:rsid w:val="00E270F7"/>
    <w:rsid w:val="00E30CC3"/>
    <w:rsid w:val="00E41228"/>
    <w:rsid w:val="00E44001"/>
    <w:rsid w:val="00E5293F"/>
    <w:rsid w:val="00E60B9F"/>
    <w:rsid w:val="00E76437"/>
    <w:rsid w:val="00E834E3"/>
    <w:rsid w:val="00EA1650"/>
    <w:rsid w:val="00ED1AF8"/>
    <w:rsid w:val="00EF5398"/>
    <w:rsid w:val="00EF75B6"/>
    <w:rsid w:val="00F17A77"/>
    <w:rsid w:val="00F24803"/>
    <w:rsid w:val="00F27727"/>
    <w:rsid w:val="00F42AB8"/>
    <w:rsid w:val="00F50315"/>
    <w:rsid w:val="00F647F9"/>
    <w:rsid w:val="00F76402"/>
    <w:rsid w:val="00F94447"/>
    <w:rsid w:val="00F97648"/>
    <w:rsid w:val="00FA3FF7"/>
    <w:rsid w:val="00FA5CCA"/>
    <w:rsid w:val="00FC36CF"/>
    <w:rsid w:val="00FE1E8D"/>
    <w:rsid w:val="00FF263A"/>
    <w:rsid w:val="00FF544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07F03"/>
  <w15:docId w15:val="{32937003-D882-4207-A067-D6C9F35B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7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D733A"/>
    <w:pPr>
      <w:keepNext/>
      <w:keepLines/>
      <w:numPr>
        <w:numId w:val="1"/>
      </w:numPr>
      <w:spacing w:afterLines="20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031E3"/>
    <w:pPr>
      <w:keepNext/>
      <w:keepLines/>
      <w:numPr>
        <w:ilvl w:val="1"/>
        <w:numId w:val="1"/>
      </w:numPr>
      <w:spacing w:afterLines="200" w:after="200" w:line="36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6E6B9E"/>
    <w:pPr>
      <w:keepNext/>
      <w:keepLines/>
      <w:numPr>
        <w:ilvl w:val="2"/>
        <w:numId w:val="1"/>
      </w:numPr>
      <w:spacing w:afterLines="200" w:line="360" w:lineRule="auto"/>
      <w:outlineLvl w:val="2"/>
    </w:pPr>
    <w:rPr>
      <w:rFonts w:eastAsiaTheme="majorEastAsia" w:cstheme="majorBidi"/>
      <w:b/>
      <w:bCs/>
    </w:rPr>
  </w:style>
  <w:style w:type="paragraph" w:styleId="Heading4">
    <w:name w:val="heading 4"/>
    <w:basedOn w:val="Normal"/>
    <w:next w:val="Normal"/>
    <w:link w:val="Heading4Char"/>
    <w:uiPriority w:val="9"/>
    <w:qFormat/>
    <w:rsid w:val="006E6B9E"/>
    <w:pPr>
      <w:keepNext/>
      <w:keepLines/>
      <w:numPr>
        <w:ilvl w:val="3"/>
        <w:numId w:val="1"/>
      </w:numPr>
      <w:spacing w:afterLines="200" w:line="36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A4679"/>
    <w:pPr>
      <w:keepNext/>
      <w:keepLines/>
      <w:numPr>
        <w:ilvl w:val="4"/>
        <w:numId w:val="1"/>
      </w:numPr>
      <w:spacing w:before="200" w:line="360" w:lineRule="auto"/>
      <w:ind w:left="1440" w:hanging="7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63D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D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D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3D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3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D031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E6B9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E6B9E"/>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6A4679"/>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63D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63D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3D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3D6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semiHidden/>
    <w:qFormat/>
    <w:rsid w:val="002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300B37"/>
    <w:rPr>
      <w:rFonts w:asciiTheme="majorHAnsi" w:eastAsiaTheme="majorEastAsia" w:hAnsiTheme="majorHAnsi" w:cstheme="majorBidi"/>
      <w:color w:val="17365D" w:themeColor="text2" w:themeShade="BF"/>
      <w:spacing w:val="5"/>
      <w:kern w:val="28"/>
      <w:sz w:val="52"/>
      <w:szCs w:val="52"/>
    </w:rPr>
  </w:style>
  <w:style w:type="paragraph" w:customStyle="1" w:styleId="Para1">
    <w:name w:val="Para1"/>
    <w:basedOn w:val="Normal"/>
    <w:qFormat/>
    <w:rsid w:val="003A452F"/>
    <w:pPr>
      <w:spacing w:line="360" w:lineRule="auto"/>
      <w:ind w:firstLine="720"/>
      <w:jc w:val="both"/>
    </w:pPr>
  </w:style>
  <w:style w:type="paragraph" w:customStyle="1" w:styleId="Para2">
    <w:name w:val="Para 2"/>
    <w:basedOn w:val="Para1"/>
    <w:qFormat/>
    <w:rsid w:val="00ED1AF8"/>
    <w:pPr>
      <w:spacing w:afterLines="200" w:after="200"/>
    </w:pPr>
  </w:style>
  <w:style w:type="paragraph" w:customStyle="1" w:styleId="CaptionforFigure">
    <w:name w:val="Caption for Figure"/>
    <w:basedOn w:val="Normal"/>
    <w:qFormat/>
    <w:rsid w:val="00615DC5"/>
    <w:pPr>
      <w:spacing w:beforeLines="100" w:before="100" w:afterLines="100" w:after="100"/>
      <w:jc w:val="center"/>
    </w:pPr>
  </w:style>
  <w:style w:type="paragraph" w:styleId="Caption">
    <w:name w:val="caption"/>
    <w:basedOn w:val="Normal"/>
    <w:next w:val="Normal"/>
    <w:uiPriority w:val="35"/>
    <w:semiHidden/>
    <w:qFormat/>
    <w:rsid w:val="00615DC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2269"/>
    <w:rPr>
      <w:rFonts w:ascii="Tahoma" w:hAnsi="Tahoma" w:cs="Tahoma"/>
      <w:sz w:val="16"/>
      <w:szCs w:val="16"/>
    </w:rPr>
  </w:style>
  <w:style w:type="character" w:customStyle="1" w:styleId="BalloonTextChar">
    <w:name w:val="Balloon Text Char"/>
    <w:basedOn w:val="DefaultParagraphFont"/>
    <w:link w:val="BalloonText"/>
    <w:uiPriority w:val="99"/>
    <w:semiHidden/>
    <w:rsid w:val="00E22269"/>
    <w:rPr>
      <w:rFonts w:ascii="Tahoma" w:hAnsi="Tahoma" w:cs="Tahoma"/>
      <w:sz w:val="16"/>
      <w:szCs w:val="16"/>
    </w:rPr>
  </w:style>
  <w:style w:type="paragraph" w:customStyle="1" w:styleId="FigureTableLocation">
    <w:name w:val="Figure/Table Location"/>
    <w:basedOn w:val="Normal"/>
    <w:qFormat/>
    <w:rsid w:val="001246F4"/>
    <w:pPr>
      <w:jc w:val="center"/>
    </w:pPr>
    <w:rPr>
      <w:noProof/>
      <w:lang w:eastAsia="en-MY"/>
    </w:rPr>
  </w:style>
  <w:style w:type="table" w:styleId="TableGrid">
    <w:name w:val="Table Grid"/>
    <w:basedOn w:val="TableNormal"/>
    <w:uiPriority w:val="59"/>
    <w:rsid w:val="00F2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forTable">
    <w:name w:val="Caption for Table"/>
    <w:basedOn w:val="Normal"/>
    <w:qFormat/>
    <w:rsid w:val="001246F4"/>
    <w:pPr>
      <w:spacing w:beforeLines="100" w:before="100" w:afterLines="50" w:after="50"/>
      <w:jc w:val="center"/>
    </w:pPr>
  </w:style>
  <w:style w:type="paragraph" w:styleId="Quote">
    <w:name w:val="Quote"/>
    <w:basedOn w:val="Normal"/>
    <w:next w:val="Normal"/>
    <w:link w:val="QuoteChar"/>
    <w:uiPriority w:val="29"/>
    <w:semiHidden/>
    <w:qFormat/>
    <w:rsid w:val="005A4790"/>
    <w:rPr>
      <w:i/>
      <w:iCs/>
      <w:color w:val="000000" w:themeColor="text1"/>
    </w:rPr>
  </w:style>
  <w:style w:type="character" w:customStyle="1" w:styleId="QuoteChar">
    <w:name w:val="Quote Char"/>
    <w:basedOn w:val="DefaultParagraphFont"/>
    <w:link w:val="Quote"/>
    <w:uiPriority w:val="29"/>
    <w:semiHidden/>
    <w:rsid w:val="00A16882"/>
    <w:rPr>
      <w:rFonts w:ascii="Times New Roman" w:hAnsi="Times New Roman"/>
      <w:i/>
      <w:iCs/>
      <w:color w:val="000000" w:themeColor="text1"/>
      <w:sz w:val="24"/>
    </w:rPr>
  </w:style>
  <w:style w:type="paragraph" w:customStyle="1" w:styleId="Quotation">
    <w:name w:val="Quotation"/>
    <w:basedOn w:val="Normal"/>
    <w:qFormat/>
    <w:rsid w:val="00E270F7"/>
    <w:pPr>
      <w:spacing w:beforeLines="100" w:before="100" w:afterLines="150" w:after="150"/>
      <w:ind w:left="720" w:right="720"/>
      <w:jc w:val="both"/>
    </w:pPr>
    <w:rPr>
      <w:sz w:val="20"/>
    </w:rPr>
  </w:style>
  <w:style w:type="paragraph" w:customStyle="1" w:styleId="Quotationforeignlanguage">
    <w:name w:val="Quotation foreign language"/>
    <w:basedOn w:val="Quotation"/>
    <w:qFormat/>
    <w:rsid w:val="00E270F7"/>
    <w:rPr>
      <w:i/>
    </w:rPr>
  </w:style>
  <w:style w:type="paragraph" w:customStyle="1" w:styleId="TITLEATROMANPAGE">
    <w:name w:val="TITLE AT ROMAN PAGE"/>
    <w:basedOn w:val="Normal"/>
    <w:next w:val="Normal"/>
    <w:qFormat/>
    <w:rsid w:val="00133064"/>
    <w:pPr>
      <w:pageBreakBefore/>
      <w:spacing w:afterLines="200" w:after="200"/>
      <w:jc w:val="center"/>
      <w:outlineLvl w:val="0"/>
    </w:pPr>
    <w:rPr>
      <w:b/>
      <w:sz w:val="28"/>
    </w:rPr>
  </w:style>
  <w:style w:type="paragraph" w:customStyle="1" w:styleId="EquationNumber">
    <w:name w:val="Equation Number"/>
    <w:basedOn w:val="Normal"/>
    <w:qFormat/>
    <w:rsid w:val="009B2C25"/>
    <w:pPr>
      <w:jc w:val="right"/>
    </w:pPr>
  </w:style>
  <w:style w:type="paragraph" w:customStyle="1" w:styleId="EquationFormula">
    <w:name w:val="Equation/Formula"/>
    <w:basedOn w:val="Quotationforeignlanguage"/>
    <w:qFormat/>
    <w:rsid w:val="0050086A"/>
    <w:pPr>
      <w:spacing w:afterLines="100" w:after="100"/>
      <w:ind w:left="0"/>
      <w:jc w:val="left"/>
    </w:pPr>
    <w:rPr>
      <w:i w:val="0"/>
    </w:rPr>
  </w:style>
  <w:style w:type="paragraph" w:customStyle="1" w:styleId="References">
    <w:name w:val="References"/>
    <w:basedOn w:val="Normal"/>
    <w:next w:val="Normal"/>
    <w:qFormat/>
    <w:rsid w:val="009747C2"/>
    <w:pPr>
      <w:spacing w:afterLines="200" w:after="200"/>
      <w:ind w:left="720" w:hanging="720"/>
      <w:jc w:val="center"/>
      <w:outlineLvl w:val="0"/>
    </w:pPr>
    <w:rPr>
      <w:b/>
      <w:sz w:val="28"/>
    </w:rPr>
  </w:style>
  <w:style w:type="paragraph" w:customStyle="1" w:styleId="TITLEATCOVERPAGE">
    <w:name w:val="TITLE AT COVER PAGE"/>
    <w:basedOn w:val="Normal"/>
    <w:next w:val="Normal"/>
    <w:qFormat/>
    <w:rsid w:val="00D06601"/>
    <w:pPr>
      <w:jc w:val="center"/>
    </w:pPr>
    <w:rPr>
      <w:b/>
      <w:sz w:val="36"/>
    </w:rPr>
  </w:style>
  <w:style w:type="paragraph" w:customStyle="1" w:styleId="STUDENTNAMEPROGRAMMENAMEKULLIYYAHNAME">
    <w:name w:val="STUDENT NAME/PROGRAMME NAME/KULLIYYAH NAME"/>
    <w:basedOn w:val="TITLEATCOVERPAGE"/>
    <w:qFormat/>
    <w:rsid w:val="00B013AF"/>
    <w:rPr>
      <w:sz w:val="32"/>
    </w:rPr>
  </w:style>
  <w:style w:type="paragraph" w:customStyle="1" w:styleId="TITLEPAGE">
    <w:name w:val="TITLE PAGE"/>
    <w:basedOn w:val="STUDENTNAMEPROGRAMMENAMEKULLIYYAHNAME"/>
    <w:qFormat/>
    <w:rsid w:val="00A072FD"/>
  </w:style>
  <w:style w:type="character" w:styleId="PlaceholderText">
    <w:name w:val="Placeholder Text"/>
    <w:basedOn w:val="DefaultParagraphFont"/>
    <w:uiPriority w:val="99"/>
    <w:semiHidden/>
    <w:rsid w:val="00B211CA"/>
    <w:rPr>
      <w:color w:val="808080"/>
    </w:rPr>
  </w:style>
  <w:style w:type="paragraph" w:styleId="TOC1">
    <w:name w:val="toc 1"/>
    <w:basedOn w:val="Normal"/>
    <w:next w:val="Normal"/>
    <w:autoRedefine/>
    <w:uiPriority w:val="39"/>
    <w:unhideWhenUsed/>
    <w:rsid w:val="001379B4"/>
    <w:pPr>
      <w:tabs>
        <w:tab w:val="right" w:leader="dot" w:pos="8296"/>
      </w:tabs>
      <w:spacing w:after="100"/>
    </w:pPr>
    <w:rPr>
      <w:b/>
    </w:rPr>
  </w:style>
  <w:style w:type="paragraph" w:styleId="TOC2">
    <w:name w:val="toc 2"/>
    <w:basedOn w:val="Normal"/>
    <w:next w:val="Normal"/>
    <w:autoRedefine/>
    <w:uiPriority w:val="39"/>
    <w:unhideWhenUsed/>
    <w:rsid w:val="00422047"/>
    <w:pPr>
      <w:tabs>
        <w:tab w:val="left" w:pos="720"/>
        <w:tab w:val="right" w:pos="8294"/>
      </w:tabs>
      <w:spacing w:after="100"/>
    </w:pPr>
  </w:style>
  <w:style w:type="paragraph" w:styleId="TOC3">
    <w:name w:val="toc 3"/>
    <w:basedOn w:val="Normal"/>
    <w:next w:val="Normal"/>
    <w:autoRedefine/>
    <w:uiPriority w:val="39"/>
    <w:unhideWhenUsed/>
    <w:rsid w:val="00FF544B"/>
    <w:pPr>
      <w:tabs>
        <w:tab w:val="left" w:pos="1320"/>
        <w:tab w:val="right" w:leader="dot" w:pos="8296"/>
      </w:tabs>
      <w:spacing w:after="100"/>
      <w:ind w:left="1728" w:right="720" w:hanging="864"/>
    </w:pPr>
  </w:style>
  <w:style w:type="paragraph" w:styleId="TOC4">
    <w:name w:val="toc 4"/>
    <w:basedOn w:val="Normal"/>
    <w:next w:val="Normal"/>
    <w:autoRedefine/>
    <w:uiPriority w:val="39"/>
    <w:unhideWhenUsed/>
    <w:rsid w:val="00887E4E"/>
    <w:pPr>
      <w:spacing w:after="100"/>
      <w:ind w:left="720"/>
    </w:pPr>
  </w:style>
  <w:style w:type="character" w:styleId="Hyperlink">
    <w:name w:val="Hyperlink"/>
    <w:basedOn w:val="DefaultParagraphFont"/>
    <w:uiPriority w:val="99"/>
    <w:unhideWhenUsed/>
    <w:rsid w:val="00887E4E"/>
    <w:rPr>
      <w:color w:val="0000FF" w:themeColor="hyperlink"/>
      <w:u w:val="single"/>
    </w:rPr>
  </w:style>
  <w:style w:type="paragraph" w:customStyle="1" w:styleId="LISTOFREFERENCES">
    <w:name w:val="LIST OF REFERENCES"/>
    <w:basedOn w:val="References"/>
    <w:qFormat/>
    <w:rsid w:val="009747C2"/>
    <w:pPr>
      <w:spacing w:afterLines="100" w:after="100"/>
      <w:jc w:val="both"/>
      <w:outlineLvl w:val="9"/>
    </w:pPr>
    <w:rPr>
      <w:b w:val="0"/>
      <w:iCs/>
      <w:noProof/>
      <w:sz w:val="24"/>
    </w:rPr>
  </w:style>
  <w:style w:type="paragraph" w:styleId="TableofFigures">
    <w:name w:val="table of figures"/>
    <w:basedOn w:val="Normal"/>
    <w:next w:val="Normal"/>
    <w:uiPriority w:val="99"/>
    <w:unhideWhenUsed/>
    <w:rsid w:val="00E60B9F"/>
    <w:pPr>
      <w:spacing w:after="120"/>
      <w:ind w:left="1440" w:right="432" w:hanging="1440"/>
    </w:pPr>
  </w:style>
  <w:style w:type="paragraph" w:customStyle="1" w:styleId="NotationandAbbreviation">
    <w:name w:val="Notation and Abbreviation"/>
    <w:link w:val="NotationandAbbreviationChar"/>
    <w:autoRedefine/>
    <w:uiPriority w:val="2"/>
    <w:qFormat/>
    <w:rsid w:val="00014D23"/>
    <w:pPr>
      <w:spacing w:before="120" w:line="240" w:lineRule="auto"/>
    </w:pPr>
    <w:rPr>
      <w:rFonts w:ascii="Times New Roman" w:eastAsiaTheme="minorEastAsia" w:hAnsi="Times New Roman" w:cs="Times New Roman"/>
      <w:sz w:val="24"/>
      <w:szCs w:val="24"/>
    </w:rPr>
  </w:style>
  <w:style w:type="paragraph" w:customStyle="1" w:styleId="NotationandAbbreviation2">
    <w:name w:val="Notation and Abbreviation2"/>
    <w:basedOn w:val="NotationandAbbreviation"/>
    <w:link w:val="NotationandAbbreviation2Char"/>
    <w:autoRedefine/>
    <w:uiPriority w:val="2"/>
    <w:qFormat/>
    <w:rsid w:val="00014D23"/>
    <w:pPr>
      <w:spacing w:after="240"/>
      <w:jc w:val="center"/>
    </w:pPr>
  </w:style>
  <w:style w:type="character" w:customStyle="1" w:styleId="NotationandAbbreviationChar">
    <w:name w:val="Notation and Abbreviation Char"/>
    <w:basedOn w:val="DefaultParagraphFont"/>
    <w:link w:val="NotationandAbbreviation"/>
    <w:uiPriority w:val="2"/>
    <w:rsid w:val="00014D23"/>
    <w:rPr>
      <w:rFonts w:ascii="Times New Roman" w:eastAsiaTheme="minorEastAsia" w:hAnsi="Times New Roman" w:cs="Times New Roman"/>
      <w:sz w:val="24"/>
      <w:szCs w:val="24"/>
    </w:rPr>
  </w:style>
  <w:style w:type="character" w:customStyle="1" w:styleId="NotationandAbbreviation2Char">
    <w:name w:val="Notation and Abbreviation2 Char"/>
    <w:basedOn w:val="NotationandAbbreviationChar"/>
    <w:link w:val="NotationandAbbreviation2"/>
    <w:uiPriority w:val="2"/>
    <w:rsid w:val="00014D23"/>
    <w:rPr>
      <w:rFonts w:ascii="Times New Roman" w:eastAsiaTheme="minorEastAsia" w:hAnsi="Times New Roman" w:cs="Times New Roman"/>
      <w:sz w:val="24"/>
      <w:szCs w:val="24"/>
    </w:rPr>
  </w:style>
  <w:style w:type="paragraph" w:customStyle="1" w:styleId="ASNHeading">
    <w:name w:val="ASN Heading"/>
    <w:basedOn w:val="NotationandAbbreviation2"/>
    <w:autoRedefine/>
    <w:uiPriority w:val="6"/>
    <w:qFormat/>
    <w:rsid w:val="00014D23"/>
    <w:rPr>
      <w:b/>
    </w:rPr>
  </w:style>
  <w:style w:type="paragraph" w:customStyle="1" w:styleId="ASNHeading2">
    <w:name w:val="ASN Heading 2"/>
    <w:basedOn w:val="ASNHeading"/>
    <w:autoRedefine/>
    <w:uiPriority w:val="6"/>
    <w:qFormat/>
    <w:rsid w:val="00014D23"/>
    <w:pPr>
      <w:jc w:val="left"/>
    </w:pPr>
  </w:style>
  <w:style w:type="paragraph" w:customStyle="1" w:styleId="Pagestyle">
    <w:name w:val="Page style"/>
    <w:basedOn w:val="Normal"/>
    <w:uiPriority w:val="5"/>
    <w:qFormat/>
    <w:rsid w:val="00014D23"/>
    <w:pPr>
      <w:widowControl w:val="0"/>
      <w:spacing w:after="240" w:line="360" w:lineRule="auto"/>
      <w:jc w:val="right"/>
    </w:pPr>
    <w:rPr>
      <w:rFonts w:cs="Times New Roman"/>
      <w:b/>
      <w:szCs w:val="24"/>
    </w:rPr>
  </w:style>
  <w:style w:type="paragraph" w:customStyle="1" w:styleId="Pagestyle2">
    <w:name w:val="Page style2"/>
    <w:basedOn w:val="Pagestyle"/>
    <w:uiPriority w:val="5"/>
    <w:qFormat/>
    <w:rsid w:val="00014D23"/>
    <w:pPr>
      <w:jc w:val="left"/>
    </w:pPr>
    <w:rPr>
      <w:rFonts w:eastAsiaTheme="minorEastAsia"/>
    </w:rPr>
  </w:style>
  <w:style w:type="paragraph" w:customStyle="1" w:styleId="StyleofTable">
    <w:name w:val="Style of Table"/>
    <w:basedOn w:val="Normal"/>
    <w:qFormat/>
    <w:rsid w:val="006C2545"/>
    <w:pPr>
      <w:jc w:val="both"/>
    </w:pPr>
    <w:rPr>
      <w:sz w:val="20"/>
    </w:rPr>
  </w:style>
  <w:style w:type="paragraph" w:customStyle="1" w:styleId="AbstractAcknowledgmentText">
    <w:name w:val="Abstract/Acknowledgment Text"/>
    <w:basedOn w:val="Normal"/>
    <w:next w:val="Normal"/>
    <w:qFormat/>
    <w:rsid w:val="00454D05"/>
    <w:pPr>
      <w:spacing w:afterLines="100" w:after="100"/>
      <w:jc w:val="both"/>
    </w:pPr>
  </w:style>
  <w:style w:type="paragraph" w:styleId="Header">
    <w:name w:val="header"/>
    <w:basedOn w:val="Normal"/>
    <w:link w:val="HeaderChar"/>
    <w:uiPriority w:val="99"/>
    <w:unhideWhenUsed/>
    <w:rsid w:val="002C2C87"/>
    <w:pPr>
      <w:tabs>
        <w:tab w:val="center" w:pos="4513"/>
        <w:tab w:val="right" w:pos="9026"/>
      </w:tabs>
    </w:pPr>
  </w:style>
  <w:style w:type="character" w:customStyle="1" w:styleId="HeaderChar">
    <w:name w:val="Header Char"/>
    <w:basedOn w:val="DefaultParagraphFont"/>
    <w:link w:val="Header"/>
    <w:uiPriority w:val="99"/>
    <w:rsid w:val="002C2C87"/>
    <w:rPr>
      <w:rFonts w:ascii="Times New Roman" w:hAnsi="Times New Roman"/>
      <w:sz w:val="24"/>
    </w:rPr>
  </w:style>
  <w:style w:type="paragraph" w:styleId="Footer">
    <w:name w:val="footer"/>
    <w:basedOn w:val="Normal"/>
    <w:link w:val="FooterChar"/>
    <w:uiPriority w:val="99"/>
    <w:unhideWhenUsed/>
    <w:rsid w:val="002C2C87"/>
    <w:pPr>
      <w:tabs>
        <w:tab w:val="center" w:pos="4513"/>
        <w:tab w:val="right" w:pos="9026"/>
      </w:tabs>
    </w:pPr>
  </w:style>
  <w:style w:type="character" w:customStyle="1" w:styleId="FooterChar">
    <w:name w:val="Footer Char"/>
    <w:basedOn w:val="DefaultParagraphFont"/>
    <w:link w:val="Footer"/>
    <w:uiPriority w:val="99"/>
    <w:rsid w:val="002C2C87"/>
    <w:rPr>
      <w:rFonts w:ascii="Times New Roman" w:hAnsi="Times New Roman"/>
      <w:sz w:val="24"/>
    </w:rPr>
  </w:style>
  <w:style w:type="paragraph" w:customStyle="1" w:styleId="APPENDICES">
    <w:name w:val="APPENDICES"/>
    <w:basedOn w:val="LISTOFREFERENCES"/>
    <w:autoRedefine/>
    <w:qFormat/>
    <w:rsid w:val="009747C2"/>
    <w:pPr>
      <w:spacing w:before="5670" w:afterLines="0" w:after="5670"/>
      <w:jc w:val="center"/>
    </w:pPr>
    <w:rPr>
      <w:b/>
      <w:sz w:val="32"/>
    </w:rPr>
  </w:style>
  <w:style w:type="paragraph" w:customStyle="1" w:styleId="APPENDIXTITLE">
    <w:name w:val="APPENDIX TITLE"/>
    <w:basedOn w:val="Normal"/>
    <w:autoRedefine/>
    <w:qFormat/>
    <w:rsid w:val="009747C2"/>
    <w:pPr>
      <w:spacing w:line="360" w:lineRule="auto"/>
      <w:jc w:val="center"/>
    </w:pPr>
    <w:rPr>
      <w:b/>
      <w:sz w:val="28"/>
    </w:rPr>
  </w:style>
  <w:style w:type="paragraph" w:styleId="FootnoteText">
    <w:name w:val="footnote text"/>
    <w:basedOn w:val="Normal"/>
    <w:link w:val="FootnoteTextChar"/>
    <w:uiPriority w:val="99"/>
    <w:semiHidden/>
    <w:unhideWhenUsed/>
    <w:rsid w:val="0013373F"/>
    <w:rPr>
      <w:sz w:val="20"/>
      <w:szCs w:val="20"/>
    </w:rPr>
  </w:style>
  <w:style w:type="character" w:customStyle="1" w:styleId="FootnoteTextChar">
    <w:name w:val="Footnote Text Char"/>
    <w:basedOn w:val="DefaultParagraphFont"/>
    <w:link w:val="FootnoteText"/>
    <w:uiPriority w:val="99"/>
    <w:semiHidden/>
    <w:rsid w:val="0013373F"/>
    <w:rPr>
      <w:rFonts w:ascii="Times New Roman" w:hAnsi="Times New Roman"/>
      <w:sz w:val="20"/>
      <w:szCs w:val="20"/>
    </w:rPr>
  </w:style>
  <w:style w:type="character" w:styleId="FootnoteReference">
    <w:name w:val="footnote reference"/>
    <w:basedOn w:val="DefaultParagraphFont"/>
    <w:uiPriority w:val="99"/>
    <w:semiHidden/>
    <w:unhideWhenUsed/>
    <w:rsid w:val="0013373F"/>
    <w:rPr>
      <w:vertAlign w:val="superscript"/>
    </w:rPr>
  </w:style>
  <w:style w:type="paragraph" w:customStyle="1" w:styleId="Footnote">
    <w:name w:val="Footnote"/>
    <w:basedOn w:val="FootnoteText"/>
    <w:qFormat/>
    <w:rsid w:val="00133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2%20-%20Template%20gaya%20UniSHAMS\Template%20lepas%20gabung\Template%20UniSHAMS%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AC36239641496AAC31CABA2BFB56FC"/>
        <w:category>
          <w:name w:val="General"/>
          <w:gallery w:val="placeholder"/>
        </w:category>
        <w:types>
          <w:type w:val="bbPlcHdr"/>
        </w:types>
        <w:behaviors>
          <w:behavior w:val="content"/>
        </w:behaviors>
        <w:guid w:val="{BC11AFCE-C8CE-4F34-A6CD-2DCB0CE07022}"/>
      </w:docPartPr>
      <w:docPartBody>
        <w:p w:rsidR="00553FFF" w:rsidRDefault="00000000">
          <w:pPr>
            <w:pStyle w:val="27AC36239641496AAC31CABA2BFB56FC"/>
          </w:pPr>
          <w:r w:rsidRPr="00BB5164">
            <w:rPr>
              <w:rStyle w:val="PlaceholderText"/>
            </w:rPr>
            <w:t>Click here to enter text.</w:t>
          </w:r>
        </w:p>
      </w:docPartBody>
    </w:docPart>
    <w:docPart>
      <w:docPartPr>
        <w:name w:val="B29BA7B5DC7F433C9B061B606C09A3CB"/>
        <w:category>
          <w:name w:val="General"/>
          <w:gallery w:val="placeholder"/>
        </w:category>
        <w:types>
          <w:type w:val="bbPlcHdr"/>
        </w:types>
        <w:behaviors>
          <w:behavior w:val="content"/>
        </w:behaviors>
        <w:guid w:val="{A977B33E-F63F-49D6-8B58-214163464D20}"/>
      </w:docPartPr>
      <w:docPartBody>
        <w:p w:rsidR="00553FFF" w:rsidRDefault="00000000">
          <w:pPr>
            <w:pStyle w:val="B29BA7B5DC7F433C9B061B606C09A3CB"/>
          </w:pPr>
          <w:r w:rsidRPr="00726501">
            <w:rPr>
              <w:rStyle w:val="PlaceholderText"/>
            </w:rPr>
            <w:t>Click here to enter text.</w:t>
          </w:r>
        </w:p>
      </w:docPartBody>
    </w:docPart>
    <w:docPart>
      <w:docPartPr>
        <w:name w:val="49E17DD6FD6A437B850DC551067B3FA4"/>
        <w:category>
          <w:name w:val="General"/>
          <w:gallery w:val="placeholder"/>
        </w:category>
        <w:types>
          <w:type w:val="bbPlcHdr"/>
        </w:types>
        <w:behaviors>
          <w:behavior w:val="content"/>
        </w:behaviors>
        <w:guid w:val="{0EAD12B6-1617-4F88-9DAE-3D855D9FCFEC}"/>
      </w:docPartPr>
      <w:docPartBody>
        <w:p w:rsidR="00553FFF" w:rsidRDefault="00000000">
          <w:pPr>
            <w:pStyle w:val="49E17DD6FD6A437B850DC551067B3FA4"/>
          </w:pPr>
          <w:r w:rsidRPr="00D35F7E">
            <w:rPr>
              <w:rStyle w:val="PlaceholderText"/>
            </w:rPr>
            <w:t>Click or tap here to enter text.</w:t>
          </w:r>
        </w:p>
      </w:docPartBody>
    </w:docPart>
    <w:docPart>
      <w:docPartPr>
        <w:name w:val="F025D38A72AD48778FD29C429A366318"/>
        <w:category>
          <w:name w:val="General"/>
          <w:gallery w:val="placeholder"/>
        </w:category>
        <w:types>
          <w:type w:val="bbPlcHdr"/>
        </w:types>
        <w:behaviors>
          <w:behavior w:val="content"/>
        </w:behaviors>
        <w:guid w:val="{4DF6035F-EB07-466E-89DC-2BE786DC5543}"/>
      </w:docPartPr>
      <w:docPartBody>
        <w:p w:rsidR="00553FFF" w:rsidRDefault="00000000">
          <w:pPr>
            <w:pStyle w:val="F025D38A72AD48778FD29C429A366318"/>
          </w:pPr>
          <w:r w:rsidRPr="00D35F7E">
            <w:rPr>
              <w:rStyle w:val="PlaceholderText"/>
            </w:rPr>
            <w:t>Choose an item.</w:t>
          </w:r>
        </w:p>
      </w:docPartBody>
    </w:docPart>
    <w:docPart>
      <w:docPartPr>
        <w:name w:val="1F123F8A2F2D4BFEA1144812927D0D9C"/>
        <w:category>
          <w:name w:val="General"/>
          <w:gallery w:val="placeholder"/>
        </w:category>
        <w:types>
          <w:type w:val="bbPlcHdr"/>
        </w:types>
        <w:behaviors>
          <w:behavior w:val="content"/>
        </w:behaviors>
        <w:guid w:val="{955D4606-756D-4F6D-A822-FD7F3B83DF7A}"/>
      </w:docPartPr>
      <w:docPartBody>
        <w:p w:rsidR="00553FFF" w:rsidRDefault="00000000">
          <w:pPr>
            <w:pStyle w:val="1F123F8A2F2D4BFEA1144812927D0D9C"/>
          </w:pPr>
          <w:r w:rsidRPr="00726501">
            <w:rPr>
              <w:rStyle w:val="PlaceholderText"/>
            </w:rPr>
            <w:t>Choose an item.</w:t>
          </w:r>
        </w:p>
      </w:docPartBody>
    </w:docPart>
    <w:docPart>
      <w:docPartPr>
        <w:name w:val="9F768D4C94744E8FB700A6F8365ACF71"/>
        <w:category>
          <w:name w:val="General"/>
          <w:gallery w:val="placeholder"/>
        </w:category>
        <w:types>
          <w:type w:val="bbPlcHdr"/>
        </w:types>
        <w:behaviors>
          <w:behavior w:val="content"/>
        </w:behaviors>
        <w:guid w:val="{F5B7381D-5988-48F1-94B3-620A79746834}"/>
      </w:docPartPr>
      <w:docPartBody>
        <w:p w:rsidR="00553FFF" w:rsidRDefault="00000000">
          <w:pPr>
            <w:pStyle w:val="9F768D4C94744E8FB700A6F8365ACF71"/>
          </w:pPr>
          <w:r w:rsidRPr="00EA6718">
            <w:rPr>
              <w:rStyle w:val="PlaceholderText"/>
            </w:rPr>
            <w:t>Choose a building block.</w:t>
          </w:r>
        </w:p>
      </w:docPartBody>
    </w:docPart>
    <w:docPart>
      <w:docPartPr>
        <w:name w:val="084259AE7E484094A7E84DF3DA10E5AC"/>
        <w:category>
          <w:name w:val="General"/>
          <w:gallery w:val="placeholder"/>
        </w:category>
        <w:types>
          <w:type w:val="bbPlcHdr"/>
        </w:types>
        <w:behaviors>
          <w:behavior w:val="content"/>
        </w:behaviors>
        <w:guid w:val="{266613CC-C697-4D35-986C-70EE73C0C6F1}"/>
      </w:docPartPr>
      <w:docPartBody>
        <w:p w:rsidR="00553FFF" w:rsidRDefault="00000000">
          <w:pPr>
            <w:pStyle w:val="084259AE7E484094A7E84DF3DA10E5AC"/>
          </w:pPr>
          <w:r w:rsidRPr="00450FBF">
            <w:rPr>
              <w:rStyle w:val="PlaceholderText"/>
            </w:rPr>
            <w:t>Click here to enter text.</w:t>
          </w:r>
        </w:p>
      </w:docPartBody>
    </w:docPart>
    <w:docPart>
      <w:docPartPr>
        <w:name w:val="DD253FDA6850469CA7C81B831677A9A2"/>
        <w:category>
          <w:name w:val="General"/>
          <w:gallery w:val="placeholder"/>
        </w:category>
        <w:types>
          <w:type w:val="bbPlcHdr"/>
        </w:types>
        <w:behaviors>
          <w:behavior w:val="content"/>
        </w:behaviors>
        <w:guid w:val="{2C892F69-DCC4-4ED1-BE8C-0488B2B7733C}"/>
      </w:docPartPr>
      <w:docPartBody>
        <w:p w:rsidR="00553FFF" w:rsidRDefault="00000000">
          <w:pPr>
            <w:pStyle w:val="DD253FDA6850469CA7C81B831677A9A2"/>
          </w:pPr>
          <w:r w:rsidRPr="00450FBF">
            <w:rPr>
              <w:rStyle w:val="PlaceholderText"/>
            </w:rPr>
            <w:t>Click here to enter text.</w:t>
          </w:r>
        </w:p>
      </w:docPartBody>
    </w:docPart>
    <w:docPart>
      <w:docPartPr>
        <w:name w:val="7CBEF62C5217472AB6C4244D1C5DEB20"/>
        <w:category>
          <w:name w:val="General"/>
          <w:gallery w:val="placeholder"/>
        </w:category>
        <w:types>
          <w:type w:val="bbPlcHdr"/>
        </w:types>
        <w:behaviors>
          <w:behavior w:val="content"/>
        </w:behaviors>
        <w:guid w:val="{17AD3D49-6DA9-42C9-A44D-36670F8E8F56}"/>
      </w:docPartPr>
      <w:docPartBody>
        <w:p w:rsidR="00553FFF" w:rsidRDefault="00000000">
          <w:pPr>
            <w:pStyle w:val="7CBEF62C5217472AB6C4244D1C5DEB20"/>
          </w:pPr>
          <w:r w:rsidRPr="00450F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FF"/>
    <w:rsid w:val="00242898"/>
    <w:rsid w:val="004F44AE"/>
    <w:rsid w:val="00553FFF"/>
    <w:rsid w:val="00BF0FA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AC36239641496AAC31CABA2BFB56FC">
    <w:name w:val="27AC36239641496AAC31CABA2BFB56FC"/>
  </w:style>
  <w:style w:type="paragraph" w:customStyle="1" w:styleId="B29BA7B5DC7F433C9B061B606C09A3CB">
    <w:name w:val="B29BA7B5DC7F433C9B061B606C09A3CB"/>
  </w:style>
  <w:style w:type="paragraph" w:customStyle="1" w:styleId="49E17DD6FD6A437B850DC551067B3FA4">
    <w:name w:val="49E17DD6FD6A437B850DC551067B3FA4"/>
  </w:style>
  <w:style w:type="paragraph" w:customStyle="1" w:styleId="F025D38A72AD48778FD29C429A366318">
    <w:name w:val="F025D38A72AD48778FD29C429A366318"/>
  </w:style>
  <w:style w:type="paragraph" w:customStyle="1" w:styleId="1F123F8A2F2D4BFEA1144812927D0D9C">
    <w:name w:val="1F123F8A2F2D4BFEA1144812927D0D9C"/>
  </w:style>
  <w:style w:type="paragraph" w:customStyle="1" w:styleId="9F768D4C94744E8FB700A6F8365ACF71">
    <w:name w:val="9F768D4C94744E8FB700A6F8365ACF71"/>
  </w:style>
  <w:style w:type="paragraph" w:customStyle="1" w:styleId="084259AE7E484094A7E84DF3DA10E5AC">
    <w:name w:val="084259AE7E484094A7E84DF3DA10E5AC"/>
  </w:style>
  <w:style w:type="paragraph" w:customStyle="1" w:styleId="DD253FDA6850469CA7C81B831677A9A2">
    <w:name w:val="DD253FDA6850469CA7C81B831677A9A2"/>
  </w:style>
  <w:style w:type="paragraph" w:customStyle="1" w:styleId="7CBEF62C5217472AB6C4244D1C5DEB20">
    <w:name w:val="7CBEF62C5217472AB6C4244D1C5DE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6C74-FC18-4C16-BC19-D0E9C95B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UniSHAMS English</Template>
  <TotalTime>4</TotalTime>
  <Pages>32</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P.Pendaftar PPSP</dc:creator>
  <cp:lastModifiedBy>Nor Zuhairatun Md Radzi</cp:lastModifiedBy>
  <cp:revision>3</cp:revision>
  <dcterms:created xsi:type="dcterms:W3CDTF">2025-09-24T08:47:00Z</dcterms:created>
  <dcterms:modified xsi:type="dcterms:W3CDTF">2025-09-24T08:52:00Z</dcterms:modified>
</cp:coreProperties>
</file>