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74183743"/>
        <w:lock w:val="sdtContentLocked"/>
        <w:placeholder>
          <w:docPart w:val="7D8DC441D1034740B717EA0DDB196788"/>
        </w:placeholder>
      </w:sdtPr>
      <w:sdtContent>
        <w:p w14:paraId="05049360" w14:textId="71753330" w:rsidR="005D0924" w:rsidRDefault="00923BBB" w:rsidP="00240892">
          <w:pPr>
            <w:pStyle w:val="TITLEATCOVERPAGE"/>
          </w:pPr>
          <w:r>
            <w:rPr>
              <w:noProof/>
            </w:rPr>
            <w:drawing>
              <wp:inline distT="0" distB="0" distL="0" distR="0" wp14:anchorId="29BA6DF3" wp14:editId="36588BFE">
                <wp:extent cx="2228850" cy="1819275"/>
                <wp:effectExtent l="0" t="0" r="0" b="9525"/>
                <wp:docPr id="1466579434" name="Picture 1" descr="A black logo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6579434" name="Picture 1" descr="A black logo with text&#10;&#10;Description automatically generated"/>
                        <pic:cNvPicPr>
                          <a:picLocks/>
                        </pic:cNvPicPr>
                      </pic:nvPicPr>
                      <pic:blipFill rotWithShape="1">
                        <a:blip r:embed="rId8" cstate="print">
                          <a:extLst>
                            <a:ext uri="{28A0092B-C50C-407E-A947-70E740481C1C}">
                              <a14:useLocalDpi xmlns:a14="http://schemas.microsoft.com/office/drawing/2010/main" val="0"/>
                            </a:ext>
                          </a:extLst>
                        </a:blip>
                        <a:srcRect b="14393"/>
                        <a:stretch/>
                      </pic:blipFill>
                      <pic:spPr bwMode="auto">
                        <a:xfrm>
                          <a:off x="0" y="0"/>
                          <a:ext cx="2228850" cy="1819275"/>
                        </a:xfrm>
                        <a:prstGeom prst="rect">
                          <a:avLst/>
                        </a:prstGeom>
                        <a:noFill/>
                        <a:ln>
                          <a:noFill/>
                        </a:ln>
                        <a:extLst>
                          <a:ext uri="{53640926-AAD7-44D8-BBD7-CCE9431645EC}">
                            <a14:shadowObscured xmlns:a14="http://schemas.microsoft.com/office/drawing/2010/main"/>
                          </a:ext>
                        </a:extLst>
                      </pic:spPr>
                    </pic:pic>
                  </a:graphicData>
                </a:graphic>
              </wp:inline>
            </w:drawing>
          </w:r>
        </w:p>
      </w:sdtContent>
    </w:sdt>
    <w:sdt>
      <w:sdtPr>
        <w:alias w:val="Tajuk Tesis/Disertasi"/>
        <w:tag w:val="Tajuk Tesis/Disertasi"/>
        <w:id w:val="720864130"/>
        <w:lock w:val="sdtLocked"/>
        <w:placeholder>
          <w:docPart w:val="DAD44E3AB3214467BE244E5CC0CE6185"/>
        </w:placeholder>
        <w:docPartList>
          <w:docPartGallery w:val="Quick Parts"/>
        </w:docPartList>
      </w:sdtPr>
      <w:sdtContent>
        <w:p w14:paraId="1B968F30" w14:textId="77777777" w:rsidR="00CF4824" w:rsidRDefault="007153AF" w:rsidP="000B61C4">
          <w:pPr>
            <w:pStyle w:val="TITLEATCOVERPAGE"/>
          </w:pPr>
          <w:r>
            <w:t>TAJUK</w:t>
          </w:r>
        </w:p>
        <w:p w14:paraId="79FFD896" w14:textId="77777777" w:rsidR="00D06601" w:rsidRDefault="007153AF" w:rsidP="000B61C4">
          <w:pPr>
            <w:pStyle w:val="TITLEATCOVERPAGE"/>
          </w:pPr>
          <w:r>
            <w:t>TAJUK</w:t>
          </w:r>
        </w:p>
        <w:p w14:paraId="6724DC83" w14:textId="77777777" w:rsidR="00D06601" w:rsidRDefault="007153AF" w:rsidP="000B61C4">
          <w:pPr>
            <w:pStyle w:val="TITLEATCOVERPAGE"/>
          </w:pPr>
          <w:r>
            <w:t>TAJUK</w:t>
          </w:r>
        </w:p>
        <w:p w14:paraId="0C2C8EB2" w14:textId="77777777" w:rsidR="000B61C4" w:rsidRDefault="007153AF" w:rsidP="00E04B3B">
          <w:pPr>
            <w:pStyle w:val="TITLEATCOVERPAGE"/>
          </w:pPr>
          <w:r>
            <w:t>TAJUK</w:t>
          </w:r>
        </w:p>
      </w:sdtContent>
    </w:sdt>
    <w:p w14:paraId="246AF4DE" w14:textId="77777777" w:rsidR="006A091F" w:rsidRPr="00C03D7F" w:rsidRDefault="006A091F" w:rsidP="00E04B3B">
      <w:pPr>
        <w:pStyle w:val="STUDENTNAMEPROGRAMMENAMEKULLIYYAHNAME"/>
      </w:pPr>
    </w:p>
    <w:p w14:paraId="3640B6F3" w14:textId="77777777" w:rsidR="006A091F" w:rsidRPr="00C03D7F" w:rsidRDefault="006A091F" w:rsidP="00E04B3B">
      <w:pPr>
        <w:pStyle w:val="STUDENTNAMEPROGRAMMENAMEKULLIYYAHNAME"/>
      </w:pPr>
    </w:p>
    <w:p w14:paraId="6BB75AFF" w14:textId="77777777" w:rsidR="006A091F" w:rsidRPr="00C03D7F" w:rsidRDefault="006A091F" w:rsidP="00E04B3B">
      <w:pPr>
        <w:pStyle w:val="STUDENTNAMEPROGRAMMENAMEKULLIYYAHNAME"/>
      </w:pPr>
    </w:p>
    <w:p w14:paraId="742AD6DA" w14:textId="77777777" w:rsidR="006A091F" w:rsidRPr="00C03D7F" w:rsidRDefault="006A091F" w:rsidP="00E04B3B">
      <w:pPr>
        <w:pStyle w:val="STUDENTNAMEPROGRAMMENAMEKULLIYYAHNAME"/>
      </w:pPr>
    </w:p>
    <w:p w14:paraId="2A8170E4" w14:textId="77777777" w:rsidR="006A091F" w:rsidRDefault="006A091F" w:rsidP="00E04B3B">
      <w:pPr>
        <w:pStyle w:val="STUDENTNAMEPROGRAMMENAMEKULLIYYAHNAME"/>
      </w:pPr>
    </w:p>
    <w:p w14:paraId="42D4B2DE" w14:textId="77777777" w:rsidR="00C03D7F" w:rsidRPr="00C03D7F" w:rsidRDefault="00C03D7F" w:rsidP="00E04B3B">
      <w:pPr>
        <w:pStyle w:val="STUDENTNAMEPROGRAMMENAMEKULLIYYAHNAME"/>
      </w:pPr>
    </w:p>
    <w:sdt>
      <w:sdtPr>
        <w:alias w:val="Nama Pelajar"/>
        <w:tag w:val="Nama Pelajar"/>
        <w:id w:val="-2018608475"/>
        <w:lock w:val="sdtLocked"/>
        <w:placeholder>
          <w:docPart w:val="DAD44E3AB3214467BE244E5CC0CE6185"/>
        </w:placeholder>
        <w:docPartList>
          <w:docPartGallery w:val="Quick Parts"/>
        </w:docPartList>
      </w:sdtPr>
      <w:sdtContent>
        <w:p w14:paraId="74DED8E5" w14:textId="77777777" w:rsidR="007B31AF" w:rsidRDefault="00E931C7" w:rsidP="00C03D7F">
          <w:pPr>
            <w:pStyle w:val="STUDENTNAMEPROGRAMMENAMEKULLIYYAHNAME"/>
          </w:pPr>
          <w:r>
            <w:t>NAMA PELAJAR</w:t>
          </w:r>
        </w:p>
      </w:sdtContent>
    </w:sdt>
    <w:p w14:paraId="2433B8C3" w14:textId="77777777" w:rsidR="00C03D7F" w:rsidRDefault="00C03D7F" w:rsidP="00C03D7F">
      <w:pPr>
        <w:pStyle w:val="STUDENTNAMEPROGRAMMENAMEKULLIYYAHNAME"/>
      </w:pPr>
    </w:p>
    <w:p w14:paraId="6F43D625" w14:textId="77777777" w:rsidR="00C03D7F" w:rsidRDefault="00C03D7F" w:rsidP="00C03D7F">
      <w:pPr>
        <w:pStyle w:val="STUDENTNAMEPROGRAMMENAMEKULLIYYAHNAME"/>
      </w:pPr>
    </w:p>
    <w:p w14:paraId="187B4A52" w14:textId="77777777" w:rsidR="00C03D7F" w:rsidRDefault="00C03D7F" w:rsidP="00C03D7F">
      <w:pPr>
        <w:pStyle w:val="STUDENTNAMEPROGRAMMENAMEKULLIYYAHNAME"/>
      </w:pPr>
    </w:p>
    <w:p w14:paraId="4CDEEF73" w14:textId="77777777" w:rsidR="00C03D7F" w:rsidRDefault="00C03D7F" w:rsidP="00C03D7F">
      <w:pPr>
        <w:pStyle w:val="STUDENTNAMEPROGRAMMENAMEKULLIYYAHNAME"/>
      </w:pPr>
    </w:p>
    <w:p w14:paraId="1F94E971" w14:textId="77777777" w:rsidR="00C03D7F" w:rsidRDefault="00C03D7F" w:rsidP="00C03D7F">
      <w:pPr>
        <w:pStyle w:val="STUDENTNAMEPROGRAMMENAMEKULLIYYAHNAME"/>
      </w:pPr>
    </w:p>
    <w:p w14:paraId="2ECC65A6" w14:textId="77777777" w:rsidR="00C03D7F" w:rsidRDefault="00C03D7F" w:rsidP="00C03D7F">
      <w:pPr>
        <w:pStyle w:val="STUDENTNAMEPROGRAMMENAMEKULLIYYAHNAME"/>
      </w:pPr>
    </w:p>
    <w:sdt>
      <w:sdtPr>
        <w:alias w:val="Nama Program"/>
        <w:tag w:val="Nama Program"/>
        <w:id w:val="-187304493"/>
        <w:placeholder>
          <w:docPart w:val="511E6BDE1E7449F1B0E519EC48DA4D74"/>
        </w:placeholder>
        <w:showingPlcHdr/>
        <w:dropDownList>
          <w:listItem w:value="Choose an item."/>
          <w:listItem w:displayText="Sarjana Pengurusan" w:value="Sarjana Pengurusan"/>
          <w:listItem w:displayText="Sarjana Syariah" w:value="Sarjana Syariah"/>
          <w:listItem w:displayText="Sarjana Usuluddin" w:value="Sarjana Usuluddin"/>
          <w:listItem w:displayText="Sarjana Kaunseling" w:value="Sarjana Kaunseling"/>
          <w:listItem w:displayText="Sarjana Bahasa Arab" w:value="Sarjana Bahasa Arab"/>
          <w:listItem w:displayText="Sarjana Pengajaran Al-Quran" w:value="Sarjana Pengajaran Al-Quran"/>
          <w:listItem w:displayText="Sarjana Pengajian Al-Quran" w:value="Sarjana Pengajian Al-Quran"/>
          <w:listItem w:displayText="Sarjana Pentadbiran Perniagaan " w:value="Sarjana Pentadbiran Perniagaan "/>
          <w:listItem w:displayText="Sarjana Kewangan dan Perbankan Islam" w:value="Sarjana Kewangan dan Perbankan Islam"/>
          <w:listItem w:displayText="Doktor Falsafah Pengurusan " w:value="Doktor Falsafah Pengurusan "/>
          <w:listItem w:displayText="Doktor Falsafah Syariah" w:value="Doktor Falsafah Syariah"/>
          <w:listItem w:displayText="Doktor Falsafah Usuluddin" w:value="Doktor Falsafah Usuluddin"/>
          <w:listItem w:displayText="Doktor Falsafah Bahasa Arab" w:value="Doktor Falsafah Bahasa Arab"/>
          <w:listItem w:displayText="Doktor Falsafah Kewangan dan Perbankan Islam" w:value="Doktor Falsafah Kewangan dan Perbankan Islam"/>
          <w:listItem w:displayText="Doktor Falsafah Kaunseling" w:value="Doktor Falsafah Kaunseling"/>
        </w:dropDownList>
      </w:sdtPr>
      <w:sdtContent>
        <w:p w14:paraId="726463B9" w14:textId="77777777" w:rsidR="007B31AF" w:rsidRDefault="00CD7F53" w:rsidP="0040256F">
          <w:pPr>
            <w:pStyle w:val="STUDENTNAMEPROGRAMMENAMEKULLIYYAHNAME"/>
          </w:pPr>
          <w:r w:rsidRPr="00EA6718">
            <w:rPr>
              <w:rStyle w:val="PlaceholderText"/>
            </w:rPr>
            <w:t>Choose an item.</w:t>
          </w:r>
        </w:p>
      </w:sdtContent>
    </w:sdt>
    <w:p w14:paraId="1052A8EB" w14:textId="77777777" w:rsidR="00CD7F53" w:rsidRDefault="00CD7F53" w:rsidP="0040256F">
      <w:pPr>
        <w:pStyle w:val="STUDENTNAMEPROGRAMMENAMEKULLIYYAHNAME"/>
      </w:pPr>
    </w:p>
    <w:p w14:paraId="4E270AD3" w14:textId="77777777" w:rsidR="0040256F" w:rsidRDefault="0040256F" w:rsidP="0040256F">
      <w:pPr>
        <w:pStyle w:val="STUDENTNAMEPROGRAMMENAMEKULLIYYAHNAME"/>
      </w:pPr>
    </w:p>
    <w:sdt>
      <w:sdtPr>
        <w:alias w:val="Nama Kulliyyah"/>
        <w:tag w:val="Nama Kulliyyah"/>
        <w:id w:val="-786118234"/>
        <w:placeholder>
          <w:docPart w:val="511E6BDE1E7449F1B0E519EC48DA4D74"/>
        </w:placeholder>
        <w:showingPlcHdr/>
        <w:dropDownList>
          <w:listItem w:value="Choose an item."/>
          <w:listItem w:displayText="Kulliyyah Kewangan Islam, Sains Pengurusan dan Hospitaliti " w:value="Kulliyyah Kewangan Islam, Sains Pengurusan dan Hospitaliti "/>
          <w:listItem w:displayText="Kulliyyah Usuluddin, Sains Al-Quran dan Bahasa Arab" w:value="Kulliyyah Usuluddin, Sains Al-Quran dan Bahasa Arab"/>
          <w:listItem w:displayText="Kulliyyah Syariah dan Undang-Undang" w:value="Kulliyyah Syariah dan Undang-Undang"/>
          <w:listItem w:displayText="Kulliyyah Kaunseling, Pendidikan dan Sains Sosial " w:value="Kulliyyah Kaunseling, Pendidikan dan Sains Sosial "/>
        </w:dropDownList>
      </w:sdtPr>
      <w:sdtContent>
        <w:p w14:paraId="4AD7171F" w14:textId="15C0EA6D" w:rsidR="0040256F" w:rsidRDefault="007E32C4" w:rsidP="0040256F">
          <w:pPr>
            <w:pStyle w:val="STUDENTNAMEPROGRAMMENAMEKULLIYYAHNAME"/>
          </w:pPr>
          <w:r w:rsidRPr="00EA6718">
            <w:rPr>
              <w:rStyle w:val="PlaceholderText"/>
            </w:rPr>
            <w:t>Choose an item.</w:t>
          </w:r>
        </w:p>
      </w:sdtContent>
    </w:sdt>
    <w:p w14:paraId="389ECB44" w14:textId="77777777" w:rsidR="006C173F" w:rsidRDefault="006C173F" w:rsidP="0040256F">
      <w:pPr>
        <w:pStyle w:val="STUDENTNAMEPROGRAMMENAMEKULLIYYAHNAME"/>
      </w:pPr>
    </w:p>
    <w:sdt>
      <w:sdtPr>
        <w:alias w:val="Nama Universiti"/>
        <w:tag w:val="Nama Universiti"/>
        <w:id w:val="1768970359"/>
        <w:lock w:val="sdtContentLocked"/>
        <w:placeholder>
          <w:docPart w:val="7D8DC441D1034740B717EA0DDB196788"/>
        </w:placeholder>
      </w:sdtPr>
      <w:sdtContent>
        <w:p w14:paraId="3EE8C2B9" w14:textId="77777777" w:rsidR="00F76402" w:rsidRDefault="00AB14B9" w:rsidP="0040256F">
          <w:pPr>
            <w:pStyle w:val="STUDENTNAMEPROGRAMMENAMEKULLIYYAHNAME"/>
          </w:pPr>
          <w:r>
            <w:t>UNIVERSITI ISLAM ANTARABANGSA SULTAN ABDUL HALIM MU’ADZAM SHAH</w:t>
          </w:r>
        </w:p>
        <w:p w14:paraId="028316F1" w14:textId="77777777" w:rsidR="006C173F" w:rsidRDefault="006C173F" w:rsidP="0040256F">
          <w:pPr>
            <w:pStyle w:val="STUDENTNAMEPROGRAMMENAMEKULLIYYAHNAME"/>
          </w:pPr>
          <w:r>
            <w:t>(UniSHAMS)</w:t>
          </w:r>
        </w:p>
      </w:sdtContent>
    </w:sdt>
    <w:p w14:paraId="7A13C5F5" w14:textId="77777777" w:rsidR="00861A08" w:rsidRDefault="00861A08" w:rsidP="0040256F">
      <w:pPr>
        <w:pStyle w:val="STUDENTNAMEPROGRAMMENAMEKULLIYYAHNAME"/>
      </w:pPr>
    </w:p>
    <w:p w14:paraId="639E40DD" w14:textId="77777777" w:rsidR="00861A08" w:rsidRDefault="00861A08" w:rsidP="0040256F">
      <w:pPr>
        <w:pStyle w:val="STUDENTNAMEPROGRAMMENAMEKULLIYYAHNAME"/>
      </w:pPr>
    </w:p>
    <w:p w14:paraId="492B4E9A" w14:textId="77777777" w:rsidR="00F76402" w:rsidRDefault="00F76402" w:rsidP="0040256F">
      <w:pPr>
        <w:pStyle w:val="STUDENTNAMEPROGRAMMENAMEKULLIYYAHNAME"/>
      </w:pPr>
    </w:p>
    <w:sdt>
      <w:sdtPr>
        <w:alias w:val="Tahun"/>
        <w:tag w:val="Tahun"/>
        <w:id w:val="1016111607"/>
        <w:lock w:val="sdtLocked"/>
        <w:placeholder>
          <w:docPart w:val="DAD44E3AB3214467BE244E5CC0CE6185"/>
        </w:placeholder>
        <w:docPartList>
          <w:docPartGallery w:val="Quick Parts"/>
        </w:docPartList>
      </w:sdtPr>
      <w:sdtContent>
        <w:p w14:paraId="1D734E80" w14:textId="77777777" w:rsidR="002F63F4" w:rsidRDefault="00AB14B9" w:rsidP="00CA3280">
          <w:pPr>
            <w:pStyle w:val="STUDENTNAMEPROGRAMMENAMEKULLIYYAHNAME"/>
            <w:sectPr w:rsidR="002F63F4" w:rsidSect="002F63F4">
              <w:footerReference w:type="default" r:id="rId9"/>
              <w:pgSz w:w="11906" w:h="16838" w:code="9"/>
              <w:pgMar w:top="1440" w:right="1440" w:bottom="1440" w:left="2160" w:header="706" w:footer="706" w:gutter="0"/>
              <w:cols w:space="708"/>
              <w:titlePg/>
              <w:docGrid w:linePitch="360"/>
            </w:sectPr>
          </w:pPr>
          <w:r>
            <w:t>2019/1441</w:t>
          </w:r>
          <w:r w:rsidR="00861A08">
            <w:t>H</w:t>
          </w:r>
        </w:p>
      </w:sdtContent>
    </w:sdt>
    <w:p w14:paraId="6B975532" w14:textId="77777777" w:rsidR="004A2796" w:rsidRPr="007B31AF" w:rsidRDefault="004A2796" w:rsidP="00CA3280">
      <w:pPr>
        <w:pStyle w:val="STUDENTNAMEPROGRAMMENAMEKULLIYYAHNAME"/>
      </w:pPr>
    </w:p>
    <w:sdt>
      <w:sdtPr>
        <w:alias w:val="Tajuk Tesis/Disertasi"/>
        <w:tag w:val="Tajuk Tesis/Disertasi"/>
        <w:id w:val="398793291"/>
        <w:lock w:val="sdtLocked"/>
        <w:placeholder>
          <w:docPart w:val="DAD44E3AB3214467BE244E5CC0CE6185"/>
        </w:placeholder>
        <w:docPartList>
          <w:docPartGallery w:val="Quick Parts"/>
        </w:docPartList>
      </w:sdtPr>
      <w:sdtContent>
        <w:p w14:paraId="27AC510F" w14:textId="77777777" w:rsidR="006D0297" w:rsidRDefault="00E931C7" w:rsidP="006D0297">
          <w:pPr>
            <w:pStyle w:val="TITLEATCOVERPAGE"/>
          </w:pPr>
          <w:r>
            <w:t>TAJUK</w:t>
          </w:r>
        </w:p>
        <w:p w14:paraId="18AE6386" w14:textId="77777777" w:rsidR="006D0297" w:rsidRDefault="00E931C7" w:rsidP="006D0297">
          <w:pPr>
            <w:pStyle w:val="TITLEATCOVERPAGE"/>
          </w:pPr>
          <w:r>
            <w:t>TAJUK</w:t>
          </w:r>
        </w:p>
        <w:p w14:paraId="752CD28F" w14:textId="77777777" w:rsidR="006D0297" w:rsidRDefault="00E931C7" w:rsidP="006D0297">
          <w:pPr>
            <w:pStyle w:val="TITLEATCOVERPAGE"/>
          </w:pPr>
          <w:r>
            <w:t>TAJUK</w:t>
          </w:r>
        </w:p>
        <w:p w14:paraId="5396B1B5" w14:textId="77777777" w:rsidR="006D0297" w:rsidRDefault="00E931C7" w:rsidP="006D0297">
          <w:pPr>
            <w:pStyle w:val="TITLEATCOVERPAGE"/>
          </w:pPr>
          <w:r>
            <w:t>TAJUK</w:t>
          </w:r>
        </w:p>
        <w:p w14:paraId="572C4D09" w14:textId="77777777" w:rsidR="00DC3DFB" w:rsidRPr="00DC3DFB" w:rsidRDefault="00E931C7" w:rsidP="005B1B28">
          <w:pPr>
            <w:pStyle w:val="TITLEATCOVERPAGE"/>
          </w:pPr>
          <w:r>
            <w:t>TAJUK</w:t>
          </w:r>
        </w:p>
      </w:sdtContent>
    </w:sdt>
    <w:p w14:paraId="59943BC4" w14:textId="77777777" w:rsidR="004131DC" w:rsidRPr="00DC3DFB" w:rsidRDefault="004131DC" w:rsidP="004131DC">
      <w:pPr>
        <w:pStyle w:val="STUDENTNAMEPROGRAMMENAMEKULLIYYAHNAME"/>
        <w:rPr>
          <w:szCs w:val="32"/>
        </w:rPr>
      </w:pPr>
    </w:p>
    <w:p w14:paraId="26C5C4D1" w14:textId="77777777" w:rsidR="004131DC" w:rsidRDefault="004131DC" w:rsidP="004131DC">
      <w:pPr>
        <w:pStyle w:val="STUDENTNAMEPROGRAMMENAMEKULLIYYAHNAME"/>
      </w:pPr>
    </w:p>
    <w:p w14:paraId="0C1C4E03" w14:textId="77777777" w:rsidR="004131DC" w:rsidRDefault="004131DC" w:rsidP="004131DC">
      <w:pPr>
        <w:pStyle w:val="STUDENTNAMEPROGRAMMENAMEKULLIYYAHNAME"/>
      </w:pPr>
    </w:p>
    <w:p w14:paraId="34E97287" w14:textId="77777777" w:rsidR="004131DC" w:rsidRDefault="004131DC" w:rsidP="004131DC">
      <w:pPr>
        <w:pStyle w:val="STUDENTNAMEPROGRAMMENAMEKULLIYYAHNAME"/>
      </w:pPr>
    </w:p>
    <w:p w14:paraId="7ADB69AD" w14:textId="77777777" w:rsidR="004131DC" w:rsidRDefault="004131DC" w:rsidP="004131DC">
      <w:pPr>
        <w:pStyle w:val="STUDENTNAMEPROGRAMMENAMEKULLIYYAHNAME"/>
      </w:pPr>
    </w:p>
    <w:p w14:paraId="4E71FA5F" w14:textId="77777777" w:rsidR="004131DC" w:rsidRDefault="004131DC" w:rsidP="004131DC">
      <w:pPr>
        <w:pStyle w:val="STUDENTNAMEPROGRAMMENAMEKULLIYYAHNAME"/>
      </w:pPr>
    </w:p>
    <w:p w14:paraId="059EF757" w14:textId="77777777" w:rsidR="004131DC" w:rsidRDefault="004131DC" w:rsidP="004131DC">
      <w:pPr>
        <w:pStyle w:val="STUDENTNAMEPROGRAMMENAMEKULLIYYAHNAME"/>
      </w:pPr>
    </w:p>
    <w:p w14:paraId="3E837C81" w14:textId="77777777" w:rsidR="004131DC" w:rsidRDefault="004131DC" w:rsidP="004131DC">
      <w:pPr>
        <w:pStyle w:val="STUDENTNAMEPROGRAMMENAMEKULLIYYAHNAME"/>
      </w:pPr>
    </w:p>
    <w:p w14:paraId="554C27AB" w14:textId="77777777" w:rsidR="004131DC" w:rsidRDefault="004131DC" w:rsidP="004131DC">
      <w:pPr>
        <w:pStyle w:val="STUDENTNAMEPROGRAMMENAMEKULLIYYAHNAME"/>
      </w:pPr>
    </w:p>
    <w:p w14:paraId="659ABDE9" w14:textId="77777777" w:rsidR="004131DC" w:rsidRDefault="004131DC" w:rsidP="004131DC">
      <w:pPr>
        <w:pStyle w:val="STUDENTNAMEPROGRAMMENAMEKULLIYYAHNAME"/>
      </w:pPr>
    </w:p>
    <w:p w14:paraId="7C7477F8" w14:textId="77777777" w:rsidR="004131DC" w:rsidRDefault="004131DC" w:rsidP="004131DC">
      <w:pPr>
        <w:pStyle w:val="STUDENTNAMEPROGRAMMENAMEKULLIYYAHNAME"/>
      </w:pPr>
    </w:p>
    <w:p w14:paraId="1B2B6D9E" w14:textId="77777777" w:rsidR="004131DC" w:rsidRDefault="004131DC" w:rsidP="004131DC">
      <w:pPr>
        <w:pStyle w:val="STUDENTNAMEPROGRAMMENAMEKULLIYYAHNAME"/>
      </w:pPr>
    </w:p>
    <w:sdt>
      <w:sdtPr>
        <w:alias w:val="Nama Pelajar"/>
        <w:tag w:val="Nama Pelajar"/>
        <w:id w:val="-1523164541"/>
        <w:lock w:val="sdtLocked"/>
        <w:placeholder>
          <w:docPart w:val="DAD44E3AB3214467BE244E5CC0CE6185"/>
        </w:placeholder>
        <w:docPartList>
          <w:docPartGallery w:val="Quick Parts"/>
        </w:docPartList>
      </w:sdtPr>
      <w:sdtContent>
        <w:p w14:paraId="6C18F813" w14:textId="77777777" w:rsidR="006D0297" w:rsidRDefault="00E931C7" w:rsidP="006D0297">
          <w:pPr>
            <w:pStyle w:val="STUDENTNAMEPROGRAMMENAMEKULLIYYAHNAME"/>
          </w:pPr>
          <w:r>
            <w:t>NAMA PELAJAR</w:t>
          </w:r>
        </w:p>
        <w:p w14:paraId="14F1DB27" w14:textId="77777777" w:rsidR="00DC3DFB" w:rsidRDefault="00E931C7" w:rsidP="00DC3DFB">
          <w:pPr>
            <w:pStyle w:val="STUDENTNAMEPROGRAMMENAMEKULLIYYAHNAME"/>
          </w:pPr>
          <w:r>
            <w:t>NO. MATRIK</w:t>
          </w:r>
        </w:p>
      </w:sdtContent>
    </w:sdt>
    <w:p w14:paraId="1D713086" w14:textId="77777777" w:rsidR="006D0297" w:rsidRPr="005B1B28" w:rsidRDefault="006D0297" w:rsidP="005B1B28">
      <w:pPr>
        <w:pStyle w:val="STUDENTNAMEPROGRAMMENAMEKULLIYYAHNAME"/>
      </w:pPr>
    </w:p>
    <w:p w14:paraId="1A5F57DA" w14:textId="77777777" w:rsidR="006D0297" w:rsidRDefault="006D0297" w:rsidP="006D0297">
      <w:pPr>
        <w:pStyle w:val="STUDENTNAMEPROGRAMMENAMEKULLIYYAHNAME"/>
      </w:pPr>
    </w:p>
    <w:p w14:paraId="56BA117F" w14:textId="77777777" w:rsidR="006D0297" w:rsidRDefault="006D0297" w:rsidP="006D0297">
      <w:pPr>
        <w:pStyle w:val="STUDENTNAMEPROGRAMMENAMEKULLIYYAHNAME"/>
      </w:pPr>
    </w:p>
    <w:p w14:paraId="3B3E2408" w14:textId="77777777" w:rsidR="006D0297" w:rsidRDefault="006D0297" w:rsidP="006D0297">
      <w:pPr>
        <w:pStyle w:val="STUDENTNAMEPROGRAMMENAMEKULLIYYAHNAME"/>
      </w:pPr>
    </w:p>
    <w:p w14:paraId="59F91A26" w14:textId="77777777" w:rsidR="006D0297" w:rsidRDefault="006D0297" w:rsidP="006D0297">
      <w:pPr>
        <w:pStyle w:val="STUDENTNAMEPROGRAMMENAMEKULLIYYAHNAME"/>
      </w:pPr>
    </w:p>
    <w:p w14:paraId="446D1C70" w14:textId="77777777" w:rsidR="006D0297" w:rsidRDefault="006D0297" w:rsidP="006D0297">
      <w:pPr>
        <w:pStyle w:val="STUDENTNAMEPROGRAMMENAMEKULLIYYAHNAME"/>
      </w:pPr>
    </w:p>
    <w:p w14:paraId="28E8DF76" w14:textId="77777777" w:rsidR="006D0297" w:rsidRDefault="006D0297" w:rsidP="006D0297">
      <w:pPr>
        <w:pStyle w:val="STUDENTNAMEPROGRAMMENAMEKULLIYYAHNAME"/>
      </w:pPr>
    </w:p>
    <w:p w14:paraId="08D1857E" w14:textId="77777777" w:rsidR="00DB7636" w:rsidRDefault="00DB7636" w:rsidP="006D0297">
      <w:pPr>
        <w:pStyle w:val="STUDENTNAMEPROGRAMMENAMEKULLIYYAHNAME"/>
      </w:pPr>
    </w:p>
    <w:p w14:paraId="68FADB28" w14:textId="77777777" w:rsidR="006D0297" w:rsidRDefault="006D0297" w:rsidP="006D0297">
      <w:pPr>
        <w:pStyle w:val="STUDENTNAMEPROGRAMMENAMEKULLIYYAHNAME"/>
      </w:pPr>
    </w:p>
    <w:p w14:paraId="7AB68A0F" w14:textId="77777777" w:rsidR="006C42EF" w:rsidRDefault="006C42EF" w:rsidP="006D0297">
      <w:pPr>
        <w:pStyle w:val="STUDENTNAMEPROGRAMMENAMEKULLIYYAHNAME"/>
      </w:pPr>
    </w:p>
    <w:p w14:paraId="47DB5D4E" w14:textId="77777777" w:rsidR="00DB7636" w:rsidRDefault="00DB7636" w:rsidP="006D0297">
      <w:pPr>
        <w:pStyle w:val="STUDENTNAMEPROGRAMMENAMEKULLIYYAHNAME"/>
      </w:pPr>
    </w:p>
    <w:p w14:paraId="45975CEA" w14:textId="77777777" w:rsidR="001A4354" w:rsidRDefault="001A4354" w:rsidP="006D0297">
      <w:pPr>
        <w:pStyle w:val="STUDENTNAMEPROGRAMMENAMEKULLIYYAHNAME"/>
      </w:pPr>
    </w:p>
    <w:sdt>
      <w:sdtPr>
        <w:id w:val="1724021363"/>
        <w:lock w:val="sdtContentLocked"/>
        <w:placeholder>
          <w:docPart w:val="DAD44E3AB3214467BE244E5CC0CE6185"/>
        </w:placeholder>
        <w:docPartList>
          <w:docPartGallery w:val="Quick Parts"/>
        </w:docPartList>
      </w:sdtPr>
      <w:sdtContent>
        <w:p w14:paraId="5AD46635" w14:textId="77777777" w:rsidR="006C42EF" w:rsidRDefault="00E931C7" w:rsidP="006D0297">
          <w:pPr>
            <w:pStyle w:val="STUDENTNAMEPROGRAMMENAMEKULLIYYAHNAME"/>
          </w:pPr>
          <w:r>
            <w:t>Tesis Diserahkan kepada</w:t>
          </w:r>
        </w:p>
        <w:p w14:paraId="2161D9FF" w14:textId="77777777" w:rsidR="006D0297" w:rsidRDefault="00E931C7" w:rsidP="009172D3">
          <w:pPr>
            <w:pStyle w:val="TITLEPAGE"/>
          </w:pPr>
          <w:r>
            <w:t>Universiti Islam</w:t>
          </w:r>
          <w:r w:rsidR="00847DC3">
            <w:t xml:space="preserve"> </w:t>
          </w:r>
          <w:r>
            <w:t>Antarabangsa</w:t>
          </w:r>
          <w:r w:rsidR="009172D3">
            <w:t xml:space="preserve"> </w:t>
          </w:r>
          <w:r>
            <w:t>Sultan Abdul Halim Mu’adzam Shah</w:t>
          </w:r>
          <w:r w:rsidR="006C42EF">
            <w:t xml:space="preserve"> </w:t>
          </w:r>
          <w:r w:rsidR="006D0297">
            <w:t>(UniSHAMS)</w:t>
          </w:r>
          <w:r w:rsidR="006C42EF">
            <w:t>,</w:t>
          </w:r>
        </w:p>
        <w:p w14:paraId="41F4BDD7" w14:textId="77777777" w:rsidR="009172D3" w:rsidRDefault="00E931C7" w:rsidP="000273CE">
          <w:pPr>
            <w:pStyle w:val="TITLEPAGE"/>
          </w:pPr>
          <w:r>
            <w:t xml:space="preserve">Sebagai Memenuhi Keperluan </w:t>
          </w:r>
        </w:p>
      </w:sdtContent>
    </w:sdt>
    <w:sdt>
      <w:sdtPr>
        <w:alias w:val="Nama Program"/>
        <w:tag w:val="Nama Program"/>
        <w:id w:val="-1796218342"/>
        <w:placeholder>
          <w:docPart w:val="511E6BDE1E7449F1B0E519EC48DA4D74"/>
        </w:placeholder>
        <w:showingPlcHdr/>
        <w:dropDownList>
          <w:listItem w:value="Choose an item."/>
          <w:listItem w:displayText="Sarjana Pengurusan" w:value="Sarjana Pengurusan"/>
          <w:listItem w:displayText="Sarjana Syariah" w:value="Sarjana Syariah"/>
          <w:listItem w:displayText="Sarjana Usuluddin" w:value="Sarjana Usuluddin"/>
          <w:listItem w:displayText="Sarjana Kaunseling" w:value="Sarjana Kaunseling"/>
          <w:listItem w:displayText="Sarjana Bahasa Arab" w:value="Sarjana Bahasa Arab"/>
          <w:listItem w:displayText="Sarjana Pengajaran Al-Quran" w:value="Sarjana Pengajaran Al-Quran"/>
          <w:listItem w:displayText="Sarjana Pengajian Al-Quran" w:value="Sarjana Pengajian Al-Quran"/>
          <w:listItem w:displayText="Sarjana Pentadbiran Perniagaan" w:value="Sarjana Pentadbiran Perniagaan"/>
          <w:listItem w:displayText="Sarjana Kewangan dan Perbankan Islam" w:value="Sarjana Kewangan dan Perbankan Islam"/>
          <w:listItem w:displayText="Doktor Falsafah Pengurusan" w:value="Doktor Falsafah Pengurusan"/>
          <w:listItem w:displayText="Doktor Falsafah Syariah" w:value="Doktor Falsafah Syariah"/>
          <w:listItem w:displayText="Doktor Falsafah Usuluddin" w:value="Doktor Falsafah Usuluddin"/>
          <w:listItem w:displayText="Doktor Falsafah Bahasa Arab" w:value="Doktor Falsafah Bahasa Arab"/>
          <w:listItem w:displayText="Doktor Falsafah Kewangan dan Perbankan Islam" w:value="Doktor Falsafah Kewangan dan Perbankan Islam"/>
          <w:listItem w:displayText="Doktor Falsafah Kaunseling" w:value="Doktor Falsafah Kaunseling"/>
        </w:dropDownList>
      </w:sdtPr>
      <w:sdtContent>
        <w:p w14:paraId="6523AF67" w14:textId="77777777" w:rsidR="00383CE3" w:rsidRDefault="00B14EA8" w:rsidP="000273CE">
          <w:pPr>
            <w:pStyle w:val="TITLEPAGE"/>
            <w:sectPr w:rsidR="00383CE3" w:rsidSect="00806C6D">
              <w:pgSz w:w="11906" w:h="16838" w:code="9"/>
              <w:pgMar w:top="1440" w:right="1440" w:bottom="1440" w:left="2160" w:header="706" w:footer="706" w:gutter="0"/>
              <w:pgNumType w:fmt="lowerRoman" w:start="2"/>
              <w:cols w:space="708"/>
              <w:titlePg/>
              <w:docGrid w:linePitch="360"/>
            </w:sectPr>
          </w:pPr>
          <w:r w:rsidRPr="00EA6718">
            <w:rPr>
              <w:rStyle w:val="PlaceholderText"/>
            </w:rPr>
            <w:t>Choose an item.</w:t>
          </w:r>
        </w:p>
      </w:sdtContent>
    </w:sdt>
    <w:p w14:paraId="250CFB81" w14:textId="77777777" w:rsidR="00C96C4E" w:rsidRDefault="00C96C4E" w:rsidP="00B92025">
      <w:pPr>
        <w:pStyle w:val="TITLEATROMANPAGE"/>
        <w:spacing w:after="480"/>
      </w:pPr>
      <w:bookmarkStart w:id="0" w:name="_Toc24492474"/>
      <w:r>
        <w:lastRenderedPageBreak/>
        <w:t>APPROVAL PAGE</w:t>
      </w:r>
      <w:bookmarkEnd w:id="0"/>
    </w:p>
    <w:p w14:paraId="7E194BB7" w14:textId="77777777" w:rsidR="007A1B84" w:rsidRDefault="004E0793" w:rsidP="00B92025">
      <w:pPr>
        <w:pStyle w:val="TITLEATROMANPAGE"/>
        <w:spacing w:after="480"/>
      </w:pPr>
      <w:bookmarkStart w:id="1" w:name="_Toc24492475"/>
      <w:r>
        <w:lastRenderedPageBreak/>
        <w:t>PERAKUAN</w:t>
      </w:r>
      <w:bookmarkEnd w:id="1"/>
    </w:p>
    <w:p w14:paraId="2B7AB31A" w14:textId="77777777" w:rsidR="00533911" w:rsidRPr="007D027D" w:rsidRDefault="00686A27" w:rsidP="00533911">
      <w:pPr>
        <w:pStyle w:val="AbstractAcknowledgmentText"/>
        <w:spacing w:after="240"/>
        <w:rPr>
          <w:lang w:val="en-US"/>
        </w:rPr>
      </w:pPr>
      <w:r>
        <w:rPr>
          <w:lang w:val="en-US"/>
        </w:rPr>
        <w:t>Saya</w:t>
      </w:r>
      <w:r w:rsidR="00533911" w:rsidRPr="007D027D">
        <w:rPr>
          <w:lang w:val="en-US"/>
        </w:rPr>
        <w:t xml:space="preserve">, </w:t>
      </w:r>
      <w:r w:rsidR="00533911">
        <w:rPr>
          <w:lang w:val="en-US"/>
        </w:rPr>
        <w:t>(</w:t>
      </w:r>
      <w:r>
        <w:rPr>
          <w:lang w:val="en-US"/>
        </w:rPr>
        <w:t xml:space="preserve">nama </w:t>
      </w:r>
      <w:proofErr w:type="spellStart"/>
      <w:r>
        <w:rPr>
          <w:lang w:val="en-US"/>
        </w:rPr>
        <w:t>pelajar</w:t>
      </w:r>
      <w:proofErr w:type="spellEnd"/>
      <w:r>
        <w:rPr>
          <w:lang w:val="en-US"/>
        </w:rPr>
        <w:t>)</w:t>
      </w:r>
      <w:r w:rsidR="00533911" w:rsidRPr="007D027D">
        <w:rPr>
          <w:lang w:val="en-US"/>
        </w:rPr>
        <w:t xml:space="preserve"> ....................</w:t>
      </w:r>
      <w:proofErr w:type="spellStart"/>
      <w:r>
        <w:rPr>
          <w:lang w:val="en-US"/>
        </w:rPr>
        <w:t>mengesahkan</w:t>
      </w:r>
      <w:proofErr w:type="spellEnd"/>
      <w:r>
        <w:rPr>
          <w:lang w:val="en-US"/>
        </w:rPr>
        <w:t xml:space="preserve"> </w:t>
      </w:r>
      <w:proofErr w:type="spellStart"/>
      <w:r>
        <w:rPr>
          <w:lang w:val="en-US"/>
        </w:rPr>
        <w:t>bahawa</w:t>
      </w:r>
      <w:proofErr w:type="spellEnd"/>
      <w:r>
        <w:rPr>
          <w:lang w:val="en-US"/>
        </w:rPr>
        <w:t xml:space="preserve">, </w:t>
      </w:r>
      <w:proofErr w:type="spellStart"/>
      <w:r>
        <w:rPr>
          <w:lang w:val="en-US"/>
        </w:rPr>
        <w:t>ka</w:t>
      </w:r>
      <w:r w:rsidR="00625FC7">
        <w:rPr>
          <w:lang w:val="en-US"/>
        </w:rPr>
        <w:t>jian</w:t>
      </w:r>
      <w:proofErr w:type="spellEnd"/>
      <w:r w:rsidR="00625FC7">
        <w:rPr>
          <w:lang w:val="en-US"/>
        </w:rPr>
        <w:t xml:space="preserve"> PhD/Sarjana </w:t>
      </w:r>
      <w:proofErr w:type="spellStart"/>
      <w:r w:rsidR="00625FC7">
        <w:rPr>
          <w:lang w:val="en-US"/>
        </w:rPr>
        <w:t>saya</w:t>
      </w:r>
      <w:proofErr w:type="spellEnd"/>
      <w:r w:rsidR="00625FC7">
        <w:rPr>
          <w:lang w:val="en-US"/>
        </w:rPr>
        <w:t xml:space="preserve"> </w:t>
      </w:r>
      <w:proofErr w:type="spellStart"/>
      <w:r w:rsidR="00625FC7">
        <w:rPr>
          <w:lang w:val="en-US"/>
        </w:rPr>
        <w:t>bertajuk</w:t>
      </w:r>
      <w:proofErr w:type="spellEnd"/>
      <w:r w:rsidR="00625FC7">
        <w:rPr>
          <w:lang w:val="en-US"/>
        </w:rPr>
        <w:t xml:space="preserve">: </w:t>
      </w:r>
      <w:r w:rsidR="00533911" w:rsidRPr="007D027D">
        <w:rPr>
          <w:lang w:val="en-US"/>
        </w:rPr>
        <w:t xml:space="preserve">        </w:t>
      </w:r>
      <w:proofErr w:type="gramStart"/>
      <w:r w:rsidR="00533911" w:rsidRPr="007D027D">
        <w:rPr>
          <w:lang w:val="en-US"/>
        </w:rPr>
        <w:t xml:space="preserve">   (</w:t>
      </w:r>
      <w:proofErr w:type="gramEnd"/>
      <w:r w:rsidR="00533911" w:rsidRPr="007D027D">
        <w:rPr>
          <w:lang w:val="en-US"/>
        </w:rPr>
        <w:t xml:space="preserve"> </w:t>
      </w:r>
      <w:r w:rsidR="00303424">
        <w:rPr>
          <w:lang w:val="en-US"/>
        </w:rPr>
        <w:t>…</w:t>
      </w:r>
      <w:proofErr w:type="gramStart"/>
      <w:r w:rsidR="00303424">
        <w:rPr>
          <w:lang w:val="en-US"/>
        </w:rPr>
        <w:t>…..</w:t>
      </w:r>
      <w:proofErr w:type="spellStart"/>
      <w:proofErr w:type="gramEnd"/>
      <w:r w:rsidR="00303424">
        <w:rPr>
          <w:lang w:val="en-US"/>
        </w:rPr>
        <w:t>p</w:t>
      </w:r>
      <w:r w:rsidR="00625FC7">
        <w:rPr>
          <w:lang w:val="en-US"/>
        </w:rPr>
        <w:t>erkataan</w:t>
      </w:r>
      <w:proofErr w:type="spellEnd"/>
      <w:r w:rsidR="00625FC7">
        <w:rPr>
          <w:lang w:val="en-US"/>
        </w:rPr>
        <w:t xml:space="preserve"> dan </w:t>
      </w:r>
      <w:proofErr w:type="gramStart"/>
      <w:r w:rsidR="00625FC7">
        <w:rPr>
          <w:lang w:val="en-US"/>
        </w:rPr>
        <w:t>…..</w:t>
      </w:r>
      <w:proofErr w:type="spellStart"/>
      <w:proofErr w:type="gramEnd"/>
      <w:r w:rsidR="00625FC7">
        <w:rPr>
          <w:lang w:val="en-US"/>
        </w:rPr>
        <w:t>muka</w:t>
      </w:r>
      <w:proofErr w:type="spellEnd"/>
      <w:r w:rsidR="00625FC7">
        <w:rPr>
          <w:lang w:val="en-US"/>
        </w:rPr>
        <w:t xml:space="preserve"> </w:t>
      </w:r>
      <w:proofErr w:type="spellStart"/>
      <w:proofErr w:type="gramStart"/>
      <w:r w:rsidR="00625FC7">
        <w:rPr>
          <w:lang w:val="en-US"/>
        </w:rPr>
        <w:t>surat</w:t>
      </w:r>
      <w:proofErr w:type="spellEnd"/>
      <w:r w:rsidR="00625FC7">
        <w:rPr>
          <w:lang w:val="en-US"/>
        </w:rPr>
        <w:t xml:space="preserve"> </w:t>
      </w:r>
      <w:r w:rsidR="00533911" w:rsidRPr="007D027D">
        <w:rPr>
          <w:lang w:val="en-US"/>
        </w:rPr>
        <w:t>),</w:t>
      </w:r>
      <w:r w:rsidR="00625FC7">
        <w:rPr>
          <w:lang w:val="en-US"/>
        </w:rPr>
        <w:t>Saya</w:t>
      </w:r>
      <w:proofErr w:type="gramEnd"/>
      <w:r w:rsidR="00625FC7">
        <w:rPr>
          <w:lang w:val="en-US"/>
        </w:rPr>
        <w:t xml:space="preserve"> </w:t>
      </w:r>
      <w:proofErr w:type="spellStart"/>
      <w:r w:rsidR="00625FC7">
        <w:rPr>
          <w:lang w:val="en-US"/>
        </w:rPr>
        <w:t>membaca</w:t>
      </w:r>
      <w:proofErr w:type="spellEnd"/>
      <w:r w:rsidR="00625FC7">
        <w:rPr>
          <w:lang w:val="en-US"/>
        </w:rPr>
        <w:t xml:space="preserve"> dan </w:t>
      </w:r>
      <w:proofErr w:type="spellStart"/>
      <w:r w:rsidR="00625FC7">
        <w:rPr>
          <w:lang w:val="en-US"/>
        </w:rPr>
        <w:t>memahami</w:t>
      </w:r>
      <w:proofErr w:type="spellEnd"/>
      <w:r w:rsidR="00625FC7">
        <w:rPr>
          <w:lang w:val="en-US"/>
        </w:rPr>
        <w:t xml:space="preserve"> </w:t>
      </w:r>
      <w:proofErr w:type="spellStart"/>
      <w:r w:rsidR="00625FC7">
        <w:rPr>
          <w:lang w:val="en-US"/>
        </w:rPr>
        <w:t>Peraturan</w:t>
      </w:r>
      <w:proofErr w:type="spellEnd"/>
      <w:r w:rsidR="00625FC7">
        <w:rPr>
          <w:lang w:val="en-US"/>
        </w:rPr>
        <w:t xml:space="preserve"> dan </w:t>
      </w:r>
      <w:proofErr w:type="spellStart"/>
      <w:r w:rsidR="00625FC7">
        <w:rPr>
          <w:lang w:val="en-US"/>
        </w:rPr>
        <w:t>Undang-Undang</w:t>
      </w:r>
      <w:proofErr w:type="spellEnd"/>
      <w:r w:rsidR="00625FC7">
        <w:rPr>
          <w:lang w:val="en-US"/>
        </w:rPr>
        <w:t xml:space="preserve"> </w:t>
      </w:r>
      <w:proofErr w:type="spellStart"/>
      <w:r w:rsidR="00625FC7">
        <w:rPr>
          <w:lang w:val="en-US"/>
        </w:rPr>
        <w:t>Universiti</w:t>
      </w:r>
      <w:proofErr w:type="spellEnd"/>
      <w:r w:rsidR="00625FC7">
        <w:rPr>
          <w:lang w:val="en-US"/>
        </w:rPr>
        <w:t xml:space="preserve"> Islam </w:t>
      </w:r>
      <w:proofErr w:type="spellStart"/>
      <w:r w:rsidR="00625FC7">
        <w:rPr>
          <w:lang w:val="en-US"/>
        </w:rPr>
        <w:t>Antarabangsa</w:t>
      </w:r>
      <w:proofErr w:type="spellEnd"/>
      <w:r w:rsidR="00625FC7">
        <w:rPr>
          <w:lang w:val="en-US"/>
        </w:rPr>
        <w:t xml:space="preserve"> Sultan Abdul Halim Mu’adzam Shah </w:t>
      </w:r>
      <w:r w:rsidR="00533911" w:rsidRPr="007D027D">
        <w:rPr>
          <w:lang w:val="en-US"/>
        </w:rPr>
        <w:t>(</w:t>
      </w:r>
      <w:proofErr w:type="spellStart"/>
      <w:r w:rsidR="00533911" w:rsidRPr="007D027D">
        <w:rPr>
          <w:lang w:val="en-US"/>
        </w:rPr>
        <w:t>UniSHAMS</w:t>
      </w:r>
      <w:proofErr w:type="spellEnd"/>
      <w:r w:rsidR="00533911" w:rsidRPr="007D027D">
        <w:rPr>
          <w:lang w:val="en-US"/>
        </w:rPr>
        <w:t xml:space="preserve">) </w:t>
      </w:r>
      <w:proofErr w:type="spellStart"/>
      <w:r w:rsidR="00625FC7">
        <w:rPr>
          <w:lang w:val="en-US"/>
        </w:rPr>
        <w:t>mengenai</w:t>
      </w:r>
      <w:proofErr w:type="spellEnd"/>
      <w:r w:rsidR="00625FC7">
        <w:rPr>
          <w:lang w:val="en-US"/>
        </w:rPr>
        <w:t xml:space="preserve"> </w:t>
      </w:r>
      <w:proofErr w:type="spellStart"/>
      <w:r w:rsidR="00625FC7">
        <w:rPr>
          <w:lang w:val="en-US"/>
        </w:rPr>
        <w:t>plagiat</w:t>
      </w:r>
      <w:proofErr w:type="spellEnd"/>
      <w:r w:rsidR="00625FC7">
        <w:rPr>
          <w:lang w:val="en-US"/>
        </w:rPr>
        <w:t xml:space="preserve">. Saya </w:t>
      </w:r>
      <w:proofErr w:type="spellStart"/>
      <w:r w:rsidR="00625FC7">
        <w:rPr>
          <w:lang w:val="en-US"/>
        </w:rPr>
        <w:t>mengesahkan</w:t>
      </w:r>
      <w:proofErr w:type="spellEnd"/>
      <w:r w:rsidR="00625FC7">
        <w:rPr>
          <w:lang w:val="en-US"/>
        </w:rPr>
        <w:t xml:space="preserve"> </w:t>
      </w:r>
      <w:proofErr w:type="spellStart"/>
      <w:r w:rsidR="00625FC7">
        <w:rPr>
          <w:lang w:val="en-US"/>
        </w:rPr>
        <w:t>bahawa</w:t>
      </w:r>
      <w:proofErr w:type="spellEnd"/>
      <w:r w:rsidR="00625FC7">
        <w:rPr>
          <w:lang w:val="en-US"/>
        </w:rPr>
        <w:t xml:space="preserve"> </w:t>
      </w:r>
      <w:proofErr w:type="spellStart"/>
      <w:r w:rsidR="00625FC7">
        <w:rPr>
          <w:lang w:val="en-US"/>
        </w:rPr>
        <w:t>semua</w:t>
      </w:r>
      <w:proofErr w:type="spellEnd"/>
      <w:r w:rsidR="00625FC7">
        <w:rPr>
          <w:lang w:val="en-US"/>
        </w:rPr>
        <w:t xml:space="preserve"> </w:t>
      </w:r>
      <w:proofErr w:type="spellStart"/>
      <w:r w:rsidR="00625FC7">
        <w:rPr>
          <w:lang w:val="en-US"/>
        </w:rPr>
        <w:t>bahan</w:t>
      </w:r>
      <w:proofErr w:type="spellEnd"/>
      <w:r w:rsidR="00625FC7">
        <w:rPr>
          <w:lang w:val="en-US"/>
        </w:rPr>
        <w:t xml:space="preserve"> </w:t>
      </w:r>
      <w:r w:rsidR="005A2441">
        <w:rPr>
          <w:lang w:val="en-US"/>
        </w:rPr>
        <w:t xml:space="preserve">yang </w:t>
      </w:r>
      <w:proofErr w:type="spellStart"/>
      <w:r w:rsidR="005A2441">
        <w:rPr>
          <w:lang w:val="en-US"/>
        </w:rPr>
        <w:t>dipersembahkan</w:t>
      </w:r>
      <w:proofErr w:type="spellEnd"/>
      <w:r w:rsidR="005A2441">
        <w:rPr>
          <w:lang w:val="en-US"/>
        </w:rPr>
        <w:t xml:space="preserve"> </w:t>
      </w:r>
      <w:proofErr w:type="spellStart"/>
      <w:r w:rsidR="005A2441">
        <w:rPr>
          <w:lang w:val="en-US"/>
        </w:rPr>
        <w:t>merupakan</w:t>
      </w:r>
      <w:proofErr w:type="spellEnd"/>
      <w:r w:rsidR="005A2441">
        <w:rPr>
          <w:lang w:val="en-US"/>
        </w:rPr>
        <w:t xml:space="preserve"> </w:t>
      </w:r>
      <w:proofErr w:type="spellStart"/>
      <w:r w:rsidR="005A2441">
        <w:rPr>
          <w:lang w:val="en-US"/>
        </w:rPr>
        <w:t>hasil</w:t>
      </w:r>
      <w:proofErr w:type="spellEnd"/>
      <w:r w:rsidR="005A2441">
        <w:rPr>
          <w:lang w:val="en-US"/>
        </w:rPr>
        <w:t xml:space="preserve"> </w:t>
      </w:r>
      <w:proofErr w:type="spellStart"/>
      <w:r w:rsidR="005A2441">
        <w:rPr>
          <w:lang w:val="en-US"/>
        </w:rPr>
        <w:t>kerja</w:t>
      </w:r>
      <w:proofErr w:type="spellEnd"/>
      <w:r w:rsidR="005A2441">
        <w:rPr>
          <w:lang w:val="en-US"/>
        </w:rPr>
        <w:t xml:space="preserve"> </w:t>
      </w:r>
      <w:proofErr w:type="spellStart"/>
      <w:r w:rsidR="005A2441">
        <w:rPr>
          <w:lang w:val="en-US"/>
        </w:rPr>
        <w:t>saya</w:t>
      </w:r>
      <w:proofErr w:type="spellEnd"/>
      <w:r w:rsidR="005A2441">
        <w:rPr>
          <w:lang w:val="en-US"/>
        </w:rPr>
        <w:t xml:space="preserve"> </w:t>
      </w:r>
      <w:proofErr w:type="spellStart"/>
      <w:r w:rsidR="005A2441">
        <w:rPr>
          <w:lang w:val="en-US"/>
        </w:rPr>
        <w:t>sendiri</w:t>
      </w:r>
      <w:proofErr w:type="spellEnd"/>
      <w:r w:rsidR="005A2441">
        <w:rPr>
          <w:lang w:val="en-US"/>
        </w:rPr>
        <w:t xml:space="preserve">. Saya juga </w:t>
      </w:r>
      <w:proofErr w:type="spellStart"/>
      <w:r w:rsidR="005A2441">
        <w:rPr>
          <w:lang w:val="en-US"/>
        </w:rPr>
        <w:t>mengesahkan</w:t>
      </w:r>
      <w:proofErr w:type="spellEnd"/>
      <w:r w:rsidR="005A2441">
        <w:rPr>
          <w:lang w:val="en-US"/>
        </w:rPr>
        <w:t xml:space="preserve"> </w:t>
      </w:r>
      <w:proofErr w:type="spellStart"/>
      <w:r w:rsidR="005A2441">
        <w:rPr>
          <w:lang w:val="en-US"/>
        </w:rPr>
        <w:t>sebarang</w:t>
      </w:r>
      <w:proofErr w:type="spellEnd"/>
      <w:r w:rsidR="005A2441">
        <w:rPr>
          <w:lang w:val="en-US"/>
        </w:rPr>
        <w:t xml:space="preserve"> </w:t>
      </w:r>
      <w:proofErr w:type="spellStart"/>
      <w:r w:rsidR="005A2441">
        <w:rPr>
          <w:lang w:val="en-US"/>
        </w:rPr>
        <w:t>petikan</w:t>
      </w:r>
      <w:proofErr w:type="spellEnd"/>
      <w:r w:rsidR="005A2441">
        <w:rPr>
          <w:lang w:val="en-US"/>
        </w:rPr>
        <w:t xml:space="preserve"> </w:t>
      </w:r>
      <w:proofErr w:type="spellStart"/>
      <w:r w:rsidR="005A2441">
        <w:rPr>
          <w:lang w:val="en-US"/>
        </w:rPr>
        <w:t>atau</w:t>
      </w:r>
      <w:proofErr w:type="spellEnd"/>
      <w:r w:rsidR="005A2441">
        <w:rPr>
          <w:lang w:val="en-US"/>
        </w:rPr>
        <w:t xml:space="preserve"> </w:t>
      </w:r>
      <w:proofErr w:type="spellStart"/>
      <w:r w:rsidR="005A2441">
        <w:rPr>
          <w:lang w:val="en-US"/>
        </w:rPr>
        <w:t>penulisan</w:t>
      </w:r>
      <w:proofErr w:type="spellEnd"/>
      <w:r w:rsidR="005A2441">
        <w:rPr>
          <w:lang w:val="en-US"/>
        </w:rPr>
        <w:t xml:space="preserve"> </w:t>
      </w:r>
      <w:proofErr w:type="spellStart"/>
      <w:r w:rsidR="005A2441">
        <w:rPr>
          <w:lang w:val="en-US"/>
        </w:rPr>
        <w:t>daripada</w:t>
      </w:r>
      <w:proofErr w:type="spellEnd"/>
      <w:r w:rsidR="005A2441">
        <w:rPr>
          <w:lang w:val="en-US"/>
        </w:rPr>
        <w:t xml:space="preserve"> yang </w:t>
      </w:r>
      <w:proofErr w:type="spellStart"/>
      <w:r w:rsidR="005A2441">
        <w:rPr>
          <w:lang w:val="en-US"/>
        </w:rPr>
        <w:t>sudah</w:t>
      </w:r>
      <w:proofErr w:type="spellEnd"/>
      <w:r w:rsidR="005A2441">
        <w:rPr>
          <w:lang w:val="en-US"/>
        </w:rPr>
        <w:t xml:space="preserve"> </w:t>
      </w:r>
      <w:proofErr w:type="spellStart"/>
      <w:r w:rsidR="005A2441">
        <w:rPr>
          <w:lang w:val="en-US"/>
        </w:rPr>
        <w:t>diterbit</w:t>
      </w:r>
      <w:proofErr w:type="spellEnd"/>
      <w:r w:rsidR="005A2441">
        <w:rPr>
          <w:lang w:val="en-US"/>
        </w:rPr>
        <w:t xml:space="preserve"> </w:t>
      </w:r>
      <w:proofErr w:type="spellStart"/>
      <w:r w:rsidR="005A2441">
        <w:rPr>
          <w:lang w:val="en-US"/>
        </w:rPr>
        <w:t>atau</w:t>
      </w:r>
      <w:proofErr w:type="spellEnd"/>
      <w:r w:rsidR="005A2441">
        <w:rPr>
          <w:lang w:val="en-US"/>
        </w:rPr>
        <w:t xml:space="preserve"> </w:t>
      </w:r>
      <w:proofErr w:type="spellStart"/>
      <w:r w:rsidR="005A2441">
        <w:rPr>
          <w:lang w:val="en-US"/>
        </w:rPr>
        <w:t>belum</w:t>
      </w:r>
      <w:proofErr w:type="spellEnd"/>
      <w:r w:rsidR="005A2441">
        <w:rPr>
          <w:lang w:val="en-US"/>
        </w:rPr>
        <w:t xml:space="preserve"> </w:t>
      </w:r>
      <w:proofErr w:type="spellStart"/>
      <w:r w:rsidR="005A2441">
        <w:rPr>
          <w:lang w:val="en-US"/>
        </w:rPr>
        <w:t>diterbit</w:t>
      </w:r>
      <w:proofErr w:type="spellEnd"/>
      <w:r w:rsidR="005A2441">
        <w:rPr>
          <w:lang w:val="en-US"/>
        </w:rPr>
        <w:t xml:space="preserve"> </w:t>
      </w:r>
      <w:proofErr w:type="spellStart"/>
      <w:r w:rsidR="005A2441">
        <w:rPr>
          <w:lang w:val="en-US"/>
        </w:rPr>
        <w:t>telah</w:t>
      </w:r>
      <w:proofErr w:type="spellEnd"/>
      <w:r w:rsidR="005A2441">
        <w:rPr>
          <w:lang w:val="en-US"/>
        </w:rPr>
        <w:t xml:space="preserve"> </w:t>
      </w:r>
      <w:proofErr w:type="spellStart"/>
      <w:r w:rsidR="005A2441">
        <w:rPr>
          <w:lang w:val="en-US"/>
        </w:rPr>
        <w:t>diperakui</w:t>
      </w:r>
      <w:proofErr w:type="spellEnd"/>
      <w:r w:rsidR="005A2441">
        <w:rPr>
          <w:lang w:val="en-US"/>
        </w:rPr>
        <w:t xml:space="preserve"> </w:t>
      </w:r>
      <w:proofErr w:type="spellStart"/>
      <w:r w:rsidR="005A2441">
        <w:rPr>
          <w:lang w:val="en-US"/>
        </w:rPr>
        <w:t>sewajarnya</w:t>
      </w:r>
      <w:proofErr w:type="spellEnd"/>
      <w:r w:rsidR="005A2441">
        <w:rPr>
          <w:lang w:val="en-US"/>
        </w:rPr>
        <w:t>.</w:t>
      </w:r>
    </w:p>
    <w:p w14:paraId="1D35BD98" w14:textId="77777777" w:rsidR="00533911" w:rsidRPr="007D027D" w:rsidRDefault="00533911" w:rsidP="00533911">
      <w:pPr>
        <w:ind w:left="1008"/>
        <w:rPr>
          <w:rFonts w:cs="Times New Roman"/>
          <w:szCs w:val="24"/>
          <w:lang w:val="en-US"/>
        </w:rPr>
      </w:pPr>
    </w:p>
    <w:p w14:paraId="31B73F32" w14:textId="77777777" w:rsidR="00533911" w:rsidRDefault="005A2441" w:rsidP="00533911">
      <w:pPr>
        <w:ind w:left="4320" w:firstLine="720"/>
        <w:jc w:val="both"/>
        <w:rPr>
          <w:rFonts w:cs="Times New Roman"/>
          <w:szCs w:val="24"/>
          <w:lang w:val="en-US"/>
        </w:rPr>
      </w:pPr>
      <w:proofErr w:type="spellStart"/>
      <w:r>
        <w:rPr>
          <w:rFonts w:cs="Times New Roman"/>
          <w:szCs w:val="24"/>
          <w:lang w:val="en-US"/>
        </w:rPr>
        <w:t>Tandat</w:t>
      </w:r>
      <w:r w:rsidR="002F63F4">
        <w:rPr>
          <w:rFonts w:cs="Times New Roman"/>
          <w:szCs w:val="24"/>
          <w:lang w:val="en-US"/>
        </w:rPr>
        <w:t>a</w:t>
      </w:r>
      <w:r>
        <w:rPr>
          <w:rFonts w:cs="Times New Roman"/>
          <w:szCs w:val="24"/>
          <w:lang w:val="en-US"/>
        </w:rPr>
        <w:t>ngan</w:t>
      </w:r>
      <w:proofErr w:type="spellEnd"/>
      <w:proofErr w:type="gramStart"/>
      <w:r>
        <w:rPr>
          <w:rFonts w:cs="Times New Roman"/>
          <w:szCs w:val="24"/>
          <w:lang w:val="en-US"/>
        </w:rPr>
        <w:t xml:space="preserve"> </w:t>
      </w:r>
      <w:r w:rsidR="00533911" w:rsidRPr="007D027D">
        <w:rPr>
          <w:rFonts w:cs="Times New Roman"/>
          <w:szCs w:val="24"/>
          <w:lang w:val="en-US"/>
        </w:rPr>
        <w:t>:</w:t>
      </w:r>
      <w:r w:rsidR="00303424">
        <w:rPr>
          <w:rFonts w:cs="Times New Roman"/>
          <w:szCs w:val="24"/>
          <w:lang w:val="en-US"/>
        </w:rPr>
        <w:t>…</w:t>
      </w:r>
      <w:proofErr w:type="gramEnd"/>
      <w:r w:rsidR="00303424">
        <w:rPr>
          <w:rFonts w:cs="Times New Roman"/>
          <w:szCs w:val="24"/>
          <w:lang w:val="en-US"/>
        </w:rPr>
        <w:t>……………</w:t>
      </w:r>
      <w:proofErr w:type="gramStart"/>
      <w:r w:rsidR="00303424">
        <w:rPr>
          <w:rFonts w:cs="Times New Roman"/>
          <w:szCs w:val="24"/>
          <w:lang w:val="en-US"/>
        </w:rPr>
        <w:t>…..</w:t>
      </w:r>
      <w:proofErr w:type="gramEnd"/>
    </w:p>
    <w:p w14:paraId="5E0025DF" w14:textId="77777777" w:rsidR="00303424" w:rsidRPr="007D027D" w:rsidRDefault="00303424" w:rsidP="00533911">
      <w:pPr>
        <w:ind w:left="4320" w:firstLine="720"/>
        <w:jc w:val="both"/>
        <w:rPr>
          <w:rFonts w:cs="Times New Roman"/>
          <w:szCs w:val="24"/>
          <w:lang w:val="en-US"/>
        </w:rPr>
      </w:pPr>
    </w:p>
    <w:p w14:paraId="46B9CB81" w14:textId="77777777" w:rsidR="00533911" w:rsidRDefault="000F756B" w:rsidP="00533911">
      <w:pPr>
        <w:ind w:left="4320" w:firstLine="720"/>
        <w:jc w:val="both"/>
        <w:rPr>
          <w:rFonts w:cs="Times New Roman"/>
          <w:szCs w:val="24"/>
          <w:lang w:val="en-US"/>
        </w:rPr>
      </w:pPr>
      <w:r>
        <w:rPr>
          <w:rFonts w:cs="Times New Roman"/>
          <w:szCs w:val="24"/>
          <w:lang w:val="en-US"/>
        </w:rPr>
        <w:t xml:space="preserve">No. Matrik  </w:t>
      </w:r>
      <w:proofErr w:type="gramStart"/>
      <w:r>
        <w:rPr>
          <w:rFonts w:cs="Times New Roman"/>
          <w:szCs w:val="24"/>
          <w:lang w:val="en-US"/>
        </w:rPr>
        <w:t xml:space="preserve">  :</w:t>
      </w:r>
      <w:proofErr w:type="gramEnd"/>
    </w:p>
    <w:p w14:paraId="60C0F87E" w14:textId="77777777" w:rsidR="00303424" w:rsidRPr="007D027D" w:rsidRDefault="00303424" w:rsidP="00533911">
      <w:pPr>
        <w:ind w:left="4320" w:firstLine="720"/>
        <w:jc w:val="both"/>
        <w:rPr>
          <w:rFonts w:cs="Times New Roman"/>
          <w:szCs w:val="24"/>
          <w:lang w:val="en-US"/>
        </w:rPr>
      </w:pPr>
    </w:p>
    <w:p w14:paraId="6609D170" w14:textId="77777777" w:rsidR="00533911" w:rsidRPr="007D027D" w:rsidRDefault="0018223E" w:rsidP="00533911">
      <w:pPr>
        <w:ind w:left="4320" w:firstLine="720"/>
        <w:jc w:val="both"/>
        <w:rPr>
          <w:rFonts w:cs="Times New Roman"/>
          <w:szCs w:val="24"/>
          <w:lang w:val="en-US"/>
        </w:rPr>
      </w:pPr>
      <w:r>
        <w:rPr>
          <w:rFonts w:cs="Times New Roman"/>
          <w:szCs w:val="24"/>
          <w:lang w:val="en-US"/>
        </w:rPr>
        <w:t>Tarikh</w:t>
      </w:r>
      <w:r w:rsidR="000F756B">
        <w:rPr>
          <w:rFonts w:cs="Times New Roman"/>
          <w:szCs w:val="24"/>
          <w:lang w:val="en-US"/>
        </w:rPr>
        <w:t xml:space="preserve">        </w:t>
      </w:r>
      <w:proofErr w:type="gramStart"/>
      <w:r w:rsidR="000F756B">
        <w:rPr>
          <w:rFonts w:cs="Times New Roman"/>
          <w:szCs w:val="24"/>
          <w:lang w:val="en-US"/>
        </w:rPr>
        <w:t xml:space="preserve">  :</w:t>
      </w:r>
      <w:proofErr w:type="gramEnd"/>
      <w:r w:rsidR="000F756B">
        <w:rPr>
          <w:rFonts w:cs="Times New Roman"/>
          <w:szCs w:val="24"/>
          <w:lang w:val="en-US"/>
        </w:rPr>
        <w:t xml:space="preserve"> 1441H</w:t>
      </w:r>
      <w:r w:rsidR="005A2441">
        <w:rPr>
          <w:rFonts w:cs="Times New Roman"/>
          <w:szCs w:val="24"/>
          <w:lang w:val="en-US"/>
        </w:rPr>
        <w:t>/ 2019</w:t>
      </w:r>
    </w:p>
    <w:p w14:paraId="21B4A376" w14:textId="77777777" w:rsidR="008423C9" w:rsidRDefault="008423C9" w:rsidP="00533911">
      <w:pPr>
        <w:pStyle w:val="AbstractAcknowledgmentText"/>
        <w:spacing w:after="240"/>
      </w:pPr>
    </w:p>
    <w:p w14:paraId="29EF9D51" w14:textId="77777777" w:rsidR="008423C9" w:rsidRPr="008423C9" w:rsidRDefault="008423C9" w:rsidP="008423C9"/>
    <w:p w14:paraId="6872EFC9" w14:textId="77777777" w:rsidR="008423C9" w:rsidRPr="008423C9" w:rsidRDefault="008423C9" w:rsidP="008423C9"/>
    <w:p w14:paraId="1C65D72D" w14:textId="77777777" w:rsidR="008423C9" w:rsidRPr="008423C9" w:rsidRDefault="008423C9" w:rsidP="008423C9"/>
    <w:p w14:paraId="09FC9512" w14:textId="77777777" w:rsidR="008423C9" w:rsidRPr="008423C9" w:rsidRDefault="008423C9" w:rsidP="008423C9"/>
    <w:p w14:paraId="39EF7E19" w14:textId="77777777" w:rsidR="008423C9" w:rsidRPr="008423C9" w:rsidRDefault="008423C9" w:rsidP="008423C9"/>
    <w:p w14:paraId="33C56584" w14:textId="77777777" w:rsidR="008423C9" w:rsidRPr="008423C9" w:rsidRDefault="008423C9" w:rsidP="008423C9"/>
    <w:p w14:paraId="36D44A07" w14:textId="77777777" w:rsidR="008423C9" w:rsidRPr="008423C9" w:rsidRDefault="008423C9" w:rsidP="008423C9"/>
    <w:p w14:paraId="0928B68D" w14:textId="77777777" w:rsidR="008423C9" w:rsidRPr="008423C9" w:rsidRDefault="008423C9" w:rsidP="008423C9"/>
    <w:p w14:paraId="79F0080D" w14:textId="77777777" w:rsidR="008423C9" w:rsidRPr="008423C9" w:rsidRDefault="008423C9" w:rsidP="008423C9"/>
    <w:p w14:paraId="0871C9D8" w14:textId="77777777" w:rsidR="008423C9" w:rsidRPr="008423C9" w:rsidRDefault="008423C9" w:rsidP="008423C9"/>
    <w:p w14:paraId="10592555" w14:textId="77777777" w:rsidR="008423C9" w:rsidRDefault="008423C9" w:rsidP="008423C9"/>
    <w:p w14:paraId="46F9FAC1" w14:textId="77777777" w:rsidR="00533911" w:rsidRPr="008423C9" w:rsidRDefault="008423C9" w:rsidP="008423C9">
      <w:pPr>
        <w:tabs>
          <w:tab w:val="left" w:pos="5760"/>
        </w:tabs>
      </w:pPr>
      <w:r>
        <w:tab/>
      </w:r>
    </w:p>
    <w:p w14:paraId="7F15A5E3" w14:textId="77777777" w:rsidR="005D0924" w:rsidRDefault="005A2441" w:rsidP="00B92025">
      <w:pPr>
        <w:pStyle w:val="TITLEATROMANPAGE"/>
        <w:spacing w:after="480"/>
      </w:pPr>
      <w:bookmarkStart w:id="2" w:name="_Toc24492476"/>
      <w:r>
        <w:lastRenderedPageBreak/>
        <w:t>PENGHARGAAN</w:t>
      </w:r>
      <w:bookmarkEnd w:id="2"/>
    </w:p>
    <w:p w14:paraId="7C89E541" w14:textId="77777777" w:rsidR="00454D05" w:rsidRPr="00454D05" w:rsidRDefault="004D6B59" w:rsidP="00454D05">
      <w:pPr>
        <w:pStyle w:val="AbstractAcknowledgmentText"/>
        <w:spacing w:after="240"/>
      </w:pPr>
      <w:r w:rsidRPr="00B22BBC">
        <w:t>Firstly, I wish to thank God for giving me the opportunity to embark on my PhD and for completing this long and challenging journey successfully. My gratitude and th</w:t>
      </w:r>
      <w:r>
        <w:t>anks go to my supervisor Assoc Prof Datuk.</w:t>
      </w:r>
    </w:p>
    <w:p w14:paraId="512CEF1D" w14:textId="77777777" w:rsidR="004D6B59" w:rsidRDefault="004D6B59" w:rsidP="00454D05">
      <w:pPr>
        <w:pStyle w:val="AbstractAcknowledgmentText"/>
        <w:spacing w:after="240"/>
      </w:pPr>
      <w:r w:rsidRPr="00B22BBC">
        <w:t xml:space="preserve">My appreciation goes to the </w:t>
      </w:r>
      <w:proofErr w:type="gramStart"/>
      <w:r w:rsidRPr="00B22BBC">
        <w:t>Captain</w:t>
      </w:r>
      <w:proofErr w:type="gramEnd"/>
      <w:r w:rsidRPr="00B22BBC">
        <w:t xml:space="preserve"> and crewmembers of the </w:t>
      </w:r>
      <w:r>
        <w:t xml:space="preserve">MMC </w:t>
      </w:r>
      <w:r w:rsidRPr="00B22BBC">
        <w:t xml:space="preserve">who provided the facilities and assistance during sampling. Special thanks to my colleagues and friends for helping me with this project. </w:t>
      </w:r>
    </w:p>
    <w:p w14:paraId="43DE1928" w14:textId="77777777" w:rsidR="004D6B59" w:rsidRDefault="004D6B59" w:rsidP="00454D05">
      <w:pPr>
        <w:pStyle w:val="AbstractAcknowledgmentText"/>
        <w:spacing w:after="240"/>
      </w:pPr>
      <w:r w:rsidRPr="00B22BBC">
        <w:t xml:space="preserve">Finally, this thesis is dedicated to the loving memory of my very dear late father and mother for the vision and determination to educate me. This piece of victory is dedicated to both of </w:t>
      </w:r>
      <w:r w:rsidRPr="00132E78">
        <w:t xml:space="preserve">you. </w:t>
      </w:r>
      <w:proofErr w:type="spellStart"/>
      <w:r w:rsidRPr="00132E78">
        <w:t>Alhamdulilah</w:t>
      </w:r>
      <w:proofErr w:type="spellEnd"/>
      <w:r w:rsidRPr="00132E78">
        <w:t>.</w:t>
      </w:r>
    </w:p>
    <w:p w14:paraId="3A77E368" w14:textId="77777777" w:rsidR="00484700" w:rsidRPr="00484700" w:rsidRDefault="00484700" w:rsidP="00454D05">
      <w:pPr>
        <w:pStyle w:val="AbstractAcknowledgmentText"/>
        <w:spacing w:after="240"/>
      </w:pPr>
    </w:p>
    <w:p w14:paraId="245BD863" w14:textId="77777777" w:rsidR="005D0924" w:rsidRDefault="005A2441" w:rsidP="00B92025">
      <w:pPr>
        <w:pStyle w:val="TITLEATROMANPAGE"/>
        <w:spacing w:after="480"/>
      </w:pPr>
      <w:bookmarkStart w:id="3" w:name="_Toc24492477"/>
      <w:r>
        <w:lastRenderedPageBreak/>
        <w:t>ABSTRAK</w:t>
      </w:r>
      <w:bookmarkEnd w:id="3"/>
    </w:p>
    <w:p w14:paraId="72890C01" w14:textId="77777777" w:rsidR="005A2441" w:rsidRDefault="005A2441" w:rsidP="005A2441">
      <w:pPr>
        <w:pStyle w:val="AbstractAcknowledgmentText"/>
        <w:spacing w:after="240"/>
      </w:pPr>
      <w:r w:rsidRPr="004D2E96">
        <w:t xml:space="preserve">Industri </w:t>
      </w:r>
      <w:proofErr w:type="spellStart"/>
      <w:r w:rsidRPr="004D2E96">
        <w:t>kewangan</w:t>
      </w:r>
      <w:proofErr w:type="spellEnd"/>
      <w:r w:rsidRPr="004D2E96">
        <w:t xml:space="preserve"> </w:t>
      </w:r>
      <w:proofErr w:type="spellStart"/>
      <w:r w:rsidRPr="004D2E96">
        <w:t>mikro</w:t>
      </w:r>
      <w:proofErr w:type="spellEnd"/>
      <w:r w:rsidRPr="004D2E96">
        <w:t xml:space="preserve"> Islam </w:t>
      </w:r>
      <w:proofErr w:type="spellStart"/>
      <w:r w:rsidRPr="004D2E96">
        <w:t>telah</w:t>
      </w:r>
      <w:proofErr w:type="spellEnd"/>
      <w:r w:rsidRPr="004D2E96">
        <w:t xml:space="preserve"> </w:t>
      </w:r>
      <w:proofErr w:type="spellStart"/>
      <w:r w:rsidRPr="004D2E96">
        <w:t>muncul</w:t>
      </w:r>
      <w:proofErr w:type="spellEnd"/>
      <w:r w:rsidRPr="004D2E96">
        <w:t xml:space="preserve"> </w:t>
      </w:r>
      <w:proofErr w:type="spellStart"/>
      <w:r w:rsidRPr="004D2E96">
        <w:t>sebagai</w:t>
      </w:r>
      <w:proofErr w:type="spellEnd"/>
      <w:r w:rsidRPr="004D2E96">
        <w:t xml:space="preserve"> </w:t>
      </w:r>
      <w:proofErr w:type="spellStart"/>
      <w:r w:rsidRPr="004D2E96">
        <w:t>satu</w:t>
      </w:r>
      <w:proofErr w:type="spellEnd"/>
      <w:r w:rsidRPr="004D2E96">
        <w:t xml:space="preserve"> </w:t>
      </w:r>
      <w:proofErr w:type="spellStart"/>
      <w:r w:rsidRPr="004D2E96">
        <w:t>sistem</w:t>
      </w:r>
      <w:proofErr w:type="spellEnd"/>
      <w:r w:rsidRPr="004D2E96">
        <w:t xml:space="preserve"> </w:t>
      </w:r>
      <w:proofErr w:type="spellStart"/>
      <w:r w:rsidRPr="004D2E96">
        <w:t>kewangan</w:t>
      </w:r>
      <w:proofErr w:type="spellEnd"/>
      <w:r w:rsidRPr="004D2E96">
        <w:t xml:space="preserve"> </w:t>
      </w:r>
      <w:proofErr w:type="spellStart"/>
      <w:r w:rsidRPr="004D2E96">
        <w:t>baharu</w:t>
      </w:r>
      <w:proofErr w:type="spellEnd"/>
      <w:r w:rsidRPr="004D2E96">
        <w:t xml:space="preserve"> yang </w:t>
      </w:r>
      <w:proofErr w:type="spellStart"/>
      <w:r w:rsidRPr="004D2E96">
        <w:t>berdepan</w:t>
      </w:r>
      <w:proofErr w:type="spellEnd"/>
      <w:r w:rsidRPr="004D2E96">
        <w:t xml:space="preserve"> </w:t>
      </w:r>
      <w:proofErr w:type="spellStart"/>
      <w:r w:rsidRPr="004D2E96">
        <w:t>dengan</w:t>
      </w:r>
      <w:proofErr w:type="spellEnd"/>
      <w:r w:rsidRPr="004D2E96">
        <w:t xml:space="preserve"> </w:t>
      </w:r>
      <w:proofErr w:type="spellStart"/>
      <w:r w:rsidRPr="004D2E96">
        <w:t>pelbagai</w:t>
      </w:r>
      <w:proofErr w:type="spellEnd"/>
      <w:r w:rsidRPr="004D2E96">
        <w:t xml:space="preserve"> </w:t>
      </w:r>
      <w:proofErr w:type="spellStart"/>
      <w:r w:rsidRPr="004D2E96">
        <w:t>isu</w:t>
      </w:r>
      <w:proofErr w:type="spellEnd"/>
      <w:r w:rsidRPr="004D2E96">
        <w:t xml:space="preserve"> </w:t>
      </w:r>
      <w:proofErr w:type="spellStart"/>
      <w:r w:rsidRPr="004D2E96">
        <w:t>kewangan</w:t>
      </w:r>
      <w:proofErr w:type="spellEnd"/>
      <w:r w:rsidRPr="004D2E96">
        <w:t xml:space="preserve"> global. </w:t>
      </w:r>
      <w:proofErr w:type="spellStart"/>
      <w:r w:rsidRPr="004D2E96">
        <w:t>Biarpun</w:t>
      </w:r>
      <w:proofErr w:type="spellEnd"/>
      <w:r w:rsidRPr="004D2E96">
        <w:t xml:space="preserve"> </w:t>
      </w:r>
      <w:proofErr w:type="spellStart"/>
      <w:r w:rsidRPr="004D2E96">
        <w:t>pelbagai</w:t>
      </w:r>
      <w:proofErr w:type="spellEnd"/>
      <w:r w:rsidRPr="004D2E96">
        <w:t xml:space="preserve"> </w:t>
      </w:r>
      <w:proofErr w:type="spellStart"/>
      <w:r w:rsidRPr="004D2E96">
        <w:t>peluang</w:t>
      </w:r>
      <w:proofErr w:type="spellEnd"/>
      <w:r w:rsidRPr="004D2E96">
        <w:t xml:space="preserve"> yang </w:t>
      </w:r>
      <w:proofErr w:type="spellStart"/>
      <w:r w:rsidRPr="004D2E96">
        <w:t>ditawarkan</w:t>
      </w:r>
      <w:proofErr w:type="spellEnd"/>
      <w:r w:rsidRPr="004D2E96">
        <w:t xml:space="preserve"> oleh </w:t>
      </w:r>
      <w:proofErr w:type="spellStart"/>
      <w:r w:rsidRPr="004D2E96">
        <w:t>sistem</w:t>
      </w:r>
      <w:proofErr w:type="spellEnd"/>
      <w:r w:rsidRPr="004D2E96">
        <w:t xml:space="preserve"> </w:t>
      </w:r>
      <w:proofErr w:type="spellStart"/>
      <w:r w:rsidRPr="004D2E96">
        <w:t>kewangan</w:t>
      </w:r>
      <w:proofErr w:type="spellEnd"/>
      <w:r w:rsidRPr="004D2E96">
        <w:t xml:space="preserve"> Islam </w:t>
      </w:r>
      <w:proofErr w:type="spellStart"/>
      <w:r w:rsidRPr="004D2E96">
        <w:t>kepada</w:t>
      </w:r>
      <w:proofErr w:type="spellEnd"/>
      <w:r w:rsidRPr="004D2E96">
        <w:t xml:space="preserve"> </w:t>
      </w:r>
      <w:proofErr w:type="spellStart"/>
      <w:r w:rsidRPr="004D2E96">
        <w:t>populasi</w:t>
      </w:r>
      <w:proofErr w:type="spellEnd"/>
      <w:r w:rsidRPr="004D2E96">
        <w:t xml:space="preserve"> miskin dunia, </w:t>
      </w:r>
      <w:proofErr w:type="spellStart"/>
      <w:r w:rsidRPr="004D2E96">
        <w:t>kadar</w:t>
      </w:r>
      <w:proofErr w:type="spellEnd"/>
      <w:r w:rsidRPr="004D2E96">
        <w:t xml:space="preserve"> </w:t>
      </w:r>
      <w:proofErr w:type="spellStart"/>
      <w:r w:rsidRPr="004D2E96">
        <w:t>penggunaan</w:t>
      </w:r>
      <w:proofErr w:type="spellEnd"/>
      <w:r w:rsidRPr="004D2E96">
        <w:t xml:space="preserve"> </w:t>
      </w:r>
      <w:proofErr w:type="spellStart"/>
      <w:r w:rsidRPr="004D2E96">
        <w:t>sistem</w:t>
      </w:r>
      <w:proofErr w:type="spellEnd"/>
      <w:r w:rsidRPr="004D2E96">
        <w:t xml:space="preserve"> </w:t>
      </w:r>
      <w:proofErr w:type="spellStart"/>
      <w:r w:rsidRPr="004D2E96">
        <w:t>ini</w:t>
      </w:r>
      <w:proofErr w:type="spellEnd"/>
      <w:r w:rsidRPr="004D2E96">
        <w:t xml:space="preserve"> di Côte D’Ivoire juga di </w:t>
      </w:r>
      <w:proofErr w:type="spellStart"/>
      <w:r w:rsidRPr="004D2E96">
        <w:t>tempat-tempat</w:t>
      </w:r>
      <w:proofErr w:type="spellEnd"/>
      <w:r w:rsidRPr="004D2E96">
        <w:t xml:space="preserve"> </w:t>
      </w:r>
      <w:proofErr w:type="spellStart"/>
      <w:r w:rsidRPr="004D2E96">
        <w:t>lain</w:t>
      </w:r>
      <w:proofErr w:type="spellEnd"/>
      <w:r w:rsidRPr="004D2E96">
        <w:t xml:space="preserve">, </w:t>
      </w:r>
      <w:proofErr w:type="spellStart"/>
      <w:r w:rsidRPr="004D2E96">
        <w:t>dilihat</w:t>
      </w:r>
      <w:proofErr w:type="spellEnd"/>
      <w:r w:rsidRPr="004D2E96">
        <w:t xml:space="preserve"> </w:t>
      </w:r>
      <w:proofErr w:type="spellStart"/>
      <w:r w:rsidRPr="004D2E96">
        <w:t>masih</w:t>
      </w:r>
      <w:proofErr w:type="spellEnd"/>
      <w:r w:rsidRPr="004D2E96">
        <w:t xml:space="preserve"> </w:t>
      </w:r>
      <w:proofErr w:type="spellStart"/>
      <w:r w:rsidRPr="004D2E96">
        <w:t>berada</w:t>
      </w:r>
      <w:proofErr w:type="spellEnd"/>
      <w:r w:rsidRPr="004D2E96">
        <w:t xml:space="preserve"> </w:t>
      </w:r>
      <w:proofErr w:type="spellStart"/>
      <w:r w:rsidRPr="004D2E96">
        <w:t>diparas</w:t>
      </w:r>
      <w:proofErr w:type="spellEnd"/>
      <w:r w:rsidRPr="004D2E96">
        <w:t xml:space="preserve"> yang </w:t>
      </w:r>
      <w:proofErr w:type="spellStart"/>
      <w:r w:rsidRPr="004D2E96">
        <w:t>rendah</w:t>
      </w:r>
      <w:proofErr w:type="spellEnd"/>
      <w:r w:rsidRPr="004D2E96">
        <w:t xml:space="preserve">. Kajian </w:t>
      </w:r>
      <w:proofErr w:type="spellStart"/>
      <w:r w:rsidRPr="004D2E96">
        <w:t>ini</w:t>
      </w:r>
      <w:proofErr w:type="spellEnd"/>
      <w:r w:rsidRPr="004D2E96">
        <w:t xml:space="preserve"> </w:t>
      </w:r>
      <w:proofErr w:type="spellStart"/>
      <w:r w:rsidRPr="004D2E96">
        <w:t>melihat</w:t>
      </w:r>
      <w:proofErr w:type="spellEnd"/>
      <w:r w:rsidRPr="004D2E96">
        <w:t xml:space="preserve"> </w:t>
      </w:r>
      <w:proofErr w:type="spellStart"/>
      <w:r w:rsidRPr="004D2E96">
        <w:t>tingkahlaku</w:t>
      </w:r>
      <w:proofErr w:type="spellEnd"/>
      <w:r w:rsidRPr="004D2E96">
        <w:t xml:space="preserve"> dan norma moral </w:t>
      </w:r>
      <w:proofErr w:type="spellStart"/>
      <w:r w:rsidRPr="004D2E96">
        <w:t>Islamik</w:t>
      </w:r>
      <w:proofErr w:type="spellEnd"/>
      <w:r w:rsidRPr="004D2E96">
        <w:t xml:space="preserve"> (IMN) </w:t>
      </w:r>
      <w:proofErr w:type="spellStart"/>
      <w:r w:rsidRPr="004D2E96">
        <w:t>terhadap</w:t>
      </w:r>
      <w:proofErr w:type="spellEnd"/>
      <w:r w:rsidRPr="004D2E96">
        <w:t xml:space="preserve"> </w:t>
      </w:r>
      <w:proofErr w:type="spellStart"/>
      <w:r w:rsidRPr="004D2E96">
        <w:t>pengguna</w:t>
      </w:r>
      <w:proofErr w:type="spellEnd"/>
      <w:r w:rsidRPr="004D2E96">
        <w:t xml:space="preserve"> </w:t>
      </w:r>
      <w:proofErr w:type="spellStart"/>
      <w:r w:rsidRPr="004D2E96">
        <w:t>dengan</w:t>
      </w:r>
      <w:proofErr w:type="spellEnd"/>
      <w:r w:rsidRPr="004D2E96">
        <w:t xml:space="preserve"> </w:t>
      </w:r>
      <w:proofErr w:type="spellStart"/>
      <w:r w:rsidRPr="004D2E96">
        <w:t>mengintegrasi</w:t>
      </w:r>
      <w:proofErr w:type="spellEnd"/>
      <w:r w:rsidRPr="004D2E96">
        <w:t xml:space="preserve"> norma moral </w:t>
      </w:r>
      <w:proofErr w:type="spellStart"/>
      <w:r w:rsidRPr="004D2E96">
        <w:t>Islamik</w:t>
      </w:r>
      <w:proofErr w:type="spellEnd"/>
      <w:r w:rsidRPr="004D2E96">
        <w:t xml:space="preserve"> </w:t>
      </w:r>
      <w:proofErr w:type="spellStart"/>
      <w:r w:rsidRPr="004D2E96">
        <w:t>pengguna</w:t>
      </w:r>
      <w:proofErr w:type="spellEnd"/>
      <w:r w:rsidRPr="004D2E96">
        <w:t xml:space="preserve"> (CIMN) </w:t>
      </w:r>
      <w:proofErr w:type="spellStart"/>
      <w:r w:rsidRPr="004D2E96">
        <w:t>ke</w:t>
      </w:r>
      <w:proofErr w:type="spellEnd"/>
      <w:r w:rsidRPr="004D2E96">
        <w:t xml:space="preserve"> </w:t>
      </w:r>
      <w:proofErr w:type="spellStart"/>
      <w:r w:rsidRPr="004D2E96">
        <w:t>dalam</w:t>
      </w:r>
      <w:proofErr w:type="spellEnd"/>
      <w:r w:rsidRPr="004D2E96">
        <w:t xml:space="preserve"> </w:t>
      </w:r>
      <w:proofErr w:type="spellStart"/>
      <w:r w:rsidRPr="004D2E96">
        <w:t>teori</w:t>
      </w:r>
      <w:proofErr w:type="spellEnd"/>
      <w:r w:rsidRPr="004D2E96">
        <w:t xml:space="preserve"> </w:t>
      </w:r>
      <w:proofErr w:type="spellStart"/>
      <w:r w:rsidRPr="004D2E96">
        <w:t>tingkahlaku</w:t>
      </w:r>
      <w:proofErr w:type="spellEnd"/>
      <w:r w:rsidRPr="004D2E96">
        <w:t xml:space="preserve"> </w:t>
      </w:r>
      <w:proofErr w:type="spellStart"/>
      <w:r w:rsidRPr="004D2E96">
        <w:t>terancang</w:t>
      </w:r>
      <w:proofErr w:type="spellEnd"/>
      <w:r w:rsidRPr="004D2E96">
        <w:t xml:space="preserve"> (TPB). </w:t>
      </w:r>
      <w:proofErr w:type="spellStart"/>
      <w:r w:rsidRPr="004D2E96">
        <w:t>Secara</w:t>
      </w:r>
      <w:proofErr w:type="spellEnd"/>
      <w:r w:rsidRPr="004D2E96">
        <w:t xml:space="preserve"> </w:t>
      </w:r>
      <w:proofErr w:type="spellStart"/>
      <w:r w:rsidRPr="004D2E96">
        <w:t>khususnya</w:t>
      </w:r>
      <w:proofErr w:type="spellEnd"/>
      <w:r w:rsidRPr="004D2E96">
        <w:t xml:space="preserve">, </w:t>
      </w:r>
      <w:proofErr w:type="spellStart"/>
      <w:r w:rsidRPr="004D2E96">
        <w:t>kajian</w:t>
      </w:r>
      <w:proofErr w:type="spellEnd"/>
      <w:r w:rsidRPr="004D2E96">
        <w:t xml:space="preserve"> </w:t>
      </w:r>
      <w:proofErr w:type="spellStart"/>
      <w:r w:rsidRPr="004D2E96">
        <w:t>ini</w:t>
      </w:r>
      <w:proofErr w:type="spellEnd"/>
      <w:r w:rsidRPr="004D2E96">
        <w:t xml:space="preserve"> </w:t>
      </w:r>
      <w:proofErr w:type="spellStart"/>
      <w:r w:rsidRPr="004D2E96">
        <w:t>menguji</w:t>
      </w:r>
      <w:proofErr w:type="spellEnd"/>
      <w:r w:rsidRPr="004D2E96">
        <w:t xml:space="preserve"> </w:t>
      </w:r>
      <w:proofErr w:type="spellStart"/>
      <w:r w:rsidRPr="004D2E96">
        <w:t>kesan</w:t>
      </w:r>
      <w:proofErr w:type="spellEnd"/>
      <w:r w:rsidRPr="004D2E96">
        <w:t xml:space="preserve"> </w:t>
      </w:r>
      <w:proofErr w:type="spellStart"/>
      <w:r w:rsidRPr="004D2E96">
        <w:t>sikap</w:t>
      </w:r>
      <w:proofErr w:type="spellEnd"/>
      <w:r w:rsidRPr="004D2E96">
        <w:t xml:space="preserve">, norma </w:t>
      </w:r>
      <w:proofErr w:type="spellStart"/>
      <w:r w:rsidRPr="004D2E96">
        <w:t>subjektif</w:t>
      </w:r>
      <w:proofErr w:type="spellEnd"/>
      <w:r w:rsidRPr="004D2E96">
        <w:t xml:space="preserve">, </w:t>
      </w:r>
      <w:proofErr w:type="spellStart"/>
      <w:r w:rsidRPr="004D2E96">
        <w:t>kawalan</w:t>
      </w:r>
      <w:proofErr w:type="spellEnd"/>
      <w:r w:rsidRPr="004D2E96">
        <w:t xml:space="preserve"> </w:t>
      </w:r>
      <w:proofErr w:type="spellStart"/>
      <w:r w:rsidRPr="004D2E96">
        <w:t>tingkahlaku</w:t>
      </w:r>
      <w:proofErr w:type="spellEnd"/>
      <w:r w:rsidRPr="004D2E96">
        <w:t xml:space="preserve"> yang </w:t>
      </w:r>
      <w:proofErr w:type="spellStart"/>
      <w:r w:rsidRPr="004D2E96">
        <w:t>dilihat</w:t>
      </w:r>
      <w:proofErr w:type="spellEnd"/>
      <w:r w:rsidRPr="004D2E96">
        <w:t xml:space="preserve"> (PBC) dan CIMN </w:t>
      </w:r>
      <w:proofErr w:type="spellStart"/>
      <w:r w:rsidRPr="004D2E96">
        <w:t>terhadap</w:t>
      </w:r>
      <w:proofErr w:type="spellEnd"/>
      <w:r w:rsidRPr="004D2E96">
        <w:t xml:space="preserve"> </w:t>
      </w:r>
      <w:proofErr w:type="spellStart"/>
      <w:r w:rsidRPr="004D2E96">
        <w:t>kemahuan</w:t>
      </w:r>
      <w:proofErr w:type="spellEnd"/>
    </w:p>
    <w:p w14:paraId="0E9E6B7E" w14:textId="77777777" w:rsidR="005A2441" w:rsidRDefault="005A2441" w:rsidP="00454D05">
      <w:pPr>
        <w:pStyle w:val="AbstractAcknowledgmentText"/>
        <w:spacing w:after="240"/>
      </w:pPr>
    </w:p>
    <w:p w14:paraId="6E8E6E41" w14:textId="77777777" w:rsidR="00013DDF" w:rsidRPr="00013DDF" w:rsidRDefault="00013DDF" w:rsidP="00013DDF"/>
    <w:p w14:paraId="69289744" w14:textId="77777777" w:rsidR="005D0924" w:rsidRDefault="00DF3B66" w:rsidP="00B92025">
      <w:pPr>
        <w:pStyle w:val="TITLEATROMANPAGE"/>
        <w:spacing w:after="480"/>
      </w:pPr>
      <w:bookmarkStart w:id="4" w:name="_Toc24492478"/>
      <w:r>
        <w:lastRenderedPageBreak/>
        <w:t>ABSTR</w:t>
      </w:r>
      <w:r w:rsidR="00383CE3">
        <w:t>ACT</w:t>
      </w:r>
      <w:bookmarkEnd w:id="4"/>
    </w:p>
    <w:p w14:paraId="553FFC05" w14:textId="77777777" w:rsidR="005A2441" w:rsidRPr="005A2441" w:rsidRDefault="005A2441" w:rsidP="002F63F4">
      <w:pPr>
        <w:jc w:val="both"/>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w:t>
      </w:r>
    </w:p>
    <w:p w14:paraId="12B43060" w14:textId="77777777" w:rsidR="008F0AF3" w:rsidRDefault="005A2441" w:rsidP="00B92025">
      <w:pPr>
        <w:pStyle w:val="TITLEATROMANPAGE"/>
        <w:spacing w:after="480"/>
      </w:pPr>
      <w:bookmarkStart w:id="5" w:name="_Toc24492479"/>
      <w:r>
        <w:lastRenderedPageBreak/>
        <w:t>ISI KANDUNGAN</w:t>
      </w:r>
      <w:bookmarkEnd w:id="5"/>
    </w:p>
    <w:p w14:paraId="25B07D36" w14:textId="77777777" w:rsidR="00AB14B9" w:rsidRDefault="00887E4E">
      <w:pPr>
        <w:pStyle w:val="TOC1"/>
        <w:rPr>
          <w:rFonts w:asciiTheme="minorHAnsi" w:eastAsiaTheme="minorEastAsia" w:hAnsiTheme="minorHAnsi"/>
          <w:b w:val="0"/>
          <w:noProof/>
          <w:sz w:val="22"/>
          <w:lang w:val="ms-MY" w:eastAsia="ms-MY"/>
        </w:rPr>
      </w:pPr>
      <w:r>
        <w:fldChar w:fldCharType="begin"/>
      </w:r>
      <w:r>
        <w:instrText xml:space="preserve"> TOC \o "1-4" \h \z \u </w:instrText>
      </w:r>
      <w:r>
        <w:fldChar w:fldCharType="separate"/>
      </w:r>
      <w:hyperlink w:anchor="_Toc24492474" w:history="1">
        <w:r w:rsidR="00AB14B9" w:rsidRPr="00D814B2">
          <w:rPr>
            <w:rStyle w:val="Hyperlink"/>
            <w:noProof/>
          </w:rPr>
          <w:t>APPROVAL PAGE</w:t>
        </w:r>
        <w:r w:rsidR="00AB14B9">
          <w:rPr>
            <w:noProof/>
            <w:webHidden/>
          </w:rPr>
          <w:tab/>
        </w:r>
        <w:r w:rsidR="00AB14B9">
          <w:rPr>
            <w:noProof/>
            <w:webHidden/>
          </w:rPr>
          <w:fldChar w:fldCharType="begin"/>
        </w:r>
        <w:r w:rsidR="00AB14B9">
          <w:rPr>
            <w:noProof/>
            <w:webHidden/>
          </w:rPr>
          <w:instrText xml:space="preserve"> PAGEREF _Toc24492474 \h </w:instrText>
        </w:r>
        <w:r w:rsidR="00AB14B9">
          <w:rPr>
            <w:noProof/>
            <w:webHidden/>
          </w:rPr>
        </w:r>
        <w:r w:rsidR="00AB14B9">
          <w:rPr>
            <w:noProof/>
            <w:webHidden/>
          </w:rPr>
          <w:fldChar w:fldCharType="separate"/>
        </w:r>
        <w:r w:rsidR="006E6D54">
          <w:rPr>
            <w:noProof/>
            <w:webHidden/>
          </w:rPr>
          <w:t>ii</w:t>
        </w:r>
        <w:r w:rsidR="00AB14B9">
          <w:rPr>
            <w:noProof/>
            <w:webHidden/>
          </w:rPr>
          <w:fldChar w:fldCharType="end"/>
        </w:r>
      </w:hyperlink>
    </w:p>
    <w:p w14:paraId="7EC04C24" w14:textId="77777777" w:rsidR="00AB14B9" w:rsidRDefault="00AB14B9">
      <w:pPr>
        <w:pStyle w:val="TOC1"/>
        <w:rPr>
          <w:rFonts w:asciiTheme="minorHAnsi" w:eastAsiaTheme="minorEastAsia" w:hAnsiTheme="minorHAnsi"/>
          <w:b w:val="0"/>
          <w:noProof/>
          <w:sz w:val="22"/>
          <w:lang w:val="ms-MY" w:eastAsia="ms-MY"/>
        </w:rPr>
      </w:pPr>
      <w:hyperlink w:anchor="_Toc24492475" w:history="1">
        <w:r w:rsidRPr="00D814B2">
          <w:rPr>
            <w:rStyle w:val="Hyperlink"/>
            <w:noProof/>
          </w:rPr>
          <w:t>PERAKUAN</w:t>
        </w:r>
        <w:r>
          <w:rPr>
            <w:noProof/>
            <w:webHidden/>
          </w:rPr>
          <w:tab/>
        </w:r>
        <w:r>
          <w:rPr>
            <w:noProof/>
            <w:webHidden/>
          </w:rPr>
          <w:fldChar w:fldCharType="begin"/>
        </w:r>
        <w:r>
          <w:rPr>
            <w:noProof/>
            <w:webHidden/>
          </w:rPr>
          <w:instrText xml:space="preserve"> PAGEREF _Toc24492475 \h </w:instrText>
        </w:r>
        <w:r>
          <w:rPr>
            <w:noProof/>
            <w:webHidden/>
          </w:rPr>
        </w:r>
        <w:r>
          <w:rPr>
            <w:noProof/>
            <w:webHidden/>
          </w:rPr>
          <w:fldChar w:fldCharType="separate"/>
        </w:r>
        <w:r w:rsidR="006E6D54">
          <w:rPr>
            <w:noProof/>
            <w:webHidden/>
          </w:rPr>
          <w:t>ii</w:t>
        </w:r>
        <w:r>
          <w:rPr>
            <w:noProof/>
            <w:webHidden/>
          </w:rPr>
          <w:fldChar w:fldCharType="end"/>
        </w:r>
      </w:hyperlink>
    </w:p>
    <w:p w14:paraId="323604E1" w14:textId="77777777" w:rsidR="00AB14B9" w:rsidRDefault="00AB14B9">
      <w:pPr>
        <w:pStyle w:val="TOC1"/>
        <w:rPr>
          <w:rFonts w:asciiTheme="minorHAnsi" w:eastAsiaTheme="minorEastAsia" w:hAnsiTheme="minorHAnsi"/>
          <w:b w:val="0"/>
          <w:noProof/>
          <w:sz w:val="22"/>
          <w:lang w:val="ms-MY" w:eastAsia="ms-MY"/>
        </w:rPr>
      </w:pPr>
      <w:hyperlink w:anchor="_Toc24492476" w:history="1">
        <w:r w:rsidRPr="00D814B2">
          <w:rPr>
            <w:rStyle w:val="Hyperlink"/>
            <w:noProof/>
          </w:rPr>
          <w:t>PENGHARGAAN</w:t>
        </w:r>
        <w:r>
          <w:rPr>
            <w:noProof/>
            <w:webHidden/>
          </w:rPr>
          <w:tab/>
        </w:r>
        <w:r>
          <w:rPr>
            <w:noProof/>
            <w:webHidden/>
          </w:rPr>
          <w:fldChar w:fldCharType="begin"/>
        </w:r>
        <w:r>
          <w:rPr>
            <w:noProof/>
            <w:webHidden/>
          </w:rPr>
          <w:instrText xml:space="preserve"> PAGEREF _Toc24492476 \h </w:instrText>
        </w:r>
        <w:r>
          <w:rPr>
            <w:noProof/>
            <w:webHidden/>
          </w:rPr>
        </w:r>
        <w:r>
          <w:rPr>
            <w:noProof/>
            <w:webHidden/>
          </w:rPr>
          <w:fldChar w:fldCharType="separate"/>
        </w:r>
        <w:r w:rsidR="006E6D54">
          <w:rPr>
            <w:noProof/>
            <w:webHidden/>
          </w:rPr>
          <w:t>ii</w:t>
        </w:r>
        <w:r>
          <w:rPr>
            <w:noProof/>
            <w:webHidden/>
          </w:rPr>
          <w:fldChar w:fldCharType="end"/>
        </w:r>
      </w:hyperlink>
    </w:p>
    <w:p w14:paraId="5D65F2B2" w14:textId="77777777" w:rsidR="00AB14B9" w:rsidRDefault="00AB14B9">
      <w:pPr>
        <w:pStyle w:val="TOC1"/>
        <w:rPr>
          <w:rFonts w:asciiTheme="minorHAnsi" w:eastAsiaTheme="minorEastAsia" w:hAnsiTheme="minorHAnsi"/>
          <w:b w:val="0"/>
          <w:noProof/>
          <w:sz w:val="22"/>
          <w:lang w:val="ms-MY" w:eastAsia="ms-MY"/>
        </w:rPr>
      </w:pPr>
      <w:hyperlink w:anchor="_Toc24492477" w:history="1">
        <w:r w:rsidRPr="00D814B2">
          <w:rPr>
            <w:rStyle w:val="Hyperlink"/>
            <w:noProof/>
          </w:rPr>
          <w:t>ABSTRAK</w:t>
        </w:r>
        <w:r>
          <w:rPr>
            <w:noProof/>
            <w:webHidden/>
          </w:rPr>
          <w:tab/>
        </w:r>
        <w:r>
          <w:rPr>
            <w:noProof/>
            <w:webHidden/>
          </w:rPr>
          <w:fldChar w:fldCharType="begin"/>
        </w:r>
        <w:r>
          <w:rPr>
            <w:noProof/>
            <w:webHidden/>
          </w:rPr>
          <w:instrText xml:space="preserve"> PAGEREF _Toc24492477 \h </w:instrText>
        </w:r>
        <w:r>
          <w:rPr>
            <w:noProof/>
            <w:webHidden/>
          </w:rPr>
        </w:r>
        <w:r>
          <w:rPr>
            <w:noProof/>
            <w:webHidden/>
          </w:rPr>
          <w:fldChar w:fldCharType="separate"/>
        </w:r>
        <w:r w:rsidR="006E6D54">
          <w:rPr>
            <w:noProof/>
            <w:webHidden/>
          </w:rPr>
          <w:t>ii</w:t>
        </w:r>
        <w:r>
          <w:rPr>
            <w:noProof/>
            <w:webHidden/>
          </w:rPr>
          <w:fldChar w:fldCharType="end"/>
        </w:r>
      </w:hyperlink>
    </w:p>
    <w:p w14:paraId="2B1C7107" w14:textId="77777777" w:rsidR="00AB14B9" w:rsidRDefault="00AB14B9">
      <w:pPr>
        <w:pStyle w:val="TOC1"/>
        <w:rPr>
          <w:rFonts w:asciiTheme="minorHAnsi" w:eastAsiaTheme="minorEastAsia" w:hAnsiTheme="minorHAnsi"/>
          <w:b w:val="0"/>
          <w:noProof/>
          <w:sz w:val="22"/>
          <w:lang w:val="ms-MY" w:eastAsia="ms-MY"/>
        </w:rPr>
      </w:pPr>
      <w:hyperlink w:anchor="_Toc24492478" w:history="1">
        <w:r w:rsidRPr="00D814B2">
          <w:rPr>
            <w:rStyle w:val="Hyperlink"/>
            <w:noProof/>
          </w:rPr>
          <w:t>ABSTRACT</w:t>
        </w:r>
        <w:r>
          <w:rPr>
            <w:noProof/>
            <w:webHidden/>
          </w:rPr>
          <w:tab/>
        </w:r>
        <w:r>
          <w:rPr>
            <w:noProof/>
            <w:webHidden/>
          </w:rPr>
          <w:fldChar w:fldCharType="begin"/>
        </w:r>
        <w:r>
          <w:rPr>
            <w:noProof/>
            <w:webHidden/>
          </w:rPr>
          <w:instrText xml:space="preserve"> PAGEREF _Toc24492478 \h </w:instrText>
        </w:r>
        <w:r>
          <w:rPr>
            <w:noProof/>
            <w:webHidden/>
          </w:rPr>
        </w:r>
        <w:r>
          <w:rPr>
            <w:noProof/>
            <w:webHidden/>
          </w:rPr>
          <w:fldChar w:fldCharType="separate"/>
        </w:r>
        <w:r w:rsidR="006E6D54">
          <w:rPr>
            <w:noProof/>
            <w:webHidden/>
          </w:rPr>
          <w:t>ii</w:t>
        </w:r>
        <w:r>
          <w:rPr>
            <w:noProof/>
            <w:webHidden/>
          </w:rPr>
          <w:fldChar w:fldCharType="end"/>
        </w:r>
      </w:hyperlink>
    </w:p>
    <w:p w14:paraId="7D28F5A0" w14:textId="77777777" w:rsidR="00AB14B9" w:rsidRDefault="00AB14B9">
      <w:pPr>
        <w:pStyle w:val="TOC1"/>
        <w:rPr>
          <w:rFonts w:asciiTheme="minorHAnsi" w:eastAsiaTheme="minorEastAsia" w:hAnsiTheme="minorHAnsi"/>
          <w:b w:val="0"/>
          <w:noProof/>
          <w:sz w:val="22"/>
          <w:lang w:val="ms-MY" w:eastAsia="ms-MY"/>
        </w:rPr>
      </w:pPr>
      <w:hyperlink w:anchor="_Toc24492479" w:history="1">
        <w:r w:rsidRPr="00D814B2">
          <w:rPr>
            <w:rStyle w:val="Hyperlink"/>
            <w:noProof/>
          </w:rPr>
          <w:t>ISI KANDUNGAN</w:t>
        </w:r>
        <w:r>
          <w:rPr>
            <w:noProof/>
            <w:webHidden/>
          </w:rPr>
          <w:tab/>
        </w:r>
        <w:r>
          <w:rPr>
            <w:noProof/>
            <w:webHidden/>
          </w:rPr>
          <w:fldChar w:fldCharType="begin"/>
        </w:r>
        <w:r>
          <w:rPr>
            <w:noProof/>
            <w:webHidden/>
          </w:rPr>
          <w:instrText xml:space="preserve"> PAGEREF _Toc24492479 \h </w:instrText>
        </w:r>
        <w:r>
          <w:rPr>
            <w:noProof/>
            <w:webHidden/>
          </w:rPr>
        </w:r>
        <w:r>
          <w:rPr>
            <w:noProof/>
            <w:webHidden/>
          </w:rPr>
          <w:fldChar w:fldCharType="separate"/>
        </w:r>
        <w:r w:rsidR="006E6D54">
          <w:rPr>
            <w:noProof/>
            <w:webHidden/>
          </w:rPr>
          <w:t>ii</w:t>
        </w:r>
        <w:r>
          <w:rPr>
            <w:noProof/>
            <w:webHidden/>
          </w:rPr>
          <w:fldChar w:fldCharType="end"/>
        </w:r>
      </w:hyperlink>
    </w:p>
    <w:p w14:paraId="27640465" w14:textId="77777777" w:rsidR="00AB14B9" w:rsidRDefault="00AB14B9">
      <w:pPr>
        <w:pStyle w:val="TOC1"/>
        <w:rPr>
          <w:rFonts w:asciiTheme="minorHAnsi" w:eastAsiaTheme="minorEastAsia" w:hAnsiTheme="minorHAnsi"/>
          <w:b w:val="0"/>
          <w:noProof/>
          <w:sz w:val="22"/>
          <w:lang w:val="ms-MY" w:eastAsia="ms-MY"/>
        </w:rPr>
      </w:pPr>
      <w:hyperlink w:anchor="_Toc24492480" w:history="1">
        <w:r w:rsidRPr="00D814B2">
          <w:rPr>
            <w:rStyle w:val="Hyperlink"/>
            <w:noProof/>
          </w:rPr>
          <w:t>SENARAI JADUAL</w:t>
        </w:r>
        <w:r>
          <w:rPr>
            <w:noProof/>
            <w:webHidden/>
          </w:rPr>
          <w:tab/>
        </w:r>
        <w:r>
          <w:rPr>
            <w:noProof/>
            <w:webHidden/>
          </w:rPr>
          <w:fldChar w:fldCharType="begin"/>
        </w:r>
        <w:r>
          <w:rPr>
            <w:noProof/>
            <w:webHidden/>
          </w:rPr>
          <w:instrText xml:space="preserve"> PAGEREF _Toc24492480 \h </w:instrText>
        </w:r>
        <w:r>
          <w:rPr>
            <w:noProof/>
            <w:webHidden/>
          </w:rPr>
        </w:r>
        <w:r>
          <w:rPr>
            <w:noProof/>
            <w:webHidden/>
          </w:rPr>
          <w:fldChar w:fldCharType="separate"/>
        </w:r>
        <w:r w:rsidR="006E6D54">
          <w:rPr>
            <w:noProof/>
            <w:webHidden/>
          </w:rPr>
          <w:t>ii</w:t>
        </w:r>
        <w:r>
          <w:rPr>
            <w:noProof/>
            <w:webHidden/>
          </w:rPr>
          <w:fldChar w:fldCharType="end"/>
        </w:r>
      </w:hyperlink>
    </w:p>
    <w:p w14:paraId="4309678A" w14:textId="77777777" w:rsidR="00AB14B9" w:rsidRDefault="00AB14B9">
      <w:pPr>
        <w:pStyle w:val="TOC1"/>
        <w:rPr>
          <w:rFonts w:asciiTheme="minorHAnsi" w:eastAsiaTheme="minorEastAsia" w:hAnsiTheme="minorHAnsi"/>
          <w:b w:val="0"/>
          <w:noProof/>
          <w:sz w:val="22"/>
          <w:lang w:val="ms-MY" w:eastAsia="ms-MY"/>
        </w:rPr>
      </w:pPr>
      <w:hyperlink w:anchor="_Toc24492481" w:history="1">
        <w:r w:rsidRPr="00D814B2">
          <w:rPr>
            <w:rStyle w:val="Hyperlink"/>
            <w:noProof/>
          </w:rPr>
          <w:t>SENARAI RAJAH</w:t>
        </w:r>
        <w:r>
          <w:rPr>
            <w:noProof/>
            <w:webHidden/>
          </w:rPr>
          <w:tab/>
        </w:r>
        <w:r>
          <w:rPr>
            <w:noProof/>
            <w:webHidden/>
          </w:rPr>
          <w:fldChar w:fldCharType="begin"/>
        </w:r>
        <w:r>
          <w:rPr>
            <w:noProof/>
            <w:webHidden/>
          </w:rPr>
          <w:instrText xml:space="preserve"> PAGEREF _Toc24492481 \h </w:instrText>
        </w:r>
        <w:r>
          <w:rPr>
            <w:noProof/>
            <w:webHidden/>
          </w:rPr>
        </w:r>
        <w:r>
          <w:rPr>
            <w:noProof/>
            <w:webHidden/>
          </w:rPr>
          <w:fldChar w:fldCharType="separate"/>
        </w:r>
        <w:r w:rsidR="006E6D54">
          <w:rPr>
            <w:noProof/>
            <w:webHidden/>
          </w:rPr>
          <w:t>ii</w:t>
        </w:r>
        <w:r>
          <w:rPr>
            <w:noProof/>
            <w:webHidden/>
          </w:rPr>
          <w:fldChar w:fldCharType="end"/>
        </w:r>
      </w:hyperlink>
    </w:p>
    <w:p w14:paraId="5AD5F299" w14:textId="77777777" w:rsidR="00AB14B9" w:rsidRDefault="00AB14B9">
      <w:pPr>
        <w:pStyle w:val="TOC1"/>
        <w:rPr>
          <w:rFonts w:asciiTheme="minorHAnsi" w:eastAsiaTheme="minorEastAsia" w:hAnsiTheme="minorHAnsi"/>
          <w:b w:val="0"/>
          <w:noProof/>
          <w:sz w:val="22"/>
          <w:lang w:val="ms-MY" w:eastAsia="ms-MY"/>
        </w:rPr>
      </w:pPr>
      <w:hyperlink w:anchor="_Toc24492482" w:history="1">
        <w:r w:rsidRPr="00D814B2">
          <w:rPr>
            <w:rStyle w:val="Hyperlink"/>
            <w:noProof/>
          </w:rPr>
          <w:t>SENARAI KES</w:t>
        </w:r>
        <w:r>
          <w:rPr>
            <w:noProof/>
            <w:webHidden/>
          </w:rPr>
          <w:tab/>
        </w:r>
        <w:r>
          <w:rPr>
            <w:noProof/>
            <w:webHidden/>
          </w:rPr>
          <w:fldChar w:fldCharType="begin"/>
        </w:r>
        <w:r>
          <w:rPr>
            <w:noProof/>
            <w:webHidden/>
          </w:rPr>
          <w:instrText xml:space="preserve"> PAGEREF _Toc24492482 \h </w:instrText>
        </w:r>
        <w:r>
          <w:rPr>
            <w:noProof/>
            <w:webHidden/>
          </w:rPr>
        </w:r>
        <w:r>
          <w:rPr>
            <w:noProof/>
            <w:webHidden/>
          </w:rPr>
          <w:fldChar w:fldCharType="separate"/>
        </w:r>
        <w:r w:rsidR="006E6D54">
          <w:rPr>
            <w:noProof/>
            <w:webHidden/>
          </w:rPr>
          <w:t>ii</w:t>
        </w:r>
        <w:r>
          <w:rPr>
            <w:noProof/>
            <w:webHidden/>
          </w:rPr>
          <w:fldChar w:fldCharType="end"/>
        </w:r>
      </w:hyperlink>
    </w:p>
    <w:p w14:paraId="5CC8ACC6" w14:textId="77777777" w:rsidR="00AB14B9" w:rsidRDefault="00AB14B9">
      <w:pPr>
        <w:pStyle w:val="TOC1"/>
        <w:rPr>
          <w:rFonts w:asciiTheme="minorHAnsi" w:eastAsiaTheme="minorEastAsia" w:hAnsiTheme="minorHAnsi"/>
          <w:b w:val="0"/>
          <w:noProof/>
          <w:sz w:val="22"/>
          <w:lang w:val="ms-MY" w:eastAsia="ms-MY"/>
        </w:rPr>
      </w:pPr>
      <w:hyperlink w:anchor="_Toc24492483" w:history="1">
        <w:r w:rsidRPr="00D814B2">
          <w:rPr>
            <w:rStyle w:val="Hyperlink"/>
            <w:noProof/>
          </w:rPr>
          <w:t>SENARAI UNDANG-UNDANG/KONSTIT</w:t>
        </w:r>
        <w:r>
          <w:rPr>
            <w:noProof/>
            <w:webHidden/>
          </w:rPr>
          <w:tab/>
        </w:r>
        <w:r>
          <w:rPr>
            <w:noProof/>
            <w:webHidden/>
          </w:rPr>
          <w:fldChar w:fldCharType="begin"/>
        </w:r>
        <w:r>
          <w:rPr>
            <w:noProof/>
            <w:webHidden/>
          </w:rPr>
          <w:instrText xml:space="preserve"> PAGEREF _Toc24492483 \h </w:instrText>
        </w:r>
        <w:r>
          <w:rPr>
            <w:noProof/>
            <w:webHidden/>
          </w:rPr>
        </w:r>
        <w:r>
          <w:rPr>
            <w:noProof/>
            <w:webHidden/>
          </w:rPr>
          <w:fldChar w:fldCharType="separate"/>
        </w:r>
        <w:r w:rsidR="006E6D54">
          <w:rPr>
            <w:noProof/>
            <w:webHidden/>
          </w:rPr>
          <w:t>ii</w:t>
        </w:r>
        <w:r>
          <w:rPr>
            <w:noProof/>
            <w:webHidden/>
          </w:rPr>
          <w:fldChar w:fldCharType="end"/>
        </w:r>
      </w:hyperlink>
    </w:p>
    <w:p w14:paraId="199915ED" w14:textId="77777777" w:rsidR="00AB14B9" w:rsidRDefault="00AB14B9">
      <w:pPr>
        <w:pStyle w:val="TOC1"/>
        <w:rPr>
          <w:rFonts w:asciiTheme="minorHAnsi" w:eastAsiaTheme="minorEastAsia" w:hAnsiTheme="minorHAnsi"/>
          <w:b w:val="0"/>
          <w:noProof/>
          <w:sz w:val="22"/>
          <w:lang w:val="ms-MY" w:eastAsia="ms-MY"/>
        </w:rPr>
      </w:pPr>
      <w:hyperlink w:anchor="_Toc24492484" w:history="1">
        <w:r w:rsidRPr="00D814B2">
          <w:rPr>
            <w:rStyle w:val="Hyperlink"/>
            <w:noProof/>
          </w:rPr>
          <w:t>SENARAI TRANSLITERASI</w:t>
        </w:r>
        <w:r>
          <w:rPr>
            <w:noProof/>
            <w:webHidden/>
          </w:rPr>
          <w:tab/>
        </w:r>
        <w:r>
          <w:rPr>
            <w:noProof/>
            <w:webHidden/>
          </w:rPr>
          <w:fldChar w:fldCharType="begin"/>
        </w:r>
        <w:r>
          <w:rPr>
            <w:noProof/>
            <w:webHidden/>
          </w:rPr>
          <w:instrText xml:space="preserve"> PAGEREF _Toc24492484 \h </w:instrText>
        </w:r>
        <w:r>
          <w:rPr>
            <w:noProof/>
            <w:webHidden/>
          </w:rPr>
        </w:r>
        <w:r>
          <w:rPr>
            <w:noProof/>
            <w:webHidden/>
          </w:rPr>
          <w:fldChar w:fldCharType="separate"/>
        </w:r>
        <w:r w:rsidR="006E6D54">
          <w:rPr>
            <w:noProof/>
            <w:webHidden/>
          </w:rPr>
          <w:t>ii</w:t>
        </w:r>
        <w:r>
          <w:rPr>
            <w:noProof/>
            <w:webHidden/>
          </w:rPr>
          <w:fldChar w:fldCharType="end"/>
        </w:r>
      </w:hyperlink>
    </w:p>
    <w:p w14:paraId="20EAF174" w14:textId="77777777" w:rsidR="00AB14B9" w:rsidRDefault="00AB14B9">
      <w:pPr>
        <w:pStyle w:val="TOC1"/>
        <w:rPr>
          <w:rFonts w:asciiTheme="minorHAnsi" w:eastAsiaTheme="minorEastAsia" w:hAnsiTheme="minorHAnsi"/>
          <w:b w:val="0"/>
          <w:noProof/>
          <w:sz w:val="22"/>
          <w:lang w:val="ms-MY" w:eastAsia="ms-MY"/>
        </w:rPr>
      </w:pPr>
      <w:hyperlink w:anchor="_Toc24492485" w:history="1">
        <w:r w:rsidRPr="00D814B2">
          <w:rPr>
            <w:rStyle w:val="Hyperlink"/>
            <w:noProof/>
          </w:rPr>
          <w:t>SENARAI LAMPIRAN</w:t>
        </w:r>
        <w:r>
          <w:rPr>
            <w:noProof/>
            <w:webHidden/>
          </w:rPr>
          <w:tab/>
        </w:r>
        <w:r>
          <w:rPr>
            <w:noProof/>
            <w:webHidden/>
          </w:rPr>
          <w:fldChar w:fldCharType="begin"/>
        </w:r>
        <w:r>
          <w:rPr>
            <w:noProof/>
            <w:webHidden/>
          </w:rPr>
          <w:instrText xml:space="preserve"> PAGEREF _Toc24492485 \h </w:instrText>
        </w:r>
        <w:r>
          <w:rPr>
            <w:noProof/>
            <w:webHidden/>
          </w:rPr>
        </w:r>
        <w:r>
          <w:rPr>
            <w:noProof/>
            <w:webHidden/>
          </w:rPr>
          <w:fldChar w:fldCharType="separate"/>
        </w:r>
        <w:r w:rsidR="006E6D54">
          <w:rPr>
            <w:noProof/>
            <w:webHidden/>
          </w:rPr>
          <w:t>ii</w:t>
        </w:r>
        <w:r>
          <w:rPr>
            <w:noProof/>
            <w:webHidden/>
          </w:rPr>
          <w:fldChar w:fldCharType="end"/>
        </w:r>
      </w:hyperlink>
    </w:p>
    <w:p w14:paraId="703DA623" w14:textId="77777777" w:rsidR="00AB14B9" w:rsidRDefault="00AB14B9">
      <w:pPr>
        <w:pStyle w:val="TOC1"/>
        <w:rPr>
          <w:rFonts w:asciiTheme="minorHAnsi" w:eastAsiaTheme="minorEastAsia" w:hAnsiTheme="minorHAnsi"/>
          <w:b w:val="0"/>
          <w:noProof/>
          <w:sz w:val="22"/>
          <w:lang w:val="ms-MY" w:eastAsia="ms-MY"/>
        </w:rPr>
      </w:pPr>
      <w:hyperlink w:anchor="_Toc24492486" w:history="1">
        <w:r w:rsidRPr="00D814B2">
          <w:rPr>
            <w:rStyle w:val="Hyperlink"/>
            <w:noProof/>
          </w:rPr>
          <w:t>SENARAI SINGKATAN</w:t>
        </w:r>
        <w:r>
          <w:rPr>
            <w:noProof/>
            <w:webHidden/>
          </w:rPr>
          <w:tab/>
        </w:r>
        <w:r>
          <w:rPr>
            <w:noProof/>
            <w:webHidden/>
          </w:rPr>
          <w:fldChar w:fldCharType="begin"/>
        </w:r>
        <w:r>
          <w:rPr>
            <w:noProof/>
            <w:webHidden/>
          </w:rPr>
          <w:instrText xml:space="preserve"> PAGEREF _Toc24492486 \h </w:instrText>
        </w:r>
        <w:r>
          <w:rPr>
            <w:noProof/>
            <w:webHidden/>
          </w:rPr>
        </w:r>
        <w:r>
          <w:rPr>
            <w:noProof/>
            <w:webHidden/>
          </w:rPr>
          <w:fldChar w:fldCharType="separate"/>
        </w:r>
        <w:r w:rsidR="006E6D54">
          <w:rPr>
            <w:noProof/>
            <w:webHidden/>
          </w:rPr>
          <w:t>ii</w:t>
        </w:r>
        <w:r>
          <w:rPr>
            <w:noProof/>
            <w:webHidden/>
          </w:rPr>
          <w:fldChar w:fldCharType="end"/>
        </w:r>
      </w:hyperlink>
    </w:p>
    <w:p w14:paraId="081B72FF" w14:textId="77777777" w:rsidR="00AB14B9" w:rsidRDefault="00AB14B9">
      <w:pPr>
        <w:pStyle w:val="TOC1"/>
        <w:rPr>
          <w:rFonts w:asciiTheme="minorHAnsi" w:eastAsiaTheme="minorEastAsia" w:hAnsiTheme="minorHAnsi"/>
          <w:b w:val="0"/>
          <w:noProof/>
          <w:sz w:val="22"/>
          <w:lang w:val="ms-MY" w:eastAsia="ms-MY"/>
        </w:rPr>
      </w:pPr>
      <w:hyperlink w:anchor="_Toc24492487" w:history="1">
        <w:r w:rsidRPr="00D814B2">
          <w:rPr>
            <w:rStyle w:val="Hyperlink"/>
            <w:noProof/>
          </w:rPr>
          <w:t>BAB 1 PENGENALAN</w:t>
        </w:r>
        <w:r>
          <w:rPr>
            <w:noProof/>
            <w:webHidden/>
          </w:rPr>
          <w:tab/>
        </w:r>
        <w:r>
          <w:rPr>
            <w:noProof/>
            <w:webHidden/>
          </w:rPr>
          <w:fldChar w:fldCharType="begin"/>
        </w:r>
        <w:r>
          <w:rPr>
            <w:noProof/>
            <w:webHidden/>
          </w:rPr>
          <w:instrText xml:space="preserve"> PAGEREF _Toc24492487 \h </w:instrText>
        </w:r>
        <w:r>
          <w:rPr>
            <w:noProof/>
            <w:webHidden/>
          </w:rPr>
        </w:r>
        <w:r>
          <w:rPr>
            <w:noProof/>
            <w:webHidden/>
          </w:rPr>
          <w:fldChar w:fldCharType="separate"/>
        </w:r>
        <w:r w:rsidR="006E6D54">
          <w:rPr>
            <w:noProof/>
            <w:webHidden/>
          </w:rPr>
          <w:t>2</w:t>
        </w:r>
        <w:r>
          <w:rPr>
            <w:noProof/>
            <w:webHidden/>
          </w:rPr>
          <w:fldChar w:fldCharType="end"/>
        </w:r>
      </w:hyperlink>
    </w:p>
    <w:p w14:paraId="201751DE" w14:textId="77777777" w:rsidR="00AB14B9" w:rsidRDefault="00AB14B9">
      <w:pPr>
        <w:pStyle w:val="TOC2"/>
        <w:rPr>
          <w:rFonts w:asciiTheme="minorHAnsi" w:eastAsiaTheme="minorEastAsia" w:hAnsiTheme="minorHAnsi"/>
          <w:noProof/>
          <w:sz w:val="22"/>
          <w:lang w:val="ms-MY" w:eastAsia="ms-MY"/>
        </w:rPr>
      </w:pPr>
      <w:hyperlink w:anchor="_Toc24492488" w:history="1">
        <w:r w:rsidRPr="00D814B2">
          <w:rPr>
            <w:rStyle w:val="Hyperlink"/>
            <w:noProof/>
          </w:rPr>
          <w:t>1.1</w:t>
        </w:r>
        <w:r>
          <w:rPr>
            <w:rFonts w:asciiTheme="minorHAnsi" w:eastAsiaTheme="minorEastAsia" w:hAnsiTheme="minorHAnsi"/>
            <w:noProof/>
            <w:sz w:val="22"/>
            <w:lang w:val="ms-MY" w:eastAsia="ms-MY"/>
          </w:rPr>
          <w:tab/>
        </w:r>
        <w:r w:rsidRPr="00D814B2">
          <w:rPr>
            <w:rStyle w:val="Hyperlink"/>
            <w:noProof/>
          </w:rPr>
          <w:t>Pengenalan</w:t>
        </w:r>
        <w:r>
          <w:rPr>
            <w:noProof/>
            <w:webHidden/>
          </w:rPr>
          <w:tab/>
        </w:r>
        <w:r>
          <w:rPr>
            <w:noProof/>
            <w:webHidden/>
          </w:rPr>
          <w:fldChar w:fldCharType="begin"/>
        </w:r>
        <w:r>
          <w:rPr>
            <w:noProof/>
            <w:webHidden/>
          </w:rPr>
          <w:instrText xml:space="preserve"> PAGEREF _Toc24492488 \h </w:instrText>
        </w:r>
        <w:r>
          <w:rPr>
            <w:noProof/>
            <w:webHidden/>
          </w:rPr>
        </w:r>
        <w:r>
          <w:rPr>
            <w:noProof/>
            <w:webHidden/>
          </w:rPr>
          <w:fldChar w:fldCharType="separate"/>
        </w:r>
        <w:r w:rsidR="006E6D54">
          <w:rPr>
            <w:noProof/>
            <w:webHidden/>
          </w:rPr>
          <w:t>2</w:t>
        </w:r>
        <w:r>
          <w:rPr>
            <w:noProof/>
            <w:webHidden/>
          </w:rPr>
          <w:fldChar w:fldCharType="end"/>
        </w:r>
      </w:hyperlink>
    </w:p>
    <w:p w14:paraId="39AC7216" w14:textId="77777777" w:rsidR="00AB14B9" w:rsidRDefault="00AB14B9">
      <w:pPr>
        <w:pStyle w:val="TOC2"/>
        <w:rPr>
          <w:rFonts w:asciiTheme="minorHAnsi" w:eastAsiaTheme="minorEastAsia" w:hAnsiTheme="minorHAnsi"/>
          <w:noProof/>
          <w:sz w:val="22"/>
          <w:lang w:val="ms-MY" w:eastAsia="ms-MY"/>
        </w:rPr>
      </w:pPr>
      <w:hyperlink w:anchor="_Toc24492489" w:history="1">
        <w:r w:rsidRPr="00D814B2">
          <w:rPr>
            <w:rStyle w:val="Hyperlink"/>
            <w:noProof/>
          </w:rPr>
          <w:t>1.2</w:t>
        </w:r>
        <w:r>
          <w:rPr>
            <w:rFonts w:asciiTheme="minorHAnsi" w:eastAsiaTheme="minorEastAsia" w:hAnsiTheme="minorHAnsi"/>
            <w:noProof/>
            <w:sz w:val="22"/>
            <w:lang w:val="ms-MY" w:eastAsia="ms-MY"/>
          </w:rPr>
          <w:tab/>
        </w:r>
        <w:r w:rsidRPr="00D814B2">
          <w:rPr>
            <w:rStyle w:val="Hyperlink"/>
            <w:noProof/>
          </w:rPr>
          <w:t>Latar Belakang Kajian</w:t>
        </w:r>
        <w:r>
          <w:rPr>
            <w:noProof/>
            <w:webHidden/>
          </w:rPr>
          <w:tab/>
        </w:r>
        <w:r>
          <w:rPr>
            <w:noProof/>
            <w:webHidden/>
          </w:rPr>
          <w:fldChar w:fldCharType="begin"/>
        </w:r>
        <w:r>
          <w:rPr>
            <w:noProof/>
            <w:webHidden/>
          </w:rPr>
          <w:instrText xml:space="preserve"> PAGEREF _Toc24492489 \h </w:instrText>
        </w:r>
        <w:r>
          <w:rPr>
            <w:noProof/>
            <w:webHidden/>
          </w:rPr>
        </w:r>
        <w:r>
          <w:rPr>
            <w:noProof/>
            <w:webHidden/>
          </w:rPr>
          <w:fldChar w:fldCharType="separate"/>
        </w:r>
        <w:r w:rsidR="006E6D54">
          <w:rPr>
            <w:noProof/>
            <w:webHidden/>
          </w:rPr>
          <w:t>2</w:t>
        </w:r>
        <w:r>
          <w:rPr>
            <w:noProof/>
            <w:webHidden/>
          </w:rPr>
          <w:fldChar w:fldCharType="end"/>
        </w:r>
      </w:hyperlink>
    </w:p>
    <w:p w14:paraId="27A197ED"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490" w:history="1">
        <w:r w:rsidRPr="00D814B2">
          <w:rPr>
            <w:rStyle w:val="Hyperlink"/>
            <w:noProof/>
          </w:rPr>
          <w:t>1.2.1</w:t>
        </w:r>
        <w:r>
          <w:rPr>
            <w:rFonts w:asciiTheme="minorHAnsi" w:eastAsiaTheme="minorEastAsia" w:hAnsiTheme="minorHAnsi"/>
            <w:noProof/>
            <w:sz w:val="22"/>
            <w:lang w:val="ms-MY" w:eastAsia="ms-MY"/>
          </w:rPr>
          <w:tab/>
        </w:r>
        <w:r w:rsidRPr="00D814B2">
          <w:rPr>
            <w:rStyle w:val="Hyperlink"/>
            <w:noProof/>
          </w:rPr>
          <w:t>Intellectual Capital Intellectual Capital Intellectual Capital Intellectual Capital Intellectual Capital</w:t>
        </w:r>
        <w:r>
          <w:rPr>
            <w:noProof/>
            <w:webHidden/>
          </w:rPr>
          <w:tab/>
        </w:r>
        <w:r>
          <w:rPr>
            <w:noProof/>
            <w:webHidden/>
          </w:rPr>
          <w:fldChar w:fldCharType="begin"/>
        </w:r>
        <w:r>
          <w:rPr>
            <w:noProof/>
            <w:webHidden/>
          </w:rPr>
          <w:instrText xml:space="preserve"> PAGEREF _Toc24492490 \h </w:instrText>
        </w:r>
        <w:r>
          <w:rPr>
            <w:noProof/>
            <w:webHidden/>
          </w:rPr>
        </w:r>
        <w:r>
          <w:rPr>
            <w:noProof/>
            <w:webHidden/>
          </w:rPr>
          <w:fldChar w:fldCharType="separate"/>
        </w:r>
        <w:r w:rsidR="006E6D54">
          <w:rPr>
            <w:noProof/>
            <w:webHidden/>
          </w:rPr>
          <w:t>2</w:t>
        </w:r>
        <w:r>
          <w:rPr>
            <w:noProof/>
            <w:webHidden/>
          </w:rPr>
          <w:fldChar w:fldCharType="end"/>
        </w:r>
      </w:hyperlink>
    </w:p>
    <w:p w14:paraId="7D4E2215" w14:textId="77777777" w:rsidR="00AB14B9" w:rsidRDefault="00AB14B9">
      <w:pPr>
        <w:pStyle w:val="TOC1"/>
        <w:rPr>
          <w:rFonts w:asciiTheme="minorHAnsi" w:eastAsiaTheme="minorEastAsia" w:hAnsiTheme="minorHAnsi"/>
          <w:b w:val="0"/>
          <w:noProof/>
          <w:sz w:val="22"/>
          <w:lang w:val="ms-MY" w:eastAsia="ms-MY"/>
        </w:rPr>
      </w:pPr>
      <w:hyperlink w:anchor="_Toc24492491" w:history="1">
        <w:r w:rsidRPr="00D814B2">
          <w:rPr>
            <w:rStyle w:val="Hyperlink"/>
            <w:noProof/>
          </w:rPr>
          <w:t>BAB 2 SOROTAN KARYA</w:t>
        </w:r>
        <w:r>
          <w:rPr>
            <w:noProof/>
            <w:webHidden/>
          </w:rPr>
          <w:tab/>
        </w:r>
        <w:r>
          <w:rPr>
            <w:noProof/>
            <w:webHidden/>
          </w:rPr>
          <w:fldChar w:fldCharType="begin"/>
        </w:r>
        <w:r>
          <w:rPr>
            <w:noProof/>
            <w:webHidden/>
          </w:rPr>
          <w:instrText xml:space="preserve"> PAGEREF _Toc24492491 \h </w:instrText>
        </w:r>
        <w:r>
          <w:rPr>
            <w:noProof/>
            <w:webHidden/>
          </w:rPr>
        </w:r>
        <w:r>
          <w:rPr>
            <w:noProof/>
            <w:webHidden/>
          </w:rPr>
          <w:fldChar w:fldCharType="separate"/>
        </w:r>
        <w:r w:rsidR="006E6D54">
          <w:rPr>
            <w:noProof/>
            <w:webHidden/>
          </w:rPr>
          <w:t>2</w:t>
        </w:r>
        <w:r>
          <w:rPr>
            <w:noProof/>
            <w:webHidden/>
          </w:rPr>
          <w:fldChar w:fldCharType="end"/>
        </w:r>
      </w:hyperlink>
    </w:p>
    <w:p w14:paraId="397E684E" w14:textId="77777777" w:rsidR="00AB14B9" w:rsidRDefault="00AB14B9">
      <w:pPr>
        <w:pStyle w:val="TOC2"/>
        <w:rPr>
          <w:rFonts w:asciiTheme="minorHAnsi" w:eastAsiaTheme="minorEastAsia" w:hAnsiTheme="minorHAnsi"/>
          <w:noProof/>
          <w:sz w:val="22"/>
          <w:lang w:val="ms-MY" w:eastAsia="ms-MY"/>
        </w:rPr>
      </w:pPr>
      <w:hyperlink w:anchor="_Toc24492492" w:history="1">
        <w:r w:rsidRPr="00D814B2">
          <w:rPr>
            <w:rStyle w:val="Hyperlink"/>
            <w:noProof/>
          </w:rPr>
          <w:t>2.1</w:t>
        </w:r>
        <w:r>
          <w:rPr>
            <w:rFonts w:asciiTheme="minorHAnsi" w:eastAsiaTheme="minorEastAsia" w:hAnsiTheme="minorHAnsi"/>
            <w:noProof/>
            <w:sz w:val="22"/>
            <w:lang w:val="ms-MY" w:eastAsia="ms-MY"/>
          </w:rPr>
          <w:tab/>
        </w:r>
        <w:r w:rsidRPr="00D814B2">
          <w:rPr>
            <w:rStyle w:val="Hyperlink"/>
            <w:noProof/>
          </w:rPr>
          <w:t>Pengenalan</w:t>
        </w:r>
        <w:r>
          <w:rPr>
            <w:noProof/>
            <w:webHidden/>
          </w:rPr>
          <w:tab/>
        </w:r>
        <w:r>
          <w:rPr>
            <w:noProof/>
            <w:webHidden/>
          </w:rPr>
          <w:fldChar w:fldCharType="begin"/>
        </w:r>
        <w:r>
          <w:rPr>
            <w:noProof/>
            <w:webHidden/>
          </w:rPr>
          <w:instrText xml:space="preserve"> PAGEREF _Toc24492492 \h </w:instrText>
        </w:r>
        <w:r>
          <w:rPr>
            <w:noProof/>
            <w:webHidden/>
          </w:rPr>
        </w:r>
        <w:r>
          <w:rPr>
            <w:noProof/>
            <w:webHidden/>
          </w:rPr>
          <w:fldChar w:fldCharType="separate"/>
        </w:r>
        <w:r w:rsidR="006E6D54">
          <w:rPr>
            <w:noProof/>
            <w:webHidden/>
          </w:rPr>
          <w:t>2</w:t>
        </w:r>
        <w:r>
          <w:rPr>
            <w:noProof/>
            <w:webHidden/>
          </w:rPr>
          <w:fldChar w:fldCharType="end"/>
        </w:r>
      </w:hyperlink>
    </w:p>
    <w:p w14:paraId="417448BC" w14:textId="77777777" w:rsidR="00AB14B9" w:rsidRDefault="00AB14B9">
      <w:pPr>
        <w:pStyle w:val="TOC2"/>
        <w:rPr>
          <w:rFonts w:asciiTheme="minorHAnsi" w:eastAsiaTheme="minorEastAsia" w:hAnsiTheme="minorHAnsi"/>
          <w:noProof/>
          <w:sz w:val="22"/>
          <w:lang w:val="ms-MY" w:eastAsia="ms-MY"/>
        </w:rPr>
      </w:pPr>
      <w:hyperlink w:anchor="_Toc24492493" w:history="1">
        <w:r w:rsidRPr="00D814B2">
          <w:rPr>
            <w:rStyle w:val="Hyperlink"/>
            <w:noProof/>
          </w:rPr>
          <w:t>2.2</w:t>
        </w:r>
        <w:r>
          <w:rPr>
            <w:rFonts w:asciiTheme="minorHAnsi" w:eastAsiaTheme="minorEastAsia" w:hAnsiTheme="minorHAnsi"/>
            <w:noProof/>
            <w:sz w:val="22"/>
            <w:lang w:val="ms-MY" w:eastAsia="ms-MY"/>
          </w:rPr>
          <w:tab/>
        </w:r>
        <w:r w:rsidRPr="00D814B2">
          <w:rPr>
            <w:rStyle w:val="Hyperlink"/>
            <w:noProof/>
          </w:rPr>
          <w:t>Kajian Teori</w:t>
        </w:r>
        <w:r>
          <w:rPr>
            <w:noProof/>
            <w:webHidden/>
          </w:rPr>
          <w:tab/>
        </w:r>
        <w:r>
          <w:rPr>
            <w:noProof/>
            <w:webHidden/>
          </w:rPr>
          <w:fldChar w:fldCharType="begin"/>
        </w:r>
        <w:r>
          <w:rPr>
            <w:noProof/>
            <w:webHidden/>
          </w:rPr>
          <w:instrText xml:space="preserve"> PAGEREF _Toc24492493 \h </w:instrText>
        </w:r>
        <w:r>
          <w:rPr>
            <w:noProof/>
            <w:webHidden/>
          </w:rPr>
        </w:r>
        <w:r>
          <w:rPr>
            <w:noProof/>
            <w:webHidden/>
          </w:rPr>
          <w:fldChar w:fldCharType="separate"/>
        </w:r>
        <w:r w:rsidR="006E6D54">
          <w:rPr>
            <w:noProof/>
            <w:webHidden/>
          </w:rPr>
          <w:t>2</w:t>
        </w:r>
        <w:r>
          <w:rPr>
            <w:noProof/>
            <w:webHidden/>
          </w:rPr>
          <w:fldChar w:fldCharType="end"/>
        </w:r>
      </w:hyperlink>
    </w:p>
    <w:p w14:paraId="25172A51" w14:textId="77777777" w:rsidR="00AB14B9" w:rsidRDefault="00AB14B9">
      <w:pPr>
        <w:pStyle w:val="TOC2"/>
        <w:rPr>
          <w:rFonts w:asciiTheme="minorHAnsi" w:eastAsiaTheme="minorEastAsia" w:hAnsiTheme="minorHAnsi"/>
          <w:noProof/>
          <w:sz w:val="22"/>
          <w:lang w:val="ms-MY" w:eastAsia="ms-MY"/>
        </w:rPr>
      </w:pPr>
      <w:hyperlink w:anchor="_Toc24492494" w:history="1">
        <w:r w:rsidRPr="00D814B2">
          <w:rPr>
            <w:rStyle w:val="Hyperlink"/>
            <w:noProof/>
          </w:rPr>
          <w:t>2.3</w:t>
        </w:r>
        <w:r>
          <w:rPr>
            <w:rFonts w:asciiTheme="minorHAnsi" w:eastAsiaTheme="minorEastAsia" w:hAnsiTheme="minorHAnsi"/>
            <w:noProof/>
            <w:sz w:val="22"/>
            <w:lang w:val="ms-MY" w:eastAsia="ms-MY"/>
          </w:rPr>
          <w:tab/>
        </w:r>
        <w:r w:rsidRPr="00D814B2">
          <w:rPr>
            <w:rStyle w:val="Hyperlink"/>
            <w:noProof/>
          </w:rPr>
          <w:t>Kajian Empirikal</w:t>
        </w:r>
        <w:r>
          <w:rPr>
            <w:noProof/>
            <w:webHidden/>
          </w:rPr>
          <w:tab/>
        </w:r>
        <w:r>
          <w:rPr>
            <w:noProof/>
            <w:webHidden/>
          </w:rPr>
          <w:fldChar w:fldCharType="begin"/>
        </w:r>
        <w:r>
          <w:rPr>
            <w:noProof/>
            <w:webHidden/>
          </w:rPr>
          <w:instrText xml:space="preserve"> PAGEREF _Toc24492494 \h </w:instrText>
        </w:r>
        <w:r>
          <w:rPr>
            <w:noProof/>
            <w:webHidden/>
          </w:rPr>
        </w:r>
        <w:r>
          <w:rPr>
            <w:noProof/>
            <w:webHidden/>
          </w:rPr>
          <w:fldChar w:fldCharType="separate"/>
        </w:r>
        <w:r w:rsidR="006E6D54">
          <w:rPr>
            <w:noProof/>
            <w:webHidden/>
          </w:rPr>
          <w:t>2</w:t>
        </w:r>
        <w:r>
          <w:rPr>
            <w:noProof/>
            <w:webHidden/>
          </w:rPr>
          <w:fldChar w:fldCharType="end"/>
        </w:r>
      </w:hyperlink>
    </w:p>
    <w:p w14:paraId="04BF2CFC"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495" w:history="1">
        <w:r w:rsidRPr="00D814B2">
          <w:rPr>
            <w:rStyle w:val="Hyperlink"/>
            <w:noProof/>
          </w:rPr>
          <w:t>2.3.1</w:t>
        </w:r>
        <w:r>
          <w:rPr>
            <w:rFonts w:asciiTheme="minorHAnsi" w:eastAsiaTheme="minorEastAsia" w:hAnsiTheme="minorHAnsi"/>
            <w:noProof/>
            <w:sz w:val="22"/>
            <w:lang w:val="ms-MY" w:eastAsia="ms-MY"/>
          </w:rPr>
          <w:tab/>
        </w:r>
        <w:r w:rsidRPr="00D814B2">
          <w:rPr>
            <w:rStyle w:val="Hyperlink"/>
            <w:noProof/>
          </w:rPr>
          <w:t>Definitions of Banks</w:t>
        </w:r>
        <w:r>
          <w:rPr>
            <w:noProof/>
            <w:webHidden/>
          </w:rPr>
          <w:tab/>
        </w:r>
        <w:r>
          <w:rPr>
            <w:noProof/>
            <w:webHidden/>
          </w:rPr>
          <w:fldChar w:fldCharType="begin"/>
        </w:r>
        <w:r>
          <w:rPr>
            <w:noProof/>
            <w:webHidden/>
          </w:rPr>
          <w:instrText xml:space="preserve"> PAGEREF _Toc24492495 \h </w:instrText>
        </w:r>
        <w:r>
          <w:rPr>
            <w:noProof/>
            <w:webHidden/>
          </w:rPr>
        </w:r>
        <w:r>
          <w:rPr>
            <w:noProof/>
            <w:webHidden/>
          </w:rPr>
          <w:fldChar w:fldCharType="separate"/>
        </w:r>
        <w:r w:rsidR="006E6D54">
          <w:rPr>
            <w:noProof/>
            <w:webHidden/>
          </w:rPr>
          <w:t>2</w:t>
        </w:r>
        <w:r>
          <w:rPr>
            <w:noProof/>
            <w:webHidden/>
          </w:rPr>
          <w:fldChar w:fldCharType="end"/>
        </w:r>
      </w:hyperlink>
    </w:p>
    <w:p w14:paraId="352D84EE"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496" w:history="1">
        <w:r w:rsidRPr="00D814B2">
          <w:rPr>
            <w:rStyle w:val="Hyperlink"/>
            <w:noProof/>
          </w:rPr>
          <w:t>2.3.2</w:t>
        </w:r>
        <w:r>
          <w:rPr>
            <w:rFonts w:asciiTheme="minorHAnsi" w:eastAsiaTheme="minorEastAsia" w:hAnsiTheme="minorHAnsi"/>
            <w:noProof/>
            <w:sz w:val="22"/>
            <w:lang w:val="ms-MY" w:eastAsia="ms-MY"/>
          </w:rPr>
          <w:tab/>
        </w:r>
        <w:r w:rsidRPr="00D814B2">
          <w:rPr>
            <w:rStyle w:val="Hyperlink"/>
            <w:noProof/>
          </w:rPr>
          <w:t>History of Banks</w:t>
        </w:r>
        <w:r>
          <w:rPr>
            <w:noProof/>
            <w:webHidden/>
          </w:rPr>
          <w:tab/>
        </w:r>
        <w:r>
          <w:rPr>
            <w:noProof/>
            <w:webHidden/>
          </w:rPr>
          <w:fldChar w:fldCharType="begin"/>
        </w:r>
        <w:r>
          <w:rPr>
            <w:noProof/>
            <w:webHidden/>
          </w:rPr>
          <w:instrText xml:space="preserve"> PAGEREF _Toc24492496 \h </w:instrText>
        </w:r>
        <w:r>
          <w:rPr>
            <w:noProof/>
            <w:webHidden/>
          </w:rPr>
        </w:r>
        <w:r>
          <w:rPr>
            <w:noProof/>
            <w:webHidden/>
          </w:rPr>
          <w:fldChar w:fldCharType="separate"/>
        </w:r>
        <w:r w:rsidR="006E6D54">
          <w:rPr>
            <w:noProof/>
            <w:webHidden/>
          </w:rPr>
          <w:t>2</w:t>
        </w:r>
        <w:r>
          <w:rPr>
            <w:noProof/>
            <w:webHidden/>
          </w:rPr>
          <w:fldChar w:fldCharType="end"/>
        </w:r>
      </w:hyperlink>
    </w:p>
    <w:p w14:paraId="2E517FF2"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497" w:history="1">
        <w:r w:rsidRPr="00D814B2">
          <w:rPr>
            <w:rStyle w:val="Hyperlink"/>
            <w:noProof/>
          </w:rPr>
          <w:t>2.3.3</w:t>
        </w:r>
        <w:r>
          <w:rPr>
            <w:rFonts w:asciiTheme="minorHAnsi" w:eastAsiaTheme="minorEastAsia" w:hAnsiTheme="minorHAnsi"/>
            <w:noProof/>
            <w:sz w:val="22"/>
            <w:lang w:val="ms-MY" w:eastAsia="ms-MY"/>
          </w:rPr>
          <w:tab/>
        </w:r>
        <w:r w:rsidRPr="00D814B2">
          <w:rPr>
            <w:rStyle w:val="Hyperlink"/>
            <w:noProof/>
          </w:rPr>
          <w:t>Type of Bank</w:t>
        </w:r>
        <w:r>
          <w:rPr>
            <w:noProof/>
            <w:webHidden/>
          </w:rPr>
          <w:tab/>
        </w:r>
        <w:r>
          <w:rPr>
            <w:noProof/>
            <w:webHidden/>
          </w:rPr>
          <w:fldChar w:fldCharType="begin"/>
        </w:r>
        <w:r>
          <w:rPr>
            <w:noProof/>
            <w:webHidden/>
          </w:rPr>
          <w:instrText xml:space="preserve"> PAGEREF _Toc24492497 \h </w:instrText>
        </w:r>
        <w:r>
          <w:rPr>
            <w:noProof/>
            <w:webHidden/>
          </w:rPr>
        </w:r>
        <w:r>
          <w:rPr>
            <w:noProof/>
            <w:webHidden/>
          </w:rPr>
          <w:fldChar w:fldCharType="separate"/>
        </w:r>
        <w:r w:rsidR="006E6D54">
          <w:rPr>
            <w:noProof/>
            <w:webHidden/>
          </w:rPr>
          <w:t>2</w:t>
        </w:r>
        <w:r>
          <w:rPr>
            <w:noProof/>
            <w:webHidden/>
          </w:rPr>
          <w:fldChar w:fldCharType="end"/>
        </w:r>
      </w:hyperlink>
    </w:p>
    <w:p w14:paraId="07A62675"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498" w:history="1">
        <w:r w:rsidRPr="00D814B2">
          <w:rPr>
            <w:rStyle w:val="Hyperlink"/>
            <w:noProof/>
          </w:rPr>
          <w:t>2.3.4</w:t>
        </w:r>
        <w:r>
          <w:rPr>
            <w:rFonts w:asciiTheme="minorHAnsi" w:eastAsiaTheme="minorEastAsia" w:hAnsiTheme="minorHAnsi"/>
            <w:noProof/>
            <w:sz w:val="22"/>
            <w:lang w:val="ms-MY" w:eastAsia="ms-MY"/>
          </w:rPr>
          <w:tab/>
        </w:r>
        <w:r w:rsidRPr="00D814B2">
          <w:rPr>
            <w:rStyle w:val="Hyperlink"/>
            <w:noProof/>
          </w:rPr>
          <w:t>History of Islamic Banks</w:t>
        </w:r>
        <w:r>
          <w:rPr>
            <w:noProof/>
            <w:webHidden/>
          </w:rPr>
          <w:tab/>
        </w:r>
        <w:r>
          <w:rPr>
            <w:noProof/>
            <w:webHidden/>
          </w:rPr>
          <w:fldChar w:fldCharType="begin"/>
        </w:r>
        <w:r>
          <w:rPr>
            <w:noProof/>
            <w:webHidden/>
          </w:rPr>
          <w:instrText xml:space="preserve"> PAGEREF _Toc24492498 \h </w:instrText>
        </w:r>
        <w:r>
          <w:rPr>
            <w:noProof/>
            <w:webHidden/>
          </w:rPr>
        </w:r>
        <w:r>
          <w:rPr>
            <w:noProof/>
            <w:webHidden/>
          </w:rPr>
          <w:fldChar w:fldCharType="separate"/>
        </w:r>
        <w:r w:rsidR="006E6D54">
          <w:rPr>
            <w:noProof/>
            <w:webHidden/>
          </w:rPr>
          <w:t>2</w:t>
        </w:r>
        <w:r>
          <w:rPr>
            <w:noProof/>
            <w:webHidden/>
          </w:rPr>
          <w:fldChar w:fldCharType="end"/>
        </w:r>
      </w:hyperlink>
    </w:p>
    <w:p w14:paraId="0C1E0B2F" w14:textId="77777777" w:rsidR="00AB14B9" w:rsidRDefault="00AB14B9">
      <w:pPr>
        <w:pStyle w:val="TOC1"/>
        <w:rPr>
          <w:rFonts w:asciiTheme="minorHAnsi" w:eastAsiaTheme="minorEastAsia" w:hAnsiTheme="minorHAnsi"/>
          <w:b w:val="0"/>
          <w:noProof/>
          <w:sz w:val="22"/>
          <w:lang w:val="ms-MY" w:eastAsia="ms-MY"/>
        </w:rPr>
      </w:pPr>
      <w:hyperlink w:anchor="_Toc24492499" w:history="1">
        <w:r w:rsidRPr="00D814B2">
          <w:rPr>
            <w:rStyle w:val="Hyperlink"/>
            <w:noProof/>
          </w:rPr>
          <w:t>BAB 3 METHODOLOGI KAJIAN</w:t>
        </w:r>
        <w:r>
          <w:rPr>
            <w:noProof/>
            <w:webHidden/>
          </w:rPr>
          <w:tab/>
        </w:r>
        <w:r>
          <w:rPr>
            <w:noProof/>
            <w:webHidden/>
          </w:rPr>
          <w:fldChar w:fldCharType="begin"/>
        </w:r>
        <w:r>
          <w:rPr>
            <w:noProof/>
            <w:webHidden/>
          </w:rPr>
          <w:instrText xml:space="preserve"> PAGEREF _Toc24492499 \h </w:instrText>
        </w:r>
        <w:r>
          <w:rPr>
            <w:noProof/>
            <w:webHidden/>
          </w:rPr>
        </w:r>
        <w:r>
          <w:rPr>
            <w:noProof/>
            <w:webHidden/>
          </w:rPr>
          <w:fldChar w:fldCharType="separate"/>
        </w:r>
        <w:r w:rsidR="006E6D54">
          <w:rPr>
            <w:noProof/>
            <w:webHidden/>
          </w:rPr>
          <w:t>2</w:t>
        </w:r>
        <w:r>
          <w:rPr>
            <w:noProof/>
            <w:webHidden/>
          </w:rPr>
          <w:fldChar w:fldCharType="end"/>
        </w:r>
      </w:hyperlink>
    </w:p>
    <w:p w14:paraId="779FB1C8" w14:textId="77777777" w:rsidR="00AB14B9" w:rsidRDefault="00AB14B9">
      <w:pPr>
        <w:pStyle w:val="TOC2"/>
        <w:rPr>
          <w:rFonts w:asciiTheme="minorHAnsi" w:eastAsiaTheme="minorEastAsia" w:hAnsiTheme="minorHAnsi"/>
          <w:noProof/>
          <w:sz w:val="22"/>
          <w:lang w:val="ms-MY" w:eastAsia="ms-MY"/>
        </w:rPr>
      </w:pPr>
      <w:hyperlink w:anchor="_Toc24492500" w:history="1">
        <w:r w:rsidRPr="00D814B2">
          <w:rPr>
            <w:rStyle w:val="Hyperlink"/>
            <w:noProof/>
          </w:rPr>
          <w:t>3.1</w:t>
        </w:r>
        <w:r>
          <w:rPr>
            <w:rFonts w:asciiTheme="minorHAnsi" w:eastAsiaTheme="minorEastAsia" w:hAnsiTheme="minorHAnsi"/>
            <w:noProof/>
            <w:sz w:val="22"/>
            <w:lang w:val="ms-MY" w:eastAsia="ms-MY"/>
          </w:rPr>
          <w:tab/>
        </w:r>
        <w:r w:rsidRPr="00D814B2">
          <w:rPr>
            <w:rStyle w:val="Hyperlink"/>
            <w:noProof/>
          </w:rPr>
          <w:t>Pengenalan</w:t>
        </w:r>
        <w:r>
          <w:rPr>
            <w:noProof/>
            <w:webHidden/>
          </w:rPr>
          <w:tab/>
        </w:r>
        <w:r>
          <w:rPr>
            <w:noProof/>
            <w:webHidden/>
          </w:rPr>
          <w:fldChar w:fldCharType="begin"/>
        </w:r>
        <w:r>
          <w:rPr>
            <w:noProof/>
            <w:webHidden/>
          </w:rPr>
          <w:instrText xml:space="preserve"> PAGEREF _Toc24492500 \h </w:instrText>
        </w:r>
        <w:r>
          <w:rPr>
            <w:noProof/>
            <w:webHidden/>
          </w:rPr>
        </w:r>
        <w:r>
          <w:rPr>
            <w:noProof/>
            <w:webHidden/>
          </w:rPr>
          <w:fldChar w:fldCharType="separate"/>
        </w:r>
        <w:r w:rsidR="006E6D54">
          <w:rPr>
            <w:noProof/>
            <w:webHidden/>
          </w:rPr>
          <w:t>2</w:t>
        </w:r>
        <w:r>
          <w:rPr>
            <w:noProof/>
            <w:webHidden/>
          </w:rPr>
          <w:fldChar w:fldCharType="end"/>
        </w:r>
      </w:hyperlink>
    </w:p>
    <w:p w14:paraId="44745033" w14:textId="77777777" w:rsidR="00AB14B9" w:rsidRDefault="00AB14B9">
      <w:pPr>
        <w:pStyle w:val="TOC2"/>
        <w:rPr>
          <w:rFonts w:asciiTheme="minorHAnsi" w:eastAsiaTheme="minorEastAsia" w:hAnsiTheme="minorHAnsi"/>
          <w:noProof/>
          <w:sz w:val="22"/>
          <w:lang w:val="ms-MY" w:eastAsia="ms-MY"/>
        </w:rPr>
      </w:pPr>
      <w:hyperlink w:anchor="_Toc24492501" w:history="1">
        <w:r w:rsidRPr="00D814B2">
          <w:rPr>
            <w:rStyle w:val="Hyperlink"/>
            <w:noProof/>
          </w:rPr>
          <w:t>3.2</w:t>
        </w:r>
        <w:r>
          <w:rPr>
            <w:rFonts w:asciiTheme="minorHAnsi" w:eastAsiaTheme="minorEastAsia" w:hAnsiTheme="minorHAnsi"/>
            <w:noProof/>
            <w:sz w:val="22"/>
            <w:lang w:val="ms-MY" w:eastAsia="ms-MY"/>
          </w:rPr>
          <w:tab/>
        </w:r>
        <w:r w:rsidRPr="00D814B2">
          <w:rPr>
            <w:rStyle w:val="Hyperlink"/>
            <w:noProof/>
          </w:rPr>
          <w:t>Rekabentuk Kajian</w:t>
        </w:r>
        <w:r>
          <w:rPr>
            <w:noProof/>
            <w:webHidden/>
          </w:rPr>
          <w:tab/>
        </w:r>
        <w:r>
          <w:rPr>
            <w:noProof/>
            <w:webHidden/>
          </w:rPr>
          <w:fldChar w:fldCharType="begin"/>
        </w:r>
        <w:r>
          <w:rPr>
            <w:noProof/>
            <w:webHidden/>
          </w:rPr>
          <w:instrText xml:space="preserve"> PAGEREF _Toc24492501 \h </w:instrText>
        </w:r>
        <w:r>
          <w:rPr>
            <w:noProof/>
            <w:webHidden/>
          </w:rPr>
        </w:r>
        <w:r>
          <w:rPr>
            <w:noProof/>
            <w:webHidden/>
          </w:rPr>
          <w:fldChar w:fldCharType="separate"/>
        </w:r>
        <w:r w:rsidR="006E6D54">
          <w:rPr>
            <w:noProof/>
            <w:webHidden/>
          </w:rPr>
          <w:t>2</w:t>
        </w:r>
        <w:r>
          <w:rPr>
            <w:noProof/>
            <w:webHidden/>
          </w:rPr>
          <w:fldChar w:fldCharType="end"/>
        </w:r>
      </w:hyperlink>
    </w:p>
    <w:p w14:paraId="3D3588D2" w14:textId="77777777" w:rsidR="00AB14B9" w:rsidRDefault="00AB14B9">
      <w:pPr>
        <w:pStyle w:val="TOC2"/>
        <w:rPr>
          <w:rFonts w:asciiTheme="minorHAnsi" w:eastAsiaTheme="minorEastAsia" w:hAnsiTheme="minorHAnsi"/>
          <w:noProof/>
          <w:sz w:val="22"/>
          <w:lang w:val="ms-MY" w:eastAsia="ms-MY"/>
        </w:rPr>
      </w:pPr>
      <w:hyperlink w:anchor="_Toc24492502" w:history="1">
        <w:r w:rsidRPr="00D814B2">
          <w:rPr>
            <w:rStyle w:val="Hyperlink"/>
            <w:noProof/>
          </w:rPr>
          <w:t>3.3</w:t>
        </w:r>
        <w:r>
          <w:rPr>
            <w:rFonts w:asciiTheme="minorHAnsi" w:eastAsiaTheme="minorEastAsia" w:hAnsiTheme="minorHAnsi"/>
            <w:noProof/>
            <w:sz w:val="22"/>
            <w:lang w:val="ms-MY" w:eastAsia="ms-MY"/>
          </w:rPr>
          <w:tab/>
        </w:r>
        <w:r w:rsidRPr="00D814B2">
          <w:rPr>
            <w:rStyle w:val="Hyperlink"/>
            <w:noProof/>
          </w:rPr>
          <w:t>Populasi Kajian</w:t>
        </w:r>
        <w:r>
          <w:rPr>
            <w:noProof/>
            <w:webHidden/>
          </w:rPr>
          <w:tab/>
        </w:r>
        <w:r>
          <w:rPr>
            <w:noProof/>
            <w:webHidden/>
          </w:rPr>
          <w:fldChar w:fldCharType="begin"/>
        </w:r>
        <w:r>
          <w:rPr>
            <w:noProof/>
            <w:webHidden/>
          </w:rPr>
          <w:instrText xml:space="preserve"> PAGEREF _Toc24492502 \h </w:instrText>
        </w:r>
        <w:r>
          <w:rPr>
            <w:noProof/>
            <w:webHidden/>
          </w:rPr>
        </w:r>
        <w:r>
          <w:rPr>
            <w:noProof/>
            <w:webHidden/>
          </w:rPr>
          <w:fldChar w:fldCharType="separate"/>
        </w:r>
        <w:r w:rsidR="006E6D54">
          <w:rPr>
            <w:noProof/>
            <w:webHidden/>
          </w:rPr>
          <w:t>2</w:t>
        </w:r>
        <w:r>
          <w:rPr>
            <w:noProof/>
            <w:webHidden/>
          </w:rPr>
          <w:fldChar w:fldCharType="end"/>
        </w:r>
      </w:hyperlink>
    </w:p>
    <w:p w14:paraId="49CEC764"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503" w:history="1">
        <w:r w:rsidRPr="00D814B2">
          <w:rPr>
            <w:rStyle w:val="Hyperlink"/>
            <w:noProof/>
          </w:rPr>
          <w:t>3.3.1</w:t>
        </w:r>
        <w:r>
          <w:rPr>
            <w:rFonts w:asciiTheme="minorHAnsi" w:eastAsiaTheme="minorEastAsia" w:hAnsiTheme="minorHAnsi"/>
            <w:noProof/>
            <w:sz w:val="22"/>
            <w:lang w:val="ms-MY" w:eastAsia="ms-MY"/>
          </w:rPr>
          <w:tab/>
        </w:r>
        <w:r w:rsidRPr="00D814B2">
          <w:rPr>
            <w:rStyle w:val="Hyperlink"/>
            <w:noProof/>
          </w:rPr>
          <w:t>Shariah Governance</w:t>
        </w:r>
        <w:r>
          <w:rPr>
            <w:noProof/>
            <w:webHidden/>
          </w:rPr>
          <w:tab/>
        </w:r>
        <w:r>
          <w:rPr>
            <w:noProof/>
            <w:webHidden/>
          </w:rPr>
          <w:fldChar w:fldCharType="begin"/>
        </w:r>
        <w:r>
          <w:rPr>
            <w:noProof/>
            <w:webHidden/>
          </w:rPr>
          <w:instrText xml:space="preserve"> PAGEREF _Toc24492503 \h </w:instrText>
        </w:r>
        <w:r>
          <w:rPr>
            <w:noProof/>
            <w:webHidden/>
          </w:rPr>
        </w:r>
        <w:r>
          <w:rPr>
            <w:noProof/>
            <w:webHidden/>
          </w:rPr>
          <w:fldChar w:fldCharType="separate"/>
        </w:r>
        <w:r w:rsidR="006E6D54">
          <w:rPr>
            <w:noProof/>
            <w:webHidden/>
          </w:rPr>
          <w:t>2</w:t>
        </w:r>
        <w:r>
          <w:rPr>
            <w:noProof/>
            <w:webHidden/>
          </w:rPr>
          <w:fldChar w:fldCharType="end"/>
        </w:r>
      </w:hyperlink>
    </w:p>
    <w:p w14:paraId="1CC41EC6" w14:textId="77777777" w:rsidR="00AB14B9" w:rsidRDefault="00AB14B9">
      <w:pPr>
        <w:pStyle w:val="TOC2"/>
        <w:rPr>
          <w:rFonts w:asciiTheme="minorHAnsi" w:eastAsiaTheme="minorEastAsia" w:hAnsiTheme="minorHAnsi"/>
          <w:noProof/>
          <w:sz w:val="22"/>
          <w:lang w:val="ms-MY" w:eastAsia="ms-MY"/>
        </w:rPr>
      </w:pPr>
      <w:hyperlink w:anchor="_Toc24492504" w:history="1">
        <w:r w:rsidRPr="00D814B2">
          <w:rPr>
            <w:rStyle w:val="Hyperlink"/>
            <w:noProof/>
          </w:rPr>
          <w:t>3.4</w:t>
        </w:r>
        <w:r>
          <w:rPr>
            <w:rFonts w:asciiTheme="minorHAnsi" w:eastAsiaTheme="minorEastAsia" w:hAnsiTheme="minorHAnsi"/>
            <w:noProof/>
            <w:sz w:val="22"/>
            <w:lang w:val="ms-MY" w:eastAsia="ms-MY"/>
          </w:rPr>
          <w:tab/>
        </w:r>
        <w:r w:rsidRPr="00D814B2">
          <w:rPr>
            <w:rStyle w:val="Hyperlink"/>
            <w:noProof/>
          </w:rPr>
          <w:t>Penentuan Saiz Sampel</w:t>
        </w:r>
        <w:r>
          <w:rPr>
            <w:noProof/>
            <w:webHidden/>
          </w:rPr>
          <w:tab/>
        </w:r>
        <w:r>
          <w:rPr>
            <w:noProof/>
            <w:webHidden/>
          </w:rPr>
          <w:fldChar w:fldCharType="begin"/>
        </w:r>
        <w:r>
          <w:rPr>
            <w:noProof/>
            <w:webHidden/>
          </w:rPr>
          <w:instrText xml:space="preserve"> PAGEREF _Toc24492504 \h </w:instrText>
        </w:r>
        <w:r>
          <w:rPr>
            <w:noProof/>
            <w:webHidden/>
          </w:rPr>
        </w:r>
        <w:r>
          <w:rPr>
            <w:noProof/>
            <w:webHidden/>
          </w:rPr>
          <w:fldChar w:fldCharType="separate"/>
        </w:r>
        <w:r w:rsidR="006E6D54">
          <w:rPr>
            <w:noProof/>
            <w:webHidden/>
          </w:rPr>
          <w:t>2</w:t>
        </w:r>
        <w:r>
          <w:rPr>
            <w:noProof/>
            <w:webHidden/>
          </w:rPr>
          <w:fldChar w:fldCharType="end"/>
        </w:r>
      </w:hyperlink>
    </w:p>
    <w:p w14:paraId="2ADD446F"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505" w:history="1">
        <w:r w:rsidRPr="00D814B2">
          <w:rPr>
            <w:rStyle w:val="Hyperlink"/>
            <w:noProof/>
          </w:rPr>
          <w:t>3.4.1</w:t>
        </w:r>
        <w:r>
          <w:rPr>
            <w:rFonts w:asciiTheme="minorHAnsi" w:eastAsiaTheme="minorEastAsia" w:hAnsiTheme="minorHAnsi"/>
            <w:noProof/>
            <w:sz w:val="22"/>
            <w:lang w:val="ms-MY" w:eastAsia="ms-MY"/>
          </w:rPr>
          <w:tab/>
        </w:r>
        <w:r w:rsidRPr="00D814B2">
          <w:rPr>
            <w:rStyle w:val="Hyperlink"/>
            <w:noProof/>
          </w:rPr>
          <w:t>Measurement of Independent Variable</w:t>
        </w:r>
        <w:r>
          <w:rPr>
            <w:noProof/>
            <w:webHidden/>
          </w:rPr>
          <w:tab/>
        </w:r>
        <w:r>
          <w:rPr>
            <w:noProof/>
            <w:webHidden/>
          </w:rPr>
          <w:fldChar w:fldCharType="begin"/>
        </w:r>
        <w:r>
          <w:rPr>
            <w:noProof/>
            <w:webHidden/>
          </w:rPr>
          <w:instrText xml:space="preserve"> PAGEREF _Toc24492505 \h </w:instrText>
        </w:r>
        <w:r>
          <w:rPr>
            <w:noProof/>
            <w:webHidden/>
          </w:rPr>
        </w:r>
        <w:r>
          <w:rPr>
            <w:noProof/>
            <w:webHidden/>
          </w:rPr>
          <w:fldChar w:fldCharType="separate"/>
        </w:r>
        <w:r w:rsidR="006E6D54">
          <w:rPr>
            <w:noProof/>
            <w:webHidden/>
          </w:rPr>
          <w:t>2</w:t>
        </w:r>
        <w:r>
          <w:rPr>
            <w:noProof/>
            <w:webHidden/>
          </w:rPr>
          <w:fldChar w:fldCharType="end"/>
        </w:r>
      </w:hyperlink>
    </w:p>
    <w:p w14:paraId="05971A23" w14:textId="77777777" w:rsidR="00AB14B9" w:rsidRDefault="00AB14B9">
      <w:pPr>
        <w:pStyle w:val="TOC1"/>
        <w:rPr>
          <w:rFonts w:asciiTheme="minorHAnsi" w:eastAsiaTheme="minorEastAsia" w:hAnsiTheme="minorHAnsi"/>
          <w:b w:val="0"/>
          <w:noProof/>
          <w:sz w:val="22"/>
          <w:lang w:val="ms-MY" w:eastAsia="ms-MY"/>
        </w:rPr>
      </w:pPr>
      <w:hyperlink w:anchor="_Toc24492506" w:history="1">
        <w:r w:rsidRPr="00D814B2">
          <w:rPr>
            <w:rStyle w:val="Hyperlink"/>
            <w:noProof/>
          </w:rPr>
          <w:t>BAB 4 KEPUTUSAN DAN PERBINCANGAN</w:t>
        </w:r>
        <w:r>
          <w:rPr>
            <w:noProof/>
            <w:webHidden/>
          </w:rPr>
          <w:tab/>
        </w:r>
        <w:r>
          <w:rPr>
            <w:noProof/>
            <w:webHidden/>
          </w:rPr>
          <w:fldChar w:fldCharType="begin"/>
        </w:r>
        <w:r>
          <w:rPr>
            <w:noProof/>
            <w:webHidden/>
          </w:rPr>
          <w:instrText xml:space="preserve"> PAGEREF _Toc24492506 \h </w:instrText>
        </w:r>
        <w:r>
          <w:rPr>
            <w:noProof/>
            <w:webHidden/>
          </w:rPr>
        </w:r>
        <w:r>
          <w:rPr>
            <w:noProof/>
            <w:webHidden/>
          </w:rPr>
          <w:fldChar w:fldCharType="separate"/>
        </w:r>
        <w:r w:rsidR="006E6D54">
          <w:rPr>
            <w:noProof/>
            <w:webHidden/>
          </w:rPr>
          <w:t>2</w:t>
        </w:r>
        <w:r>
          <w:rPr>
            <w:noProof/>
            <w:webHidden/>
          </w:rPr>
          <w:fldChar w:fldCharType="end"/>
        </w:r>
      </w:hyperlink>
    </w:p>
    <w:p w14:paraId="10D272F4" w14:textId="77777777" w:rsidR="00AB14B9" w:rsidRDefault="00AB14B9">
      <w:pPr>
        <w:pStyle w:val="TOC2"/>
        <w:rPr>
          <w:rFonts w:asciiTheme="minorHAnsi" w:eastAsiaTheme="minorEastAsia" w:hAnsiTheme="minorHAnsi"/>
          <w:noProof/>
          <w:sz w:val="22"/>
          <w:lang w:val="ms-MY" w:eastAsia="ms-MY"/>
        </w:rPr>
      </w:pPr>
      <w:hyperlink w:anchor="_Toc24492507" w:history="1">
        <w:r w:rsidRPr="00D814B2">
          <w:rPr>
            <w:rStyle w:val="Hyperlink"/>
            <w:noProof/>
          </w:rPr>
          <w:t>4.1</w:t>
        </w:r>
        <w:r>
          <w:rPr>
            <w:rFonts w:asciiTheme="minorHAnsi" w:eastAsiaTheme="minorEastAsia" w:hAnsiTheme="minorHAnsi"/>
            <w:noProof/>
            <w:sz w:val="22"/>
            <w:lang w:val="ms-MY" w:eastAsia="ms-MY"/>
          </w:rPr>
          <w:tab/>
        </w:r>
        <w:r w:rsidRPr="00D814B2">
          <w:rPr>
            <w:rStyle w:val="Hyperlink"/>
            <w:noProof/>
          </w:rPr>
          <w:t>Pengenalan</w:t>
        </w:r>
        <w:r>
          <w:rPr>
            <w:noProof/>
            <w:webHidden/>
          </w:rPr>
          <w:tab/>
        </w:r>
        <w:r>
          <w:rPr>
            <w:noProof/>
            <w:webHidden/>
          </w:rPr>
          <w:fldChar w:fldCharType="begin"/>
        </w:r>
        <w:r>
          <w:rPr>
            <w:noProof/>
            <w:webHidden/>
          </w:rPr>
          <w:instrText xml:space="preserve"> PAGEREF _Toc24492507 \h </w:instrText>
        </w:r>
        <w:r>
          <w:rPr>
            <w:noProof/>
            <w:webHidden/>
          </w:rPr>
        </w:r>
        <w:r>
          <w:rPr>
            <w:noProof/>
            <w:webHidden/>
          </w:rPr>
          <w:fldChar w:fldCharType="separate"/>
        </w:r>
        <w:r w:rsidR="006E6D54">
          <w:rPr>
            <w:noProof/>
            <w:webHidden/>
          </w:rPr>
          <w:t>2</w:t>
        </w:r>
        <w:r>
          <w:rPr>
            <w:noProof/>
            <w:webHidden/>
          </w:rPr>
          <w:fldChar w:fldCharType="end"/>
        </w:r>
      </w:hyperlink>
    </w:p>
    <w:p w14:paraId="7490C3FE" w14:textId="77777777" w:rsidR="00AB14B9" w:rsidRDefault="00AB14B9">
      <w:pPr>
        <w:pStyle w:val="TOC3"/>
        <w:tabs>
          <w:tab w:val="left" w:pos="1728"/>
        </w:tabs>
        <w:rPr>
          <w:rFonts w:asciiTheme="minorHAnsi" w:eastAsiaTheme="minorEastAsia" w:hAnsiTheme="minorHAnsi"/>
          <w:noProof/>
          <w:sz w:val="22"/>
          <w:lang w:val="ms-MY" w:eastAsia="ms-MY"/>
        </w:rPr>
      </w:pPr>
      <w:hyperlink w:anchor="_Toc24492508" w:history="1">
        <w:r w:rsidRPr="00D814B2">
          <w:rPr>
            <w:rStyle w:val="Hyperlink"/>
            <w:noProof/>
          </w:rPr>
          <w:t>4.1.1</w:t>
        </w:r>
        <w:r>
          <w:rPr>
            <w:rFonts w:asciiTheme="minorHAnsi" w:eastAsiaTheme="minorEastAsia" w:hAnsiTheme="minorHAnsi"/>
            <w:noProof/>
            <w:sz w:val="22"/>
            <w:lang w:val="ms-MY" w:eastAsia="ms-MY"/>
          </w:rPr>
          <w:tab/>
        </w:r>
        <w:r w:rsidRPr="00D814B2">
          <w:rPr>
            <w:rStyle w:val="Hyperlink"/>
            <w:noProof/>
          </w:rPr>
          <w:t>Descriptive Statistics</w:t>
        </w:r>
        <w:r>
          <w:rPr>
            <w:noProof/>
            <w:webHidden/>
          </w:rPr>
          <w:tab/>
        </w:r>
        <w:r>
          <w:rPr>
            <w:noProof/>
            <w:webHidden/>
          </w:rPr>
          <w:fldChar w:fldCharType="begin"/>
        </w:r>
        <w:r>
          <w:rPr>
            <w:noProof/>
            <w:webHidden/>
          </w:rPr>
          <w:instrText xml:space="preserve"> PAGEREF _Toc24492508 \h </w:instrText>
        </w:r>
        <w:r>
          <w:rPr>
            <w:noProof/>
            <w:webHidden/>
          </w:rPr>
        </w:r>
        <w:r>
          <w:rPr>
            <w:noProof/>
            <w:webHidden/>
          </w:rPr>
          <w:fldChar w:fldCharType="separate"/>
        </w:r>
        <w:r w:rsidR="006E6D54">
          <w:rPr>
            <w:noProof/>
            <w:webHidden/>
          </w:rPr>
          <w:t>2</w:t>
        </w:r>
        <w:r>
          <w:rPr>
            <w:noProof/>
            <w:webHidden/>
          </w:rPr>
          <w:fldChar w:fldCharType="end"/>
        </w:r>
      </w:hyperlink>
    </w:p>
    <w:p w14:paraId="70BBE0CE" w14:textId="77777777" w:rsidR="00AB14B9" w:rsidRDefault="00AB14B9">
      <w:pPr>
        <w:pStyle w:val="TOC4"/>
        <w:tabs>
          <w:tab w:val="left" w:pos="1728"/>
          <w:tab w:val="right" w:leader="dot" w:pos="8296"/>
        </w:tabs>
        <w:rPr>
          <w:rFonts w:asciiTheme="minorHAnsi" w:eastAsiaTheme="minorEastAsia" w:hAnsiTheme="minorHAnsi"/>
          <w:noProof/>
          <w:sz w:val="22"/>
          <w:lang w:val="ms-MY" w:eastAsia="ms-MY"/>
        </w:rPr>
      </w:pPr>
      <w:hyperlink w:anchor="_Toc24492509" w:history="1">
        <w:r w:rsidRPr="00D814B2">
          <w:rPr>
            <w:rStyle w:val="Hyperlink"/>
            <w:noProof/>
          </w:rPr>
          <w:t>4.1.1.1</w:t>
        </w:r>
        <w:r>
          <w:rPr>
            <w:rFonts w:asciiTheme="minorHAnsi" w:eastAsiaTheme="minorEastAsia" w:hAnsiTheme="minorHAnsi"/>
            <w:noProof/>
            <w:sz w:val="22"/>
            <w:lang w:val="ms-MY" w:eastAsia="ms-MY"/>
          </w:rPr>
          <w:tab/>
        </w:r>
        <w:r w:rsidRPr="00D814B2">
          <w:rPr>
            <w:rStyle w:val="Hyperlink"/>
            <w:noProof/>
          </w:rPr>
          <w:t>Outliers</w:t>
        </w:r>
        <w:r>
          <w:rPr>
            <w:noProof/>
            <w:webHidden/>
          </w:rPr>
          <w:tab/>
        </w:r>
        <w:r>
          <w:rPr>
            <w:noProof/>
            <w:webHidden/>
          </w:rPr>
          <w:fldChar w:fldCharType="begin"/>
        </w:r>
        <w:r>
          <w:rPr>
            <w:noProof/>
            <w:webHidden/>
          </w:rPr>
          <w:instrText xml:space="preserve"> PAGEREF _Toc24492509 \h </w:instrText>
        </w:r>
        <w:r>
          <w:rPr>
            <w:noProof/>
            <w:webHidden/>
          </w:rPr>
        </w:r>
        <w:r>
          <w:rPr>
            <w:noProof/>
            <w:webHidden/>
          </w:rPr>
          <w:fldChar w:fldCharType="separate"/>
        </w:r>
        <w:r w:rsidR="006E6D54">
          <w:rPr>
            <w:noProof/>
            <w:webHidden/>
          </w:rPr>
          <w:t>2</w:t>
        </w:r>
        <w:r>
          <w:rPr>
            <w:noProof/>
            <w:webHidden/>
          </w:rPr>
          <w:fldChar w:fldCharType="end"/>
        </w:r>
      </w:hyperlink>
    </w:p>
    <w:p w14:paraId="72AC30A6" w14:textId="77777777" w:rsidR="00AB14B9" w:rsidRDefault="00AB14B9">
      <w:pPr>
        <w:pStyle w:val="TOC4"/>
        <w:tabs>
          <w:tab w:val="left" w:pos="1728"/>
          <w:tab w:val="right" w:leader="dot" w:pos="8296"/>
        </w:tabs>
        <w:rPr>
          <w:rFonts w:asciiTheme="minorHAnsi" w:eastAsiaTheme="minorEastAsia" w:hAnsiTheme="minorHAnsi"/>
          <w:noProof/>
          <w:sz w:val="22"/>
          <w:lang w:val="ms-MY" w:eastAsia="ms-MY"/>
        </w:rPr>
      </w:pPr>
      <w:hyperlink w:anchor="_Toc24492510" w:history="1">
        <w:r w:rsidRPr="00D814B2">
          <w:rPr>
            <w:rStyle w:val="Hyperlink"/>
            <w:noProof/>
          </w:rPr>
          <w:t>4.1.1.2</w:t>
        </w:r>
        <w:r>
          <w:rPr>
            <w:rFonts w:asciiTheme="minorHAnsi" w:eastAsiaTheme="minorEastAsia" w:hAnsiTheme="minorHAnsi"/>
            <w:noProof/>
            <w:sz w:val="22"/>
            <w:lang w:val="ms-MY" w:eastAsia="ms-MY"/>
          </w:rPr>
          <w:tab/>
        </w:r>
        <w:r w:rsidRPr="00D814B2">
          <w:rPr>
            <w:rStyle w:val="Hyperlink"/>
            <w:noProof/>
          </w:rPr>
          <w:t>Diagnostic Checks</w:t>
        </w:r>
        <w:r>
          <w:rPr>
            <w:noProof/>
            <w:webHidden/>
          </w:rPr>
          <w:tab/>
        </w:r>
        <w:r>
          <w:rPr>
            <w:noProof/>
            <w:webHidden/>
          </w:rPr>
          <w:fldChar w:fldCharType="begin"/>
        </w:r>
        <w:r>
          <w:rPr>
            <w:noProof/>
            <w:webHidden/>
          </w:rPr>
          <w:instrText xml:space="preserve"> PAGEREF _Toc24492510 \h </w:instrText>
        </w:r>
        <w:r>
          <w:rPr>
            <w:noProof/>
            <w:webHidden/>
          </w:rPr>
        </w:r>
        <w:r>
          <w:rPr>
            <w:noProof/>
            <w:webHidden/>
          </w:rPr>
          <w:fldChar w:fldCharType="separate"/>
        </w:r>
        <w:r w:rsidR="006E6D54">
          <w:rPr>
            <w:noProof/>
            <w:webHidden/>
          </w:rPr>
          <w:t>2</w:t>
        </w:r>
        <w:r>
          <w:rPr>
            <w:noProof/>
            <w:webHidden/>
          </w:rPr>
          <w:fldChar w:fldCharType="end"/>
        </w:r>
      </w:hyperlink>
    </w:p>
    <w:p w14:paraId="52D34D36" w14:textId="77777777" w:rsidR="00AB14B9" w:rsidRDefault="00AB14B9">
      <w:pPr>
        <w:pStyle w:val="TOC1"/>
        <w:rPr>
          <w:rFonts w:asciiTheme="minorHAnsi" w:eastAsiaTheme="minorEastAsia" w:hAnsiTheme="minorHAnsi"/>
          <w:b w:val="0"/>
          <w:noProof/>
          <w:sz w:val="22"/>
          <w:lang w:val="ms-MY" w:eastAsia="ms-MY"/>
        </w:rPr>
      </w:pPr>
      <w:hyperlink w:anchor="_Toc24492511" w:history="1">
        <w:r w:rsidRPr="00D814B2">
          <w:rPr>
            <w:rStyle w:val="Hyperlink"/>
            <w:noProof/>
          </w:rPr>
          <w:t>RUJUKAN</w:t>
        </w:r>
        <w:r>
          <w:rPr>
            <w:noProof/>
            <w:webHidden/>
          </w:rPr>
          <w:tab/>
        </w:r>
        <w:r>
          <w:rPr>
            <w:noProof/>
            <w:webHidden/>
          </w:rPr>
          <w:fldChar w:fldCharType="begin"/>
        </w:r>
        <w:r>
          <w:rPr>
            <w:noProof/>
            <w:webHidden/>
          </w:rPr>
          <w:instrText xml:space="preserve"> PAGEREF _Toc24492511 \h </w:instrText>
        </w:r>
        <w:r>
          <w:rPr>
            <w:noProof/>
            <w:webHidden/>
          </w:rPr>
        </w:r>
        <w:r>
          <w:rPr>
            <w:noProof/>
            <w:webHidden/>
          </w:rPr>
          <w:fldChar w:fldCharType="separate"/>
        </w:r>
        <w:r w:rsidR="006E6D54">
          <w:rPr>
            <w:noProof/>
            <w:webHidden/>
          </w:rPr>
          <w:t>2</w:t>
        </w:r>
        <w:r>
          <w:rPr>
            <w:noProof/>
            <w:webHidden/>
          </w:rPr>
          <w:fldChar w:fldCharType="end"/>
        </w:r>
      </w:hyperlink>
    </w:p>
    <w:p w14:paraId="0F45E2AB" w14:textId="77777777" w:rsidR="00AB14B9" w:rsidRDefault="00AB14B9">
      <w:pPr>
        <w:pStyle w:val="TOC1"/>
        <w:rPr>
          <w:rFonts w:asciiTheme="minorHAnsi" w:eastAsiaTheme="minorEastAsia" w:hAnsiTheme="minorHAnsi"/>
          <w:b w:val="0"/>
          <w:noProof/>
          <w:sz w:val="22"/>
          <w:lang w:val="ms-MY" w:eastAsia="ms-MY"/>
        </w:rPr>
      </w:pPr>
      <w:hyperlink w:anchor="_Toc24492512" w:history="1">
        <w:r w:rsidRPr="00D814B2">
          <w:rPr>
            <w:rStyle w:val="Hyperlink"/>
            <w:noProof/>
          </w:rPr>
          <w:t>LAMPIRAN</w:t>
        </w:r>
        <w:r>
          <w:rPr>
            <w:noProof/>
            <w:webHidden/>
          </w:rPr>
          <w:tab/>
        </w:r>
        <w:r>
          <w:rPr>
            <w:noProof/>
            <w:webHidden/>
          </w:rPr>
          <w:fldChar w:fldCharType="begin"/>
        </w:r>
        <w:r>
          <w:rPr>
            <w:noProof/>
            <w:webHidden/>
          </w:rPr>
          <w:instrText xml:space="preserve"> PAGEREF _Toc24492512 \h </w:instrText>
        </w:r>
        <w:r>
          <w:rPr>
            <w:noProof/>
            <w:webHidden/>
          </w:rPr>
        </w:r>
        <w:r>
          <w:rPr>
            <w:noProof/>
            <w:webHidden/>
          </w:rPr>
          <w:fldChar w:fldCharType="separate"/>
        </w:r>
        <w:r w:rsidR="006E6D54">
          <w:rPr>
            <w:noProof/>
            <w:webHidden/>
          </w:rPr>
          <w:t>2</w:t>
        </w:r>
        <w:r>
          <w:rPr>
            <w:noProof/>
            <w:webHidden/>
          </w:rPr>
          <w:fldChar w:fldCharType="end"/>
        </w:r>
      </w:hyperlink>
    </w:p>
    <w:p w14:paraId="071569A1" w14:textId="77777777" w:rsidR="00887E4E" w:rsidRPr="00887E4E" w:rsidRDefault="00887E4E" w:rsidP="00887E4E">
      <w:r>
        <w:fldChar w:fldCharType="end"/>
      </w:r>
    </w:p>
    <w:p w14:paraId="5B81FF1B" w14:textId="77777777" w:rsidR="00694B9E" w:rsidRDefault="005A2441" w:rsidP="00694B9E">
      <w:pPr>
        <w:pStyle w:val="TITLEATROMANPAGE"/>
        <w:spacing w:after="480"/>
      </w:pPr>
      <w:bookmarkStart w:id="6" w:name="_Toc24492480"/>
      <w:r>
        <w:lastRenderedPageBreak/>
        <w:t>SENARAI JADUAL</w:t>
      </w:r>
      <w:bookmarkEnd w:id="6"/>
      <w:r w:rsidR="00694B9E">
        <w:fldChar w:fldCharType="begin"/>
      </w:r>
      <w:r w:rsidR="00694B9E">
        <w:instrText xml:space="preserve"> TOC \h \z \c "Table" </w:instrText>
      </w:r>
      <w:r w:rsidR="00694B9E">
        <w:fldChar w:fldCharType="separat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3221"/>
        <w:gridCol w:w="3382"/>
      </w:tblGrid>
      <w:sdt>
        <w:sdtPr>
          <w:rPr>
            <w:rFonts w:eastAsiaTheme="minorHAnsi"/>
            <w:sz w:val="22"/>
          </w:rPr>
          <w:id w:val="2000841855"/>
          <w:placeholder>
            <w:docPart w:val="7D8DC441D1034740B717EA0DDB196788"/>
          </w:placeholder>
        </w:sdtPr>
        <w:sdtContent>
          <w:sdt>
            <w:sdtPr>
              <w:rPr>
                <w:rFonts w:eastAsiaTheme="minorHAnsi"/>
                <w:sz w:val="22"/>
              </w:rPr>
              <w:id w:val="1347978395"/>
              <w:placeholder>
                <w:docPart w:val="09D49C924E584479B34BAF944F2C4C82"/>
              </w:placeholder>
            </w:sdtPr>
            <w:sdtContent>
              <w:tr w:rsidR="00014D23" w14:paraId="0280ED9D" w14:textId="77777777" w:rsidTr="00422047">
                <w:tc>
                  <w:tcPr>
                    <w:tcW w:w="1728" w:type="dxa"/>
                  </w:tcPr>
                  <w:p w14:paraId="2524A2CD" w14:textId="77777777" w:rsidR="00014D23" w:rsidRDefault="005A2441" w:rsidP="005A2441">
                    <w:pPr>
                      <w:pStyle w:val="Pagestyle2"/>
                    </w:pPr>
                    <w:r>
                      <w:t>NO</w:t>
                    </w:r>
                    <w:r w:rsidR="00421FA1">
                      <w:t>.</w:t>
                    </w:r>
                    <w:r>
                      <w:t xml:space="preserve"> JADUAL</w:t>
                    </w:r>
                  </w:p>
                </w:tc>
                <w:tc>
                  <w:tcPr>
                    <w:tcW w:w="3327" w:type="dxa"/>
                  </w:tcPr>
                  <w:p w14:paraId="09864CD8" w14:textId="77777777" w:rsidR="00014D23" w:rsidRDefault="005A2441" w:rsidP="00DD1B18">
                    <w:pPr>
                      <w:pStyle w:val="Pagestyle2"/>
                      <w:jc w:val="center"/>
                    </w:pPr>
                    <w:r>
                      <w:t>TAJUK</w:t>
                    </w:r>
                  </w:p>
                </w:tc>
                <w:tc>
                  <w:tcPr>
                    <w:tcW w:w="3495" w:type="dxa"/>
                  </w:tcPr>
                  <w:p w14:paraId="003EC10E" w14:textId="77777777" w:rsidR="00014D23" w:rsidRDefault="005A2441" w:rsidP="00422047">
                    <w:pPr>
                      <w:pStyle w:val="Pagestyle"/>
                    </w:pPr>
                    <w:r>
                      <w:t>MUKA SURAT</w:t>
                    </w:r>
                  </w:p>
                </w:tc>
              </w:tr>
            </w:sdtContent>
          </w:sdt>
        </w:sdtContent>
      </w:sdt>
    </w:tbl>
    <w:p w14:paraId="27284401" w14:textId="77777777" w:rsidR="00A0776B" w:rsidRDefault="00694B9E" w:rsidP="00E20EC3">
      <w:pPr>
        <w:rPr>
          <w:noProof/>
        </w:rPr>
      </w:pPr>
      <w:r>
        <w:fldChar w:fldCharType="end"/>
      </w:r>
      <w:r w:rsidR="00BA25E4">
        <w:fldChar w:fldCharType="begin"/>
      </w:r>
      <w:r w:rsidR="00BA25E4">
        <w:instrText xml:space="preserve"> TOC \h \z \c "Jadual" </w:instrText>
      </w:r>
      <w:r w:rsidR="00BA25E4">
        <w:fldChar w:fldCharType="separate"/>
      </w:r>
    </w:p>
    <w:p w14:paraId="4EC5A368" w14:textId="77777777" w:rsidR="00A0776B" w:rsidRDefault="00A0776B">
      <w:pPr>
        <w:pStyle w:val="TableofFigures"/>
        <w:tabs>
          <w:tab w:val="right" w:leader="dot" w:pos="8296"/>
        </w:tabs>
        <w:rPr>
          <w:rFonts w:asciiTheme="minorHAnsi" w:eastAsiaTheme="minorEastAsia" w:hAnsiTheme="minorHAnsi"/>
          <w:noProof/>
          <w:sz w:val="22"/>
          <w:lang w:eastAsia="en-MY"/>
        </w:rPr>
      </w:pPr>
      <w:hyperlink w:anchor="_Toc27409355" w:history="1">
        <w:r w:rsidRPr="00DA1A21">
          <w:rPr>
            <w:rStyle w:val="Hyperlink"/>
            <w:noProof/>
          </w:rPr>
          <w:t xml:space="preserve">Jadual </w:t>
        </w:r>
        <w:r w:rsidRPr="00DA1A21">
          <w:rPr>
            <w:rStyle w:val="Hyperlink"/>
            <w:noProof/>
            <w:cs/>
          </w:rPr>
          <w:t>‎</w:t>
        </w:r>
        <w:r w:rsidRPr="00DA1A21">
          <w:rPr>
            <w:rStyle w:val="Hyperlink"/>
            <w:noProof/>
          </w:rPr>
          <w:t>1.1</w:t>
        </w:r>
        <w:r>
          <w:rPr>
            <w:rFonts w:asciiTheme="minorHAnsi" w:eastAsiaTheme="minorEastAsia" w:hAnsiTheme="minorHAnsi"/>
            <w:noProof/>
            <w:sz w:val="22"/>
            <w:lang w:eastAsia="en-MY"/>
          </w:rPr>
          <w:tab/>
        </w:r>
        <w:r w:rsidRPr="00DA1A21">
          <w:rPr>
            <w:rStyle w:val="Hyperlink"/>
            <w:noProof/>
          </w:rPr>
          <w:t>Bilangan Responden untuk kajian di sekolah menengah kebangsaan sultan abdul halim</w:t>
        </w:r>
        <w:r>
          <w:rPr>
            <w:noProof/>
            <w:webHidden/>
          </w:rPr>
          <w:tab/>
        </w:r>
        <w:r>
          <w:rPr>
            <w:noProof/>
            <w:webHidden/>
          </w:rPr>
          <w:fldChar w:fldCharType="begin"/>
        </w:r>
        <w:r>
          <w:rPr>
            <w:noProof/>
            <w:webHidden/>
          </w:rPr>
          <w:instrText xml:space="preserve"> PAGEREF _Toc27409355 \h </w:instrText>
        </w:r>
        <w:r>
          <w:rPr>
            <w:noProof/>
            <w:webHidden/>
          </w:rPr>
        </w:r>
        <w:r>
          <w:rPr>
            <w:noProof/>
            <w:webHidden/>
          </w:rPr>
          <w:fldChar w:fldCharType="separate"/>
        </w:r>
        <w:r w:rsidR="006E6D54">
          <w:rPr>
            <w:noProof/>
            <w:webHidden/>
          </w:rPr>
          <w:t>2</w:t>
        </w:r>
        <w:r>
          <w:rPr>
            <w:noProof/>
            <w:webHidden/>
          </w:rPr>
          <w:fldChar w:fldCharType="end"/>
        </w:r>
      </w:hyperlink>
    </w:p>
    <w:p w14:paraId="0F1AAA8F" w14:textId="77777777" w:rsidR="00E20EC3" w:rsidRPr="00E20EC3" w:rsidRDefault="00BA25E4" w:rsidP="00E20EC3">
      <w:r>
        <w:fldChar w:fldCharType="end"/>
      </w:r>
    </w:p>
    <w:p w14:paraId="0D0DDC9C" w14:textId="77777777" w:rsidR="008F0AF3" w:rsidRDefault="005A2441" w:rsidP="00B92025">
      <w:pPr>
        <w:pStyle w:val="TITLEATROMANPAGE"/>
        <w:spacing w:after="480"/>
      </w:pPr>
      <w:bookmarkStart w:id="7" w:name="_Toc24492481"/>
      <w:r>
        <w:lastRenderedPageBreak/>
        <w:t>SENARAI RAJAH</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3048"/>
        <w:gridCol w:w="3385"/>
      </w:tblGrid>
      <w:sdt>
        <w:sdtPr>
          <w:rPr>
            <w:rFonts w:eastAsiaTheme="minorHAnsi"/>
            <w:sz w:val="22"/>
          </w:rPr>
          <w:id w:val="462002917"/>
          <w:placeholder>
            <w:docPart w:val="237246A7A6AA4B4A95B73FD5C8FBDCE8"/>
          </w:placeholder>
        </w:sdtPr>
        <w:sdtContent>
          <w:tr w:rsidR="00014D23" w14:paraId="601F472E" w14:textId="77777777" w:rsidTr="00F17A77">
            <w:tc>
              <w:tcPr>
                <w:tcW w:w="1908" w:type="dxa"/>
              </w:tcPr>
              <w:p w14:paraId="67D50A09" w14:textId="77777777" w:rsidR="00014D23" w:rsidRDefault="00B7555D" w:rsidP="005A2441">
                <w:pPr>
                  <w:pStyle w:val="Pagestyle2"/>
                </w:pPr>
                <w:r>
                  <w:t>NO.</w:t>
                </w:r>
                <w:r w:rsidR="005A2441">
                  <w:t xml:space="preserve"> RAJAH</w:t>
                </w:r>
              </w:p>
            </w:tc>
            <w:tc>
              <w:tcPr>
                <w:tcW w:w="3132" w:type="dxa"/>
              </w:tcPr>
              <w:p w14:paraId="72EEF267" w14:textId="77777777" w:rsidR="00014D23" w:rsidRDefault="005A2441" w:rsidP="0095522C">
                <w:pPr>
                  <w:pStyle w:val="Pagestyle2"/>
                  <w:jc w:val="center"/>
                </w:pPr>
                <w:r>
                  <w:t>TAJUK</w:t>
                </w:r>
              </w:p>
            </w:tc>
            <w:tc>
              <w:tcPr>
                <w:tcW w:w="3482" w:type="dxa"/>
              </w:tcPr>
              <w:p w14:paraId="53D65247" w14:textId="77777777" w:rsidR="00014D23" w:rsidRDefault="005A2441" w:rsidP="00422047">
                <w:pPr>
                  <w:pStyle w:val="Pagestyle"/>
                </w:pPr>
                <w:r>
                  <w:t>MIUKA SURAT</w:t>
                </w:r>
              </w:p>
            </w:tc>
          </w:tr>
        </w:sdtContent>
      </w:sdt>
    </w:tbl>
    <w:p w14:paraId="2AFAA44D" w14:textId="77777777" w:rsidR="00BA25E4" w:rsidRDefault="00BA25E4">
      <w:pPr>
        <w:pStyle w:val="TableofFigures"/>
        <w:tabs>
          <w:tab w:val="left" w:pos="1728"/>
          <w:tab w:val="right" w:leader="dot" w:pos="8296"/>
        </w:tabs>
        <w:rPr>
          <w:rFonts w:asciiTheme="minorHAnsi" w:eastAsiaTheme="minorEastAsia" w:hAnsiTheme="minorHAnsi"/>
          <w:noProof/>
          <w:sz w:val="22"/>
          <w:lang w:val="ms-MY" w:eastAsia="ms-MY"/>
        </w:rPr>
      </w:pPr>
      <w:r>
        <w:rPr>
          <w:b/>
        </w:rPr>
        <w:fldChar w:fldCharType="begin"/>
      </w:r>
      <w:r>
        <w:rPr>
          <w:b/>
        </w:rPr>
        <w:instrText xml:space="preserve"> TOC \h \z \c "Rajah" </w:instrText>
      </w:r>
      <w:r>
        <w:rPr>
          <w:b/>
        </w:rPr>
        <w:fldChar w:fldCharType="separate"/>
      </w:r>
      <w:hyperlink w:anchor="_Toc23232756" w:history="1">
        <w:r w:rsidRPr="00D66D7B">
          <w:rPr>
            <w:rStyle w:val="Hyperlink"/>
            <w:noProof/>
          </w:rPr>
          <w:t>Rajah 1.1</w:t>
        </w:r>
        <w:r>
          <w:rPr>
            <w:rFonts w:asciiTheme="minorHAnsi" w:eastAsiaTheme="minorEastAsia" w:hAnsiTheme="minorHAnsi"/>
            <w:noProof/>
            <w:sz w:val="22"/>
            <w:lang w:val="ms-MY" w:eastAsia="ms-MY"/>
          </w:rPr>
          <w:tab/>
        </w:r>
        <w:r w:rsidRPr="00D66D7B">
          <w:rPr>
            <w:rStyle w:val="Hyperlink"/>
            <w:noProof/>
          </w:rPr>
          <w:t>UniSHMAS Logo</w:t>
        </w:r>
        <w:r>
          <w:rPr>
            <w:noProof/>
            <w:webHidden/>
          </w:rPr>
          <w:tab/>
        </w:r>
        <w:r>
          <w:rPr>
            <w:noProof/>
            <w:webHidden/>
          </w:rPr>
          <w:fldChar w:fldCharType="begin"/>
        </w:r>
        <w:r>
          <w:rPr>
            <w:noProof/>
            <w:webHidden/>
          </w:rPr>
          <w:instrText xml:space="preserve"> PAGEREF _Toc23232756 \h </w:instrText>
        </w:r>
        <w:r>
          <w:rPr>
            <w:noProof/>
            <w:webHidden/>
          </w:rPr>
        </w:r>
        <w:r>
          <w:rPr>
            <w:noProof/>
            <w:webHidden/>
          </w:rPr>
          <w:fldChar w:fldCharType="separate"/>
        </w:r>
        <w:r w:rsidR="006E6D54">
          <w:rPr>
            <w:noProof/>
            <w:webHidden/>
          </w:rPr>
          <w:t>2</w:t>
        </w:r>
        <w:r>
          <w:rPr>
            <w:noProof/>
            <w:webHidden/>
          </w:rPr>
          <w:fldChar w:fldCharType="end"/>
        </w:r>
      </w:hyperlink>
    </w:p>
    <w:p w14:paraId="6C7DE9B9" w14:textId="77777777" w:rsidR="006A62A7" w:rsidRDefault="00BA25E4" w:rsidP="006A62A7">
      <w:pPr>
        <w:pStyle w:val="TITLEATROMANPAGE"/>
        <w:spacing w:after="480"/>
      </w:pPr>
      <w:r>
        <w:rPr>
          <w:b w:val="0"/>
          <w:sz w:val="24"/>
        </w:rPr>
        <w:lastRenderedPageBreak/>
        <w:fldChar w:fldCharType="end"/>
      </w:r>
      <w:bookmarkStart w:id="8" w:name="_Toc24492482"/>
      <w:r w:rsidR="00DC0A0F">
        <w:t>SENARAI KES</w:t>
      </w:r>
      <w:bookmarkEnd w:id="8"/>
    </w:p>
    <w:p w14:paraId="357C508C" w14:textId="77777777" w:rsidR="00536964" w:rsidRDefault="00DC0A0F" w:rsidP="00A90482">
      <w:pPr>
        <w:pStyle w:val="TITLEATROMANPAGE"/>
        <w:spacing w:after="480"/>
      </w:pPr>
      <w:bookmarkStart w:id="9" w:name="_Toc24492483"/>
      <w:r>
        <w:lastRenderedPageBreak/>
        <w:t>SENARAI UNDANG-UNDANG/KONSTIT</w:t>
      </w:r>
      <w:bookmarkEnd w:id="9"/>
    </w:p>
    <w:p w14:paraId="7D2AEBE3" w14:textId="77777777" w:rsidR="00F24803" w:rsidRDefault="00DC0A0F" w:rsidP="00F24803">
      <w:pPr>
        <w:pStyle w:val="TITLEATROMANPAGE"/>
        <w:spacing w:after="480"/>
      </w:pPr>
      <w:bookmarkStart w:id="10" w:name="_Toc24492484"/>
      <w:r>
        <w:lastRenderedPageBreak/>
        <w:t>SENARAI TRANSLITERASI</w:t>
      </w:r>
      <w:bookmarkEnd w:id="10"/>
    </w:p>
    <w:p w14:paraId="72A86C48" w14:textId="77777777" w:rsidR="00F24803" w:rsidRDefault="00DC0A0F" w:rsidP="007F019A">
      <w:pPr>
        <w:pStyle w:val="TITLEATROMANPAGE"/>
        <w:spacing w:after="480"/>
      </w:pPr>
      <w:bookmarkStart w:id="11" w:name="_Toc24492485"/>
      <w:r>
        <w:lastRenderedPageBreak/>
        <w:t xml:space="preserve">SENARAI </w:t>
      </w:r>
      <w:r w:rsidR="00987904">
        <w:t>LAMPIRAN</w:t>
      </w:r>
      <w:bookmarkEnd w:id="11"/>
    </w:p>
    <w:tbl>
      <w:tblPr>
        <w:tblStyle w:val="TableGrid"/>
        <w:tblW w:w="8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952"/>
        <w:gridCol w:w="3482"/>
      </w:tblGrid>
      <w:sdt>
        <w:sdtPr>
          <w:rPr>
            <w:rFonts w:eastAsiaTheme="minorHAnsi"/>
            <w:sz w:val="22"/>
          </w:rPr>
          <w:id w:val="362414754"/>
          <w:placeholder>
            <w:docPart w:val="6FF757CC310D4D79AB30D3D3966F9EAF"/>
          </w:placeholder>
        </w:sdtPr>
        <w:sdtContent>
          <w:tr w:rsidR="007F019A" w14:paraId="3DE7442F" w14:textId="77777777" w:rsidTr="007F019A">
            <w:tc>
              <w:tcPr>
                <w:tcW w:w="2324" w:type="dxa"/>
              </w:tcPr>
              <w:p w14:paraId="424EFA12" w14:textId="77777777" w:rsidR="007F019A" w:rsidRDefault="007F019A" w:rsidP="00987904">
                <w:pPr>
                  <w:pStyle w:val="Pagestyle2"/>
                </w:pPr>
                <w:r>
                  <w:t>NO.</w:t>
                </w:r>
                <w:r w:rsidR="00DC0A0F">
                  <w:t xml:space="preserve"> </w:t>
                </w:r>
                <w:r w:rsidR="00987904">
                  <w:t>LAMPIRAN</w:t>
                </w:r>
              </w:p>
            </w:tc>
            <w:tc>
              <w:tcPr>
                <w:tcW w:w="2952" w:type="dxa"/>
              </w:tcPr>
              <w:p w14:paraId="6ADC5E60" w14:textId="77777777" w:rsidR="007F019A" w:rsidRDefault="00DC0A0F" w:rsidP="00422047">
                <w:pPr>
                  <w:pStyle w:val="Pagestyle2"/>
                  <w:jc w:val="center"/>
                </w:pPr>
                <w:r>
                  <w:t>TAJUK</w:t>
                </w:r>
              </w:p>
            </w:tc>
            <w:tc>
              <w:tcPr>
                <w:tcW w:w="3482" w:type="dxa"/>
              </w:tcPr>
              <w:p w14:paraId="231D80EA" w14:textId="77777777" w:rsidR="007F019A" w:rsidRDefault="00DC0A0F" w:rsidP="00422047">
                <w:pPr>
                  <w:pStyle w:val="Pagestyle"/>
                </w:pPr>
                <w:r>
                  <w:t>MUKA SURAT</w:t>
                </w:r>
              </w:p>
            </w:tc>
          </w:tr>
        </w:sdtContent>
      </w:sdt>
    </w:tbl>
    <w:p w14:paraId="6C2F9B3C" w14:textId="77777777" w:rsidR="007F019A" w:rsidRPr="007F019A" w:rsidRDefault="007F019A" w:rsidP="007F019A"/>
    <w:p w14:paraId="796336AB" w14:textId="77777777" w:rsidR="00987904" w:rsidRDefault="00987904">
      <w:pPr>
        <w:pStyle w:val="TableofFigures"/>
        <w:tabs>
          <w:tab w:val="left" w:pos="1728"/>
          <w:tab w:val="right" w:leader="dot" w:pos="8296"/>
        </w:tabs>
        <w:rPr>
          <w:rFonts w:asciiTheme="minorHAnsi" w:eastAsiaTheme="minorEastAsia" w:hAnsiTheme="minorHAnsi"/>
          <w:noProof/>
          <w:sz w:val="22"/>
          <w:lang w:val="ms-MY" w:eastAsia="ms-MY"/>
        </w:rPr>
      </w:pPr>
      <w:r>
        <w:fldChar w:fldCharType="begin"/>
      </w:r>
      <w:r>
        <w:instrText xml:space="preserve"> TOC \h \z \c "LAMPIRAN" </w:instrText>
      </w:r>
      <w:r>
        <w:fldChar w:fldCharType="separate"/>
      </w:r>
      <w:hyperlink w:anchor="_Toc23237499" w:history="1">
        <w:r w:rsidRPr="00BA2327">
          <w:rPr>
            <w:rStyle w:val="Hyperlink"/>
            <w:noProof/>
          </w:rPr>
          <w:t>LAMPIRAN 1</w:t>
        </w:r>
        <w:r>
          <w:rPr>
            <w:rFonts w:asciiTheme="minorHAnsi" w:eastAsiaTheme="minorEastAsia" w:hAnsiTheme="minorHAnsi"/>
            <w:noProof/>
            <w:sz w:val="22"/>
            <w:lang w:val="ms-MY" w:eastAsia="ms-MY"/>
          </w:rPr>
          <w:tab/>
        </w:r>
        <w:r w:rsidRPr="00BA2327">
          <w:rPr>
            <w:rStyle w:val="Hyperlink"/>
            <w:noProof/>
          </w:rPr>
          <w:t xml:space="preserve"> Soalan Kaji Selidik</w:t>
        </w:r>
        <w:r>
          <w:rPr>
            <w:noProof/>
            <w:webHidden/>
          </w:rPr>
          <w:tab/>
        </w:r>
        <w:r>
          <w:rPr>
            <w:noProof/>
            <w:webHidden/>
          </w:rPr>
          <w:fldChar w:fldCharType="begin"/>
        </w:r>
        <w:r>
          <w:rPr>
            <w:noProof/>
            <w:webHidden/>
          </w:rPr>
          <w:instrText xml:space="preserve"> PAGEREF _Toc23237499 \h </w:instrText>
        </w:r>
        <w:r>
          <w:rPr>
            <w:noProof/>
            <w:webHidden/>
          </w:rPr>
        </w:r>
        <w:r>
          <w:rPr>
            <w:noProof/>
            <w:webHidden/>
          </w:rPr>
          <w:fldChar w:fldCharType="separate"/>
        </w:r>
        <w:r w:rsidR="006E6D54">
          <w:rPr>
            <w:noProof/>
            <w:webHidden/>
          </w:rPr>
          <w:t>2</w:t>
        </w:r>
        <w:r>
          <w:rPr>
            <w:noProof/>
            <w:webHidden/>
          </w:rPr>
          <w:fldChar w:fldCharType="end"/>
        </w:r>
      </w:hyperlink>
    </w:p>
    <w:p w14:paraId="6E353149" w14:textId="77777777" w:rsidR="00F17A77" w:rsidRPr="00F17A77" w:rsidRDefault="00987904" w:rsidP="00F17A77">
      <w:r>
        <w:fldChar w:fldCharType="end"/>
      </w:r>
    </w:p>
    <w:p w14:paraId="09B09E68" w14:textId="77777777" w:rsidR="008F0AF3" w:rsidRDefault="00DC0A0F" w:rsidP="00B92025">
      <w:pPr>
        <w:pStyle w:val="TITLEATROMANPAGE"/>
        <w:spacing w:after="480"/>
      </w:pPr>
      <w:bookmarkStart w:id="12" w:name="_Toc24492486"/>
      <w:r>
        <w:lastRenderedPageBreak/>
        <w:t>SENARAI SINGKATAN</w:t>
      </w:r>
      <w:bookmarkEnd w:id="12"/>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379"/>
      </w:tblGrid>
      <w:tr w:rsidR="00014D23" w14:paraId="31FFED59" w14:textId="77777777" w:rsidTr="00422047">
        <w:tc>
          <w:tcPr>
            <w:tcW w:w="2093" w:type="dxa"/>
          </w:tcPr>
          <w:p w14:paraId="57B9AA03" w14:textId="77777777" w:rsidR="00014D23" w:rsidRDefault="00DC0A0F" w:rsidP="00422047">
            <w:pPr>
              <w:pStyle w:val="ASNHeading"/>
            </w:pPr>
            <w:proofErr w:type="spellStart"/>
            <w:r>
              <w:t>Singkatan</w:t>
            </w:r>
            <w:proofErr w:type="spellEnd"/>
          </w:p>
        </w:tc>
        <w:tc>
          <w:tcPr>
            <w:tcW w:w="6379" w:type="dxa"/>
          </w:tcPr>
          <w:p w14:paraId="08BC11B4" w14:textId="77777777" w:rsidR="00014D23" w:rsidRDefault="00014D23" w:rsidP="00422047">
            <w:pPr>
              <w:pStyle w:val="ASNHeading2"/>
            </w:pPr>
          </w:p>
        </w:tc>
      </w:tr>
      <w:tr w:rsidR="00014D23" w14:paraId="05DD61A9" w14:textId="77777777" w:rsidTr="00422047">
        <w:tc>
          <w:tcPr>
            <w:tcW w:w="2093" w:type="dxa"/>
          </w:tcPr>
          <w:p w14:paraId="424149B2" w14:textId="77777777" w:rsidR="00014D23" w:rsidRDefault="00014D23" w:rsidP="00422047">
            <w:pPr>
              <w:pStyle w:val="ASNHeading"/>
            </w:pPr>
            <w:r>
              <w:t>PCA</w:t>
            </w:r>
          </w:p>
        </w:tc>
        <w:tc>
          <w:tcPr>
            <w:tcW w:w="6379" w:type="dxa"/>
          </w:tcPr>
          <w:p w14:paraId="5DB50DC0" w14:textId="77777777" w:rsidR="00014D23" w:rsidRDefault="00014D23" w:rsidP="00422047">
            <w:pPr>
              <w:pStyle w:val="NotationandAbbreviation"/>
            </w:pPr>
            <w:r>
              <w:t>Principal Component Analysis</w:t>
            </w:r>
          </w:p>
        </w:tc>
      </w:tr>
      <w:tr w:rsidR="00014D23" w14:paraId="083CD716" w14:textId="77777777" w:rsidTr="00422047">
        <w:tc>
          <w:tcPr>
            <w:tcW w:w="2093" w:type="dxa"/>
          </w:tcPr>
          <w:p w14:paraId="18F83AE2" w14:textId="77777777" w:rsidR="00014D23" w:rsidRDefault="00014D23" w:rsidP="00422047">
            <w:pPr>
              <w:pStyle w:val="NotationandAbbreviation2"/>
            </w:pPr>
          </w:p>
        </w:tc>
        <w:tc>
          <w:tcPr>
            <w:tcW w:w="6379" w:type="dxa"/>
          </w:tcPr>
          <w:p w14:paraId="05F7A335" w14:textId="77777777" w:rsidR="00014D23" w:rsidRDefault="00014D23" w:rsidP="00422047">
            <w:pPr>
              <w:pStyle w:val="NotationandAbbreviation"/>
            </w:pPr>
          </w:p>
        </w:tc>
      </w:tr>
      <w:tr w:rsidR="00014D23" w14:paraId="1DAD31AF" w14:textId="77777777" w:rsidTr="00422047">
        <w:tc>
          <w:tcPr>
            <w:tcW w:w="2093" w:type="dxa"/>
          </w:tcPr>
          <w:p w14:paraId="21142EA0" w14:textId="77777777" w:rsidR="00014D23" w:rsidRDefault="00014D23" w:rsidP="00422047">
            <w:pPr>
              <w:pStyle w:val="NotationandAbbreviation2"/>
            </w:pPr>
          </w:p>
        </w:tc>
        <w:tc>
          <w:tcPr>
            <w:tcW w:w="6379" w:type="dxa"/>
          </w:tcPr>
          <w:p w14:paraId="1E4D7C7B" w14:textId="77777777" w:rsidR="00014D23" w:rsidRDefault="00014D23" w:rsidP="00422047">
            <w:pPr>
              <w:pStyle w:val="NotationandAbbreviation"/>
            </w:pPr>
          </w:p>
        </w:tc>
      </w:tr>
      <w:tr w:rsidR="00014D23" w14:paraId="496CE3EE" w14:textId="77777777" w:rsidTr="00422047">
        <w:tc>
          <w:tcPr>
            <w:tcW w:w="2093" w:type="dxa"/>
          </w:tcPr>
          <w:p w14:paraId="1857C67E" w14:textId="77777777" w:rsidR="00014D23" w:rsidRDefault="00014D23" w:rsidP="00422047">
            <w:pPr>
              <w:pStyle w:val="NotationandAbbreviation2"/>
            </w:pPr>
          </w:p>
        </w:tc>
        <w:tc>
          <w:tcPr>
            <w:tcW w:w="6379" w:type="dxa"/>
          </w:tcPr>
          <w:p w14:paraId="7A6680EC" w14:textId="77777777" w:rsidR="00014D23" w:rsidRDefault="00014D23" w:rsidP="00422047">
            <w:pPr>
              <w:pStyle w:val="NotationandAbbreviation"/>
            </w:pPr>
          </w:p>
        </w:tc>
      </w:tr>
      <w:tr w:rsidR="00014D23" w14:paraId="75A08B8C" w14:textId="77777777" w:rsidTr="00422047">
        <w:tc>
          <w:tcPr>
            <w:tcW w:w="2093" w:type="dxa"/>
          </w:tcPr>
          <w:p w14:paraId="71710796" w14:textId="77777777" w:rsidR="00014D23" w:rsidRDefault="00014D23" w:rsidP="00422047">
            <w:pPr>
              <w:pStyle w:val="NotationandAbbreviation2"/>
            </w:pPr>
          </w:p>
        </w:tc>
        <w:tc>
          <w:tcPr>
            <w:tcW w:w="6379" w:type="dxa"/>
          </w:tcPr>
          <w:p w14:paraId="183CF570" w14:textId="77777777" w:rsidR="00014D23" w:rsidRDefault="00014D23" w:rsidP="00422047">
            <w:pPr>
              <w:pStyle w:val="NotationandAbbreviation"/>
            </w:pPr>
          </w:p>
        </w:tc>
      </w:tr>
      <w:tr w:rsidR="00014D23" w14:paraId="1EF86418" w14:textId="77777777" w:rsidTr="00422047">
        <w:tc>
          <w:tcPr>
            <w:tcW w:w="2093" w:type="dxa"/>
          </w:tcPr>
          <w:p w14:paraId="2B166D1A" w14:textId="77777777" w:rsidR="00014D23" w:rsidRDefault="00014D23" w:rsidP="00422047">
            <w:pPr>
              <w:pStyle w:val="NotationandAbbreviation2"/>
            </w:pPr>
          </w:p>
        </w:tc>
        <w:tc>
          <w:tcPr>
            <w:tcW w:w="6379" w:type="dxa"/>
          </w:tcPr>
          <w:p w14:paraId="16644003" w14:textId="77777777" w:rsidR="00014D23" w:rsidRDefault="00014D23" w:rsidP="00422047">
            <w:pPr>
              <w:pStyle w:val="NotationandAbbreviation"/>
            </w:pPr>
          </w:p>
        </w:tc>
      </w:tr>
      <w:tr w:rsidR="00014D23" w14:paraId="69D52DBD" w14:textId="77777777" w:rsidTr="00422047">
        <w:tc>
          <w:tcPr>
            <w:tcW w:w="2093" w:type="dxa"/>
          </w:tcPr>
          <w:p w14:paraId="3A24BE9E" w14:textId="77777777" w:rsidR="00014D23" w:rsidRDefault="00014D23" w:rsidP="00422047">
            <w:pPr>
              <w:pStyle w:val="NotationandAbbreviation2"/>
            </w:pPr>
          </w:p>
        </w:tc>
        <w:tc>
          <w:tcPr>
            <w:tcW w:w="6379" w:type="dxa"/>
          </w:tcPr>
          <w:p w14:paraId="2EB17B55" w14:textId="77777777" w:rsidR="00014D23" w:rsidRDefault="00014D23" w:rsidP="00422047">
            <w:pPr>
              <w:pStyle w:val="NotationandAbbreviation"/>
            </w:pPr>
          </w:p>
        </w:tc>
      </w:tr>
      <w:tr w:rsidR="00014D23" w14:paraId="7D13174E" w14:textId="77777777" w:rsidTr="00422047">
        <w:tc>
          <w:tcPr>
            <w:tcW w:w="2093" w:type="dxa"/>
          </w:tcPr>
          <w:p w14:paraId="32489EE7" w14:textId="77777777" w:rsidR="00014D23" w:rsidRDefault="00014D23" w:rsidP="00422047">
            <w:pPr>
              <w:pStyle w:val="NotationandAbbreviation2"/>
            </w:pPr>
          </w:p>
        </w:tc>
        <w:tc>
          <w:tcPr>
            <w:tcW w:w="6379" w:type="dxa"/>
          </w:tcPr>
          <w:p w14:paraId="2704C555" w14:textId="77777777" w:rsidR="00014D23" w:rsidRDefault="00014D23" w:rsidP="00422047">
            <w:pPr>
              <w:pStyle w:val="NotationandAbbreviation"/>
            </w:pPr>
          </w:p>
        </w:tc>
      </w:tr>
      <w:tr w:rsidR="00014D23" w14:paraId="48F705A9" w14:textId="77777777" w:rsidTr="00422047">
        <w:tc>
          <w:tcPr>
            <w:tcW w:w="2093" w:type="dxa"/>
          </w:tcPr>
          <w:p w14:paraId="60720BD6" w14:textId="77777777" w:rsidR="00014D23" w:rsidRDefault="00014D23" w:rsidP="00422047">
            <w:pPr>
              <w:pStyle w:val="NotationandAbbreviation2"/>
            </w:pPr>
          </w:p>
        </w:tc>
        <w:tc>
          <w:tcPr>
            <w:tcW w:w="6379" w:type="dxa"/>
          </w:tcPr>
          <w:p w14:paraId="123CFE5E" w14:textId="77777777" w:rsidR="00014D23" w:rsidRDefault="00014D23" w:rsidP="00422047">
            <w:pPr>
              <w:pStyle w:val="NotationandAbbreviation"/>
            </w:pPr>
          </w:p>
        </w:tc>
      </w:tr>
      <w:tr w:rsidR="00014D23" w14:paraId="716FDEC1" w14:textId="77777777" w:rsidTr="00422047">
        <w:tc>
          <w:tcPr>
            <w:tcW w:w="2093" w:type="dxa"/>
          </w:tcPr>
          <w:p w14:paraId="47A0EFFF" w14:textId="77777777" w:rsidR="00014D23" w:rsidRDefault="00014D23" w:rsidP="00422047">
            <w:pPr>
              <w:pStyle w:val="NotationandAbbreviation2"/>
            </w:pPr>
          </w:p>
        </w:tc>
        <w:tc>
          <w:tcPr>
            <w:tcW w:w="6379" w:type="dxa"/>
          </w:tcPr>
          <w:p w14:paraId="0423EE0B" w14:textId="77777777" w:rsidR="00014D23" w:rsidRDefault="00014D23" w:rsidP="00422047">
            <w:pPr>
              <w:pStyle w:val="NotationandAbbreviation"/>
            </w:pPr>
          </w:p>
        </w:tc>
      </w:tr>
      <w:tr w:rsidR="00014D23" w14:paraId="35037A25" w14:textId="77777777" w:rsidTr="00422047">
        <w:tc>
          <w:tcPr>
            <w:tcW w:w="2093" w:type="dxa"/>
          </w:tcPr>
          <w:p w14:paraId="6BC18C3E" w14:textId="77777777" w:rsidR="00014D23" w:rsidRDefault="00014D23" w:rsidP="00422047">
            <w:pPr>
              <w:pStyle w:val="NotationandAbbreviation2"/>
            </w:pPr>
          </w:p>
        </w:tc>
        <w:tc>
          <w:tcPr>
            <w:tcW w:w="6379" w:type="dxa"/>
          </w:tcPr>
          <w:p w14:paraId="7B2E29B8" w14:textId="77777777" w:rsidR="00014D23" w:rsidRDefault="00014D23" w:rsidP="00422047">
            <w:pPr>
              <w:pStyle w:val="NotationandAbbreviation"/>
            </w:pPr>
          </w:p>
        </w:tc>
      </w:tr>
      <w:tr w:rsidR="00014D23" w14:paraId="618B2367" w14:textId="77777777" w:rsidTr="00422047">
        <w:tc>
          <w:tcPr>
            <w:tcW w:w="2093" w:type="dxa"/>
          </w:tcPr>
          <w:p w14:paraId="6171B27C" w14:textId="77777777" w:rsidR="00014D23" w:rsidRDefault="00014D23" w:rsidP="00422047">
            <w:pPr>
              <w:pStyle w:val="NotationandAbbreviation2"/>
            </w:pPr>
          </w:p>
        </w:tc>
        <w:tc>
          <w:tcPr>
            <w:tcW w:w="6379" w:type="dxa"/>
          </w:tcPr>
          <w:p w14:paraId="61D91F1A" w14:textId="77777777" w:rsidR="00014D23" w:rsidRDefault="00014D23" w:rsidP="00422047">
            <w:pPr>
              <w:pStyle w:val="NotationandAbbreviation"/>
            </w:pPr>
          </w:p>
        </w:tc>
      </w:tr>
      <w:tr w:rsidR="00014D23" w14:paraId="579AC8A6" w14:textId="77777777" w:rsidTr="00422047">
        <w:tc>
          <w:tcPr>
            <w:tcW w:w="2093" w:type="dxa"/>
          </w:tcPr>
          <w:p w14:paraId="31DA0308" w14:textId="77777777" w:rsidR="00014D23" w:rsidRDefault="00014D23" w:rsidP="00422047">
            <w:pPr>
              <w:pStyle w:val="NotationandAbbreviation2"/>
            </w:pPr>
          </w:p>
        </w:tc>
        <w:tc>
          <w:tcPr>
            <w:tcW w:w="6379" w:type="dxa"/>
          </w:tcPr>
          <w:p w14:paraId="13B310DE" w14:textId="77777777" w:rsidR="00014D23" w:rsidRDefault="00014D23" w:rsidP="00422047">
            <w:pPr>
              <w:pStyle w:val="NotationandAbbreviation"/>
            </w:pPr>
          </w:p>
        </w:tc>
      </w:tr>
      <w:tr w:rsidR="00014D23" w14:paraId="020255A6" w14:textId="77777777" w:rsidTr="00422047">
        <w:tc>
          <w:tcPr>
            <w:tcW w:w="2093" w:type="dxa"/>
          </w:tcPr>
          <w:p w14:paraId="68106464" w14:textId="77777777" w:rsidR="00014D23" w:rsidRDefault="00014D23" w:rsidP="00422047">
            <w:pPr>
              <w:pStyle w:val="NotationandAbbreviation2"/>
            </w:pPr>
          </w:p>
        </w:tc>
        <w:tc>
          <w:tcPr>
            <w:tcW w:w="6379" w:type="dxa"/>
          </w:tcPr>
          <w:p w14:paraId="57E8333B" w14:textId="77777777" w:rsidR="00014D23" w:rsidRDefault="00014D23" w:rsidP="00422047">
            <w:pPr>
              <w:pStyle w:val="NotationandAbbreviation"/>
            </w:pPr>
          </w:p>
        </w:tc>
      </w:tr>
    </w:tbl>
    <w:p w14:paraId="2E9C7468" w14:textId="77777777" w:rsidR="00B72DFE" w:rsidRDefault="00B72DFE" w:rsidP="00014D23">
      <w:pPr>
        <w:sectPr w:rsidR="00B72DFE" w:rsidSect="00AB14B9">
          <w:pgSz w:w="11906" w:h="16838" w:code="9"/>
          <w:pgMar w:top="1440" w:right="1440" w:bottom="1440" w:left="2160" w:header="706" w:footer="706" w:gutter="0"/>
          <w:pgNumType w:fmt="lowerRoman" w:start="2"/>
          <w:cols w:space="708"/>
          <w:docGrid w:linePitch="360"/>
        </w:sectPr>
      </w:pPr>
    </w:p>
    <w:p w14:paraId="432A8EFA" w14:textId="77777777" w:rsidR="00014D23" w:rsidRPr="00014D23" w:rsidRDefault="00014D23" w:rsidP="00014D23"/>
    <w:p w14:paraId="52BBEB74" w14:textId="77777777" w:rsidR="007847BA" w:rsidRDefault="00BC58A7" w:rsidP="006B12DC">
      <w:pPr>
        <w:pStyle w:val="Heading1"/>
        <w:spacing w:after="480"/>
      </w:pPr>
      <w:r>
        <w:br/>
      </w:r>
      <w:bookmarkStart w:id="13" w:name="_Toc24492487"/>
      <w:r w:rsidR="000F7AFF">
        <w:t>PENGENALAN</w:t>
      </w:r>
      <w:bookmarkEnd w:id="13"/>
    </w:p>
    <w:p w14:paraId="0E44AACB" w14:textId="77777777" w:rsidR="001D7BDF" w:rsidRPr="001D7BDF" w:rsidRDefault="000F7AFF" w:rsidP="001D7BDF">
      <w:pPr>
        <w:pStyle w:val="Heading2"/>
        <w:spacing w:after="480"/>
      </w:pPr>
      <w:bookmarkStart w:id="14" w:name="_Toc24492488"/>
      <w:r>
        <w:t>Pengenalan</w:t>
      </w:r>
      <w:bookmarkEnd w:id="14"/>
    </w:p>
    <w:p w14:paraId="7B58E590" w14:textId="77777777" w:rsidR="00106569" w:rsidRDefault="00106569" w:rsidP="003A452F">
      <w:pPr>
        <w:pStyle w:val="Para1"/>
      </w:pPr>
      <w:r>
        <w:t xml:space="preserve">On the Insert tab, the galleries include items that are designed to coordinate with the overall look of your document. You can use these galleries to insert tables, headers, footers, lists, </w:t>
      </w:r>
      <w:r w:rsidRPr="00F97648">
        <w:t>cover</w:t>
      </w:r>
      <w:r>
        <w:t xml:space="preserve"> </w:t>
      </w:r>
      <w:r w:rsidRPr="003A452F">
        <w:t>pages</w:t>
      </w:r>
      <w:r>
        <w:t>, and other document building blocks.</w:t>
      </w:r>
    </w:p>
    <w:p w14:paraId="1C6BD1E1" w14:textId="77777777" w:rsidR="00106569" w:rsidRDefault="00106569" w:rsidP="007E2982">
      <w:pPr>
        <w:pStyle w:val="Para1"/>
      </w:pPr>
      <w:r>
        <w:t>When you create pictur</w:t>
      </w:r>
      <w:r w:rsidRPr="003A452F">
        <w:t>e</w:t>
      </w:r>
      <w:r>
        <w:t xml:space="preserve">s, charts, or diagrams, they also coordinate with your current document look. You can easily change the formatting of selected text in the document text by choosing a look for the selected text from the Quick Styles gallery on the </w:t>
      </w:r>
      <w:r w:rsidRPr="007E2982">
        <w:t>Home</w:t>
      </w:r>
      <w:r w:rsidRPr="003A452F">
        <w:t xml:space="preserve"> t</w:t>
      </w:r>
      <w:r>
        <w:t>ab.</w:t>
      </w:r>
    </w:p>
    <w:p w14:paraId="6F5F7549" w14:textId="77777777" w:rsidR="00106569" w:rsidRDefault="00106569" w:rsidP="007E2982">
      <w:pPr>
        <w:pStyle w:val="Para1"/>
      </w:pPr>
      <w:r>
        <w:t xml:space="preserve">You </w:t>
      </w:r>
      <w:r w:rsidRPr="007E2982">
        <w:t>can</w:t>
      </w:r>
      <w:r>
        <w:t xml:space="preserve"> also </w:t>
      </w:r>
      <w:r w:rsidRPr="003A452F">
        <w:t>format</w:t>
      </w:r>
      <w:r>
        <w:t xml:space="preserve"> text </w:t>
      </w:r>
      <w:r w:rsidRPr="003A452F">
        <w:t>directly</w:t>
      </w:r>
      <w:r>
        <w:t xml:space="preserve"> by using the other controls on the Home tab. Most controls offer a choice of using the look from the current theme or using a format that you specify directly.</w:t>
      </w:r>
    </w:p>
    <w:p w14:paraId="3C235579" w14:textId="77777777" w:rsidR="00106569" w:rsidRDefault="00106569" w:rsidP="00C4196F">
      <w:pPr>
        <w:pStyle w:val="Para2"/>
        <w:spacing w:after="480"/>
      </w:pPr>
      <w:r>
        <w:t xml:space="preserve">To change the overall </w:t>
      </w:r>
      <w:r w:rsidRPr="00F97648">
        <w:t>look</w:t>
      </w:r>
      <w:r>
        <w:t xml:space="preserve"> of your document, choose new Theme elements on the Page Layout tab. To change the looks available in the Quick Style gallery, use the Change Current Quick Style Set command.</w:t>
      </w:r>
    </w:p>
    <w:p w14:paraId="3292E8C9" w14:textId="77777777" w:rsidR="00106569" w:rsidRDefault="000F7AFF" w:rsidP="00D031E3">
      <w:pPr>
        <w:pStyle w:val="Heading2"/>
        <w:spacing w:after="480"/>
      </w:pPr>
      <w:bookmarkStart w:id="15" w:name="_Toc24492489"/>
      <w:r>
        <w:t xml:space="preserve">Latar </w:t>
      </w:r>
      <w:proofErr w:type="spellStart"/>
      <w:r>
        <w:t>Belakang</w:t>
      </w:r>
      <w:proofErr w:type="spellEnd"/>
      <w:r>
        <w:t xml:space="preserve"> Kajian</w:t>
      </w:r>
      <w:bookmarkEnd w:id="15"/>
    </w:p>
    <w:p w14:paraId="48F93B17" w14:textId="77777777" w:rsidR="00106569" w:rsidRDefault="00106569" w:rsidP="00293AF5">
      <w:pPr>
        <w:pStyle w:val="Para1"/>
      </w:pPr>
      <w:r>
        <w:t xml:space="preserve">On </w:t>
      </w:r>
      <w:r w:rsidRPr="00293AF5">
        <w:t>the</w:t>
      </w:r>
      <w:r>
        <w:t xml:space="preserve"> Insert tab, the galleries include items that are designed to coordinate with the overall look of your document. You can use these galleries to insert tables, headers, footers, lists, cover pages, and other document building blocks.</w:t>
      </w:r>
    </w:p>
    <w:p w14:paraId="1C5CB38E" w14:textId="77777777" w:rsidR="00106569" w:rsidRDefault="00106569" w:rsidP="00293AF5">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2B610C07" w14:textId="77777777" w:rsidR="00106569" w:rsidRDefault="00106569" w:rsidP="00FA5CCA">
      <w:pPr>
        <w:pStyle w:val="Para2"/>
        <w:spacing w:after="480"/>
      </w:pPr>
      <w:r>
        <w:t xml:space="preserve">You can also format text directly by using the other controls on the Home tab. Most controls offer a choice of using the look from the current theme or using a format that </w:t>
      </w:r>
      <w:r w:rsidRPr="00FA5CCA">
        <w:t>you</w:t>
      </w:r>
      <w:r>
        <w:t xml:space="preserve"> specify directly.</w:t>
      </w:r>
    </w:p>
    <w:p w14:paraId="45174049" w14:textId="77777777" w:rsidR="006B12DC" w:rsidRDefault="006B12DC" w:rsidP="006B12DC">
      <w:pPr>
        <w:pStyle w:val="Heading2"/>
        <w:spacing w:after="480"/>
      </w:pPr>
      <w:proofErr w:type="spellStart"/>
      <w:r>
        <w:lastRenderedPageBreak/>
        <w:t>Objektif</w:t>
      </w:r>
      <w:proofErr w:type="spellEnd"/>
      <w:r>
        <w:t xml:space="preserve"> Kajian</w:t>
      </w:r>
    </w:p>
    <w:p w14:paraId="2809FEE5" w14:textId="77777777" w:rsidR="006B12DC" w:rsidRDefault="006B12DC" w:rsidP="006B12DC">
      <w:pPr>
        <w:pStyle w:val="Heading5"/>
      </w:pPr>
      <w:r>
        <w:t>On the Insert tab, the galleries include items that are designed to coordinate with the overall look of your document.</w:t>
      </w:r>
    </w:p>
    <w:p w14:paraId="228470E2" w14:textId="77777777" w:rsidR="006B12DC" w:rsidRDefault="006B12DC" w:rsidP="006B12DC">
      <w:pPr>
        <w:pStyle w:val="Heading5"/>
      </w:pPr>
      <w:r>
        <w:t>You can use these galleries to insert tables, headers, footers, lists, cover pages, and other document building blocks.</w:t>
      </w:r>
    </w:p>
    <w:p w14:paraId="4DEB51D6" w14:textId="77777777" w:rsidR="006B12DC" w:rsidRDefault="006B12DC" w:rsidP="006B12DC">
      <w:pPr>
        <w:pStyle w:val="Heading5"/>
      </w:pPr>
      <w:r>
        <w:t>When you create pictures, charts, or diagrams, they also coordinate with your current document look.</w:t>
      </w:r>
    </w:p>
    <w:p w14:paraId="57AF605F" w14:textId="77777777" w:rsidR="006B12DC" w:rsidRDefault="006B12DC" w:rsidP="006B12DC">
      <w:pPr>
        <w:pStyle w:val="Heading5"/>
      </w:pPr>
      <w:r>
        <w:t>You can easily change the formatting of selected text in the document text by choosing a look for the selected text from the Quick Styles gallery on the Home tab.</w:t>
      </w:r>
    </w:p>
    <w:p w14:paraId="7E111059" w14:textId="77777777" w:rsidR="006B12DC" w:rsidRPr="006B12DC" w:rsidRDefault="006B12DC" w:rsidP="006B12DC"/>
    <w:p w14:paraId="6FAD1F7D" w14:textId="77777777" w:rsidR="00106569" w:rsidRDefault="00106569" w:rsidP="00106569">
      <w:pPr>
        <w:pStyle w:val="Heading3"/>
        <w:spacing w:after="480"/>
      </w:pPr>
      <w:bookmarkStart w:id="16" w:name="_Toc24492490"/>
      <w:r>
        <w:t>Intellectual Capital</w:t>
      </w:r>
      <w:r w:rsidR="00F94447">
        <w:t xml:space="preserve"> Intellectual Capital</w:t>
      </w:r>
      <w:r w:rsidR="00F94447" w:rsidRPr="00F94447">
        <w:t xml:space="preserve"> </w:t>
      </w:r>
      <w:r w:rsidR="00F94447">
        <w:t>Intellectual Capital</w:t>
      </w:r>
      <w:r w:rsidR="00F94447" w:rsidRPr="00F94447">
        <w:t xml:space="preserve"> </w:t>
      </w:r>
      <w:r w:rsidR="00F94447">
        <w:t>Intellectual Capital</w:t>
      </w:r>
      <w:r w:rsidR="00F94447" w:rsidRPr="00F94447">
        <w:t xml:space="preserve"> </w:t>
      </w:r>
      <w:r w:rsidR="00F94447">
        <w:t>Intellectual Capital</w:t>
      </w:r>
      <w:bookmarkEnd w:id="16"/>
    </w:p>
    <w:p w14:paraId="5F9DF3AC" w14:textId="77777777" w:rsidR="00634FEA" w:rsidRDefault="00634FEA" w:rsidP="00293AF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4999F1AA" w14:textId="77777777" w:rsidR="00634FEA" w:rsidRDefault="00634FEA" w:rsidP="00293AF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r w:rsidR="006B12DC">
        <w:rPr>
          <w:rStyle w:val="FootnoteReference"/>
        </w:rPr>
        <w:footnoteReference w:id="1"/>
      </w:r>
      <w:r>
        <w:t>.</w:t>
      </w:r>
    </w:p>
    <w:p w14:paraId="31D8DAFA" w14:textId="77777777" w:rsidR="00E22269" w:rsidRDefault="00E22269" w:rsidP="00A0776B">
      <w:pPr>
        <w:pStyle w:val="FigureTableLocation"/>
      </w:pPr>
      <w:r>
        <w:lastRenderedPageBreak/>
        <w:drawing>
          <wp:inline distT="0" distB="0" distL="0" distR="0" wp14:anchorId="460975E0" wp14:editId="73FBDC54">
            <wp:extent cx="3019647" cy="3019647"/>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_lates.png"/>
                    <pic:cNvPicPr/>
                  </pic:nvPicPr>
                  <pic:blipFill>
                    <a:blip r:embed="rId10">
                      <a:extLst>
                        <a:ext uri="{28A0092B-C50C-407E-A947-70E740481C1C}">
                          <a14:useLocalDpi xmlns:a14="http://schemas.microsoft.com/office/drawing/2010/main" val="0"/>
                        </a:ext>
                      </a:extLst>
                    </a:blip>
                    <a:stretch>
                      <a:fillRect/>
                    </a:stretch>
                  </pic:blipFill>
                  <pic:spPr>
                    <a:xfrm>
                      <a:off x="0" y="0"/>
                      <a:ext cx="3022459" cy="3022459"/>
                    </a:xfrm>
                    <a:prstGeom prst="rect">
                      <a:avLst/>
                    </a:prstGeom>
                    <a:ln>
                      <a:solidFill>
                        <a:schemeClr val="tx1"/>
                      </a:solidFill>
                      <a:prstDash val="solid"/>
                    </a:ln>
                  </pic:spPr>
                </pic:pic>
              </a:graphicData>
            </a:graphic>
          </wp:inline>
        </w:drawing>
      </w:r>
    </w:p>
    <w:p w14:paraId="675588F4" w14:textId="77777777" w:rsidR="00F42AB8" w:rsidRDefault="000F7AFF" w:rsidP="007E4ADF">
      <w:pPr>
        <w:pStyle w:val="CaptionforFigure"/>
        <w:spacing w:before="240" w:after="240"/>
      </w:pPr>
      <w:bookmarkStart w:id="17" w:name="_Toc23232756"/>
      <w:r>
        <w:t xml:space="preserve">Rajah </w:t>
      </w:r>
      <w:fldSimple w:instr=" STYLEREF 1 \s ">
        <w:r w:rsidR="006E6D54">
          <w:rPr>
            <w:noProof/>
            <w:cs/>
          </w:rPr>
          <w:t>‎</w:t>
        </w:r>
        <w:r w:rsidR="006E6D54">
          <w:rPr>
            <w:noProof/>
          </w:rPr>
          <w:t>1</w:t>
        </w:r>
      </w:fldSimple>
      <w:r>
        <w:t>.</w:t>
      </w:r>
      <w:fldSimple w:instr=" SEQ Rajah \* ARABIC \s 1 ">
        <w:r w:rsidR="006E6D54">
          <w:rPr>
            <w:noProof/>
          </w:rPr>
          <w:t>1</w:t>
        </w:r>
      </w:fldSimple>
      <w:r w:rsidR="00615DC5">
        <w:tab/>
      </w:r>
      <w:proofErr w:type="spellStart"/>
      <w:r w:rsidR="00E22269">
        <w:t>UniSHMAS</w:t>
      </w:r>
      <w:proofErr w:type="spellEnd"/>
      <w:r w:rsidR="00E22269">
        <w:t xml:space="preserve"> Logo</w:t>
      </w:r>
      <w:bookmarkEnd w:id="17"/>
    </w:p>
    <w:p w14:paraId="5773D434" w14:textId="77777777" w:rsidR="00634FEA" w:rsidRPr="00634FEA" w:rsidRDefault="00634FEA" w:rsidP="007E33DA">
      <w:pPr>
        <w:pStyle w:val="CaptionforTable"/>
        <w:spacing w:before="240" w:after="120"/>
      </w:pPr>
    </w:p>
    <w:p w14:paraId="11A0A762" w14:textId="77777777" w:rsidR="00881FF3" w:rsidRDefault="00881FF3" w:rsidP="00881FF3">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5B4221EF" w14:textId="77777777" w:rsidR="00881FF3" w:rsidRPr="00106569" w:rsidRDefault="00881FF3" w:rsidP="008860F4">
      <w:pPr>
        <w:pStyle w:val="Para1"/>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131CA4AB" w14:textId="77777777" w:rsidR="00E15AEE" w:rsidRDefault="000F7AFF" w:rsidP="000F7AFF">
      <w:pPr>
        <w:pStyle w:val="FigureTableLocation"/>
      </w:pPr>
      <w:bookmarkStart w:id="18" w:name="_Toc6234006"/>
      <w:bookmarkStart w:id="19" w:name="_Toc27409355"/>
      <w:r>
        <w:t xml:space="preserve">Jadual </w:t>
      </w:r>
      <w:r>
        <w:fldChar w:fldCharType="begin"/>
      </w:r>
      <w:r>
        <w:instrText xml:space="preserve"> STYLEREF 1 \s </w:instrText>
      </w:r>
      <w:r>
        <w:fldChar w:fldCharType="separate"/>
      </w:r>
      <w:r w:rsidR="006E6D54">
        <w:rPr>
          <w:cs/>
        </w:rPr>
        <w:t>‎</w:t>
      </w:r>
      <w:r w:rsidR="006E6D54">
        <w:t>1</w:t>
      </w:r>
      <w:r>
        <w:fldChar w:fldCharType="end"/>
      </w:r>
      <w:r>
        <w:t>.</w:t>
      </w:r>
      <w:r>
        <w:fldChar w:fldCharType="begin"/>
      </w:r>
      <w:r>
        <w:instrText xml:space="preserve"> SEQ Jadual \* ARABIC \s 1 </w:instrText>
      </w:r>
      <w:r>
        <w:fldChar w:fldCharType="separate"/>
      </w:r>
      <w:r w:rsidR="006E6D54">
        <w:t>1</w:t>
      </w:r>
      <w:r>
        <w:fldChar w:fldCharType="end"/>
      </w:r>
      <w:r w:rsidR="00E15AEE">
        <w:tab/>
      </w:r>
      <w:bookmarkEnd w:id="18"/>
      <w:r>
        <w:t>Bilangan Responden</w:t>
      </w:r>
      <w:r w:rsidR="00A0776B">
        <w:t xml:space="preserve"> untuk kajian di sekolah menengah kebangsaan sultan abdul halim</w:t>
      </w:r>
      <w:bookmarkEnd w:id="19"/>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98"/>
        <w:gridCol w:w="2429"/>
        <w:gridCol w:w="1664"/>
        <w:gridCol w:w="1650"/>
        <w:gridCol w:w="1665"/>
      </w:tblGrid>
      <w:tr w:rsidR="00F27727" w:rsidRPr="00BC58A7" w14:paraId="29ED81D2" w14:textId="77777777" w:rsidTr="00BC58A7">
        <w:tc>
          <w:tcPr>
            <w:tcW w:w="918" w:type="dxa"/>
          </w:tcPr>
          <w:p w14:paraId="4CE5FB9A" w14:textId="77777777" w:rsidR="00F27727" w:rsidRPr="00BC58A7" w:rsidRDefault="00670D60" w:rsidP="006C2545">
            <w:pPr>
              <w:pStyle w:val="StyleofTable"/>
              <w:rPr>
                <w:b/>
              </w:rPr>
            </w:pPr>
            <w:r w:rsidRPr="00BC58A7">
              <w:rPr>
                <w:b/>
              </w:rPr>
              <w:t>No.</w:t>
            </w:r>
          </w:p>
        </w:tc>
        <w:tc>
          <w:tcPr>
            <w:tcW w:w="2490" w:type="dxa"/>
          </w:tcPr>
          <w:p w14:paraId="2DF227BA" w14:textId="77777777" w:rsidR="00F27727" w:rsidRPr="00BC58A7" w:rsidRDefault="00670D60" w:rsidP="006C2545">
            <w:pPr>
              <w:pStyle w:val="StyleofTable"/>
              <w:rPr>
                <w:b/>
              </w:rPr>
            </w:pPr>
            <w:r w:rsidRPr="00BC58A7">
              <w:rPr>
                <w:b/>
              </w:rPr>
              <w:t>Description</w:t>
            </w:r>
          </w:p>
        </w:tc>
        <w:tc>
          <w:tcPr>
            <w:tcW w:w="1704" w:type="dxa"/>
          </w:tcPr>
          <w:p w14:paraId="3DEAC9CF" w14:textId="77777777" w:rsidR="00F27727" w:rsidRPr="00BC58A7" w:rsidRDefault="00670D60" w:rsidP="006C2545">
            <w:pPr>
              <w:pStyle w:val="StyleofTable"/>
              <w:rPr>
                <w:b/>
              </w:rPr>
            </w:pPr>
            <w:r w:rsidRPr="00BC58A7">
              <w:rPr>
                <w:b/>
              </w:rPr>
              <w:t>Gender</w:t>
            </w:r>
          </w:p>
        </w:tc>
        <w:tc>
          <w:tcPr>
            <w:tcW w:w="1705" w:type="dxa"/>
          </w:tcPr>
          <w:p w14:paraId="734CEFB9" w14:textId="77777777" w:rsidR="00F27727" w:rsidRPr="00BC58A7" w:rsidRDefault="00670D60" w:rsidP="006C2545">
            <w:pPr>
              <w:pStyle w:val="StyleofTable"/>
              <w:rPr>
                <w:b/>
              </w:rPr>
            </w:pPr>
            <w:r w:rsidRPr="00BC58A7">
              <w:rPr>
                <w:b/>
              </w:rPr>
              <w:t>Age</w:t>
            </w:r>
          </w:p>
        </w:tc>
        <w:tc>
          <w:tcPr>
            <w:tcW w:w="1705" w:type="dxa"/>
          </w:tcPr>
          <w:p w14:paraId="69959121" w14:textId="77777777" w:rsidR="00F27727" w:rsidRPr="00BC58A7" w:rsidRDefault="00670D60" w:rsidP="006C2545">
            <w:pPr>
              <w:pStyle w:val="StyleofTable"/>
              <w:rPr>
                <w:b/>
              </w:rPr>
            </w:pPr>
            <w:r w:rsidRPr="00BC58A7">
              <w:rPr>
                <w:b/>
              </w:rPr>
              <w:t>Status</w:t>
            </w:r>
          </w:p>
        </w:tc>
      </w:tr>
      <w:tr w:rsidR="00F27727" w:rsidRPr="001246F4" w14:paraId="1E0E277C" w14:textId="77777777" w:rsidTr="00BC58A7">
        <w:tc>
          <w:tcPr>
            <w:tcW w:w="918" w:type="dxa"/>
          </w:tcPr>
          <w:p w14:paraId="179A1F2C" w14:textId="77777777" w:rsidR="00F27727" w:rsidRPr="001246F4" w:rsidRDefault="00670D60" w:rsidP="006C2545">
            <w:pPr>
              <w:pStyle w:val="StyleofTable"/>
            </w:pPr>
            <w:r>
              <w:t>1</w:t>
            </w:r>
          </w:p>
        </w:tc>
        <w:tc>
          <w:tcPr>
            <w:tcW w:w="2490" w:type="dxa"/>
          </w:tcPr>
          <w:p w14:paraId="0EAA9236" w14:textId="77777777" w:rsidR="00F27727" w:rsidRPr="001246F4" w:rsidRDefault="006C2545" w:rsidP="006C2545">
            <w:pPr>
              <w:pStyle w:val="StyleofTable"/>
            </w:pPr>
            <w:r>
              <w:t>Aminah</w:t>
            </w:r>
          </w:p>
        </w:tc>
        <w:tc>
          <w:tcPr>
            <w:tcW w:w="1704" w:type="dxa"/>
          </w:tcPr>
          <w:p w14:paraId="40B7D013" w14:textId="77777777" w:rsidR="00F27727" w:rsidRPr="001246F4" w:rsidRDefault="006C2545" w:rsidP="006C2545">
            <w:pPr>
              <w:pStyle w:val="StyleofTable"/>
            </w:pPr>
            <w:r>
              <w:t>Female</w:t>
            </w:r>
          </w:p>
        </w:tc>
        <w:tc>
          <w:tcPr>
            <w:tcW w:w="1705" w:type="dxa"/>
          </w:tcPr>
          <w:p w14:paraId="66B6340E" w14:textId="77777777" w:rsidR="00F27727" w:rsidRPr="001246F4" w:rsidRDefault="006C2545" w:rsidP="006C2545">
            <w:pPr>
              <w:pStyle w:val="StyleofTable"/>
            </w:pPr>
            <w:r>
              <w:t>20</w:t>
            </w:r>
          </w:p>
        </w:tc>
        <w:tc>
          <w:tcPr>
            <w:tcW w:w="1705" w:type="dxa"/>
          </w:tcPr>
          <w:p w14:paraId="76F7DE0A" w14:textId="77777777" w:rsidR="00F27727" w:rsidRPr="001246F4" w:rsidRDefault="006C2545" w:rsidP="006C2545">
            <w:pPr>
              <w:pStyle w:val="StyleofTable"/>
            </w:pPr>
            <w:r>
              <w:t>Single</w:t>
            </w:r>
          </w:p>
        </w:tc>
      </w:tr>
      <w:tr w:rsidR="00670D60" w:rsidRPr="001246F4" w14:paraId="264F6073" w14:textId="77777777" w:rsidTr="00BC58A7">
        <w:tc>
          <w:tcPr>
            <w:tcW w:w="918" w:type="dxa"/>
          </w:tcPr>
          <w:p w14:paraId="200D91A5" w14:textId="77777777" w:rsidR="00670D60" w:rsidRPr="001246F4" w:rsidRDefault="00670D60" w:rsidP="006C2545">
            <w:pPr>
              <w:pStyle w:val="StyleofTable"/>
            </w:pPr>
            <w:r>
              <w:t>2</w:t>
            </w:r>
          </w:p>
        </w:tc>
        <w:tc>
          <w:tcPr>
            <w:tcW w:w="2490" w:type="dxa"/>
          </w:tcPr>
          <w:p w14:paraId="4399395D" w14:textId="77777777" w:rsidR="00670D60" w:rsidRPr="001246F4" w:rsidRDefault="006C2545" w:rsidP="006C2545">
            <w:pPr>
              <w:pStyle w:val="StyleofTable"/>
            </w:pPr>
            <w:r>
              <w:t>Ahmad</w:t>
            </w:r>
          </w:p>
        </w:tc>
        <w:tc>
          <w:tcPr>
            <w:tcW w:w="1704" w:type="dxa"/>
          </w:tcPr>
          <w:p w14:paraId="683A7721" w14:textId="77777777" w:rsidR="00670D60" w:rsidRPr="001246F4" w:rsidRDefault="006C2545" w:rsidP="006C2545">
            <w:pPr>
              <w:pStyle w:val="StyleofTable"/>
            </w:pPr>
            <w:r>
              <w:t>Male</w:t>
            </w:r>
          </w:p>
        </w:tc>
        <w:tc>
          <w:tcPr>
            <w:tcW w:w="1705" w:type="dxa"/>
          </w:tcPr>
          <w:p w14:paraId="25F91EBB" w14:textId="77777777" w:rsidR="00670D60" w:rsidRPr="001246F4" w:rsidRDefault="006C2545" w:rsidP="006C2545">
            <w:pPr>
              <w:pStyle w:val="StyleofTable"/>
            </w:pPr>
            <w:r>
              <w:t>37</w:t>
            </w:r>
          </w:p>
        </w:tc>
        <w:tc>
          <w:tcPr>
            <w:tcW w:w="1705" w:type="dxa"/>
          </w:tcPr>
          <w:p w14:paraId="611CBB6E" w14:textId="77777777" w:rsidR="00670D60" w:rsidRPr="001246F4" w:rsidRDefault="006C2545" w:rsidP="006C2545">
            <w:pPr>
              <w:pStyle w:val="StyleofTable"/>
            </w:pPr>
            <w:r>
              <w:t>Married</w:t>
            </w:r>
          </w:p>
        </w:tc>
      </w:tr>
      <w:tr w:rsidR="00670D60" w:rsidRPr="001246F4" w14:paraId="54E14942" w14:textId="77777777" w:rsidTr="00BC58A7">
        <w:tc>
          <w:tcPr>
            <w:tcW w:w="918" w:type="dxa"/>
          </w:tcPr>
          <w:p w14:paraId="4E33EE6C" w14:textId="77777777" w:rsidR="00670D60" w:rsidRPr="001246F4" w:rsidRDefault="00670D60" w:rsidP="006C2545">
            <w:pPr>
              <w:pStyle w:val="StyleofTable"/>
            </w:pPr>
            <w:r>
              <w:t>3</w:t>
            </w:r>
          </w:p>
        </w:tc>
        <w:tc>
          <w:tcPr>
            <w:tcW w:w="2490" w:type="dxa"/>
          </w:tcPr>
          <w:p w14:paraId="394E8C7C" w14:textId="77777777" w:rsidR="00670D60" w:rsidRPr="001246F4" w:rsidRDefault="006C2545" w:rsidP="006C2545">
            <w:pPr>
              <w:pStyle w:val="StyleofTable"/>
            </w:pPr>
            <w:r>
              <w:t>Ali</w:t>
            </w:r>
          </w:p>
        </w:tc>
        <w:tc>
          <w:tcPr>
            <w:tcW w:w="1704" w:type="dxa"/>
          </w:tcPr>
          <w:p w14:paraId="1570566E" w14:textId="77777777" w:rsidR="00670D60" w:rsidRPr="001246F4" w:rsidRDefault="006C2545" w:rsidP="006C2545">
            <w:pPr>
              <w:pStyle w:val="StyleofTable"/>
            </w:pPr>
            <w:r>
              <w:t>Male</w:t>
            </w:r>
          </w:p>
        </w:tc>
        <w:tc>
          <w:tcPr>
            <w:tcW w:w="1705" w:type="dxa"/>
          </w:tcPr>
          <w:p w14:paraId="11B06439" w14:textId="77777777" w:rsidR="00670D60" w:rsidRPr="001246F4" w:rsidRDefault="006C2545" w:rsidP="006C2545">
            <w:pPr>
              <w:pStyle w:val="StyleofTable"/>
            </w:pPr>
            <w:r>
              <w:t>40</w:t>
            </w:r>
          </w:p>
        </w:tc>
        <w:tc>
          <w:tcPr>
            <w:tcW w:w="1705" w:type="dxa"/>
          </w:tcPr>
          <w:p w14:paraId="3701A344" w14:textId="77777777" w:rsidR="00670D60" w:rsidRPr="001246F4" w:rsidRDefault="006C2545" w:rsidP="006C2545">
            <w:pPr>
              <w:pStyle w:val="StyleofTable"/>
            </w:pPr>
            <w:r>
              <w:t>Married</w:t>
            </w:r>
          </w:p>
        </w:tc>
      </w:tr>
    </w:tbl>
    <w:p w14:paraId="61C455D8" w14:textId="77777777" w:rsidR="00106569" w:rsidRDefault="00106569" w:rsidP="005A4790">
      <w:pPr>
        <w:pStyle w:val="Quote"/>
      </w:pPr>
    </w:p>
    <w:p w14:paraId="441E3CC0" w14:textId="77777777" w:rsidR="008860F4" w:rsidRPr="008860F4" w:rsidRDefault="008860F4" w:rsidP="008860F4"/>
    <w:p w14:paraId="570D6033" w14:textId="77777777" w:rsidR="00447464" w:rsidRDefault="00447464" w:rsidP="008860F4">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37306530" w14:textId="77777777" w:rsidR="005A4790" w:rsidRDefault="00447464" w:rsidP="00B8098D">
      <w:pPr>
        <w:pStyle w:val="Para1"/>
      </w:pPr>
      <w:r>
        <w:t xml:space="preserve">When you create pictures, charts, or diagrams, they also coordinate with your current document look. You can easily change the formatting of selected text in the </w:t>
      </w:r>
      <w:r>
        <w:lastRenderedPageBreak/>
        <w:t>document text by choosing a look for the selected text from the Quick Styles gallery on the Home tab.</w:t>
      </w:r>
    </w:p>
    <w:p w14:paraId="56A6A20D" w14:textId="77777777" w:rsidR="00B8098D" w:rsidRDefault="009C542B" w:rsidP="00E270F7">
      <w:pPr>
        <w:pStyle w:val="Quotation"/>
        <w:spacing w:before="240" w:after="360"/>
      </w:pPr>
      <w:r>
        <w:t>“</w:t>
      </w:r>
      <w:r w:rsidR="006B5FBE">
        <w:t xml:space="preserve">On the </w:t>
      </w:r>
      <w:r w:rsidR="006B5FBE" w:rsidRPr="00D77AD4">
        <w:t>Insert</w:t>
      </w:r>
      <w:r w:rsidR="006B5FBE">
        <w:t xml:space="preserve"> tab, the galleries include items that are designed to coordinate with th</w:t>
      </w:r>
      <w:r>
        <w:t xml:space="preserve">e overall look of your </w:t>
      </w:r>
      <w:r w:rsidRPr="00E270F7">
        <w:t>document</w:t>
      </w:r>
      <w:r>
        <w:t>”</w:t>
      </w:r>
    </w:p>
    <w:p w14:paraId="51A3AEBA" w14:textId="77777777" w:rsidR="006B5FBE" w:rsidRDefault="00B8098D" w:rsidP="004D679E">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0F7305E4" w14:textId="77777777" w:rsidR="00B8098D" w:rsidRDefault="00655449" w:rsidP="00E270F7">
      <w:pPr>
        <w:pStyle w:val="Quotationforeignlanguage"/>
        <w:spacing w:before="240" w:after="3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4AB5BA05" w14:textId="77777777" w:rsidR="00A9346F" w:rsidRDefault="00A9346F" w:rsidP="00A9346F">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38AE2284" w14:textId="77777777" w:rsidR="000F0E22" w:rsidRDefault="000F0E22" w:rsidP="000F0E22">
      <w:pPr>
        <w:pStyle w:val="Caption"/>
        <w:keepNext/>
      </w:pPr>
    </w:p>
    <w:p w14:paraId="0B6EED7C" w14:textId="77777777" w:rsidR="003D2571" w:rsidRDefault="003D2571" w:rsidP="00E270F7">
      <w:pPr>
        <w:pStyle w:val="Quotationforeignlanguage"/>
        <w:spacing w:before="240" w:after="360"/>
        <w:ind w:left="0"/>
      </w:pPr>
    </w:p>
    <w:p w14:paraId="3999651F" w14:textId="77777777" w:rsidR="0044005C" w:rsidRDefault="0044005C" w:rsidP="00E270F7">
      <w:pPr>
        <w:pStyle w:val="Quotationforeignlanguage"/>
        <w:spacing w:before="240" w:after="360"/>
        <w:sectPr w:rsidR="0044005C" w:rsidSect="00E76437">
          <w:pgSz w:w="11906" w:h="16838" w:code="9"/>
          <w:pgMar w:top="1440" w:right="1440" w:bottom="1440" w:left="2160" w:header="706" w:footer="706" w:gutter="0"/>
          <w:pgNumType w:start="1"/>
          <w:cols w:space="708"/>
          <w:docGrid w:linePitch="360"/>
        </w:sectPr>
      </w:pPr>
    </w:p>
    <w:p w14:paraId="4CC91D25" w14:textId="77777777" w:rsidR="00655449" w:rsidRDefault="005327A1" w:rsidP="0044005C">
      <w:pPr>
        <w:pStyle w:val="Heading1"/>
        <w:spacing w:after="480"/>
      </w:pPr>
      <w:r>
        <w:lastRenderedPageBreak/>
        <w:br/>
      </w:r>
      <w:bookmarkStart w:id="20" w:name="_Toc24492491"/>
      <w:r w:rsidR="000F7AFF">
        <w:t>SOROTAN KARYA</w:t>
      </w:r>
      <w:bookmarkEnd w:id="20"/>
    </w:p>
    <w:p w14:paraId="5A6FE7D6" w14:textId="77777777" w:rsidR="0041058A" w:rsidRDefault="000F7AFF" w:rsidP="000E1DBD">
      <w:pPr>
        <w:pStyle w:val="Heading2"/>
        <w:spacing w:after="480"/>
      </w:pPr>
      <w:bookmarkStart w:id="21" w:name="_Toc24492492"/>
      <w:r>
        <w:t>Pengenalan</w:t>
      </w:r>
      <w:bookmarkEnd w:id="21"/>
    </w:p>
    <w:p w14:paraId="121DDCF4" w14:textId="77777777" w:rsidR="001917BC" w:rsidRDefault="001917BC" w:rsidP="001917BC">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1EB238CF" w14:textId="77777777" w:rsidR="001917BC" w:rsidRDefault="001917BC" w:rsidP="001917BC">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363A3192" w14:textId="77777777" w:rsidR="001917BC" w:rsidRPr="001917BC" w:rsidRDefault="001917BC" w:rsidP="00ED1AF8">
      <w:pPr>
        <w:pStyle w:val="Para2"/>
        <w:spacing w:after="480"/>
      </w:pPr>
      <w:r>
        <w:t>You can also format text directly by using the other controls on the Home tab. Most controls offer a choice of using the look from the current theme or using a f</w:t>
      </w:r>
      <w:r w:rsidR="00ED1AF8">
        <w:t>ormat that you specify directly.</w:t>
      </w:r>
    </w:p>
    <w:p w14:paraId="718C75BE" w14:textId="77777777" w:rsidR="0041058A" w:rsidRDefault="000F7AFF" w:rsidP="000E1DBD">
      <w:pPr>
        <w:pStyle w:val="Heading2"/>
        <w:spacing w:after="480"/>
      </w:pPr>
      <w:bookmarkStart w:id="22" w:name="_Toc24492493"/>
      <w:r>
        <w:t>Kajian Teori</w:t>
      </w:r>
      <w:bookmarkEnd w:id="22"/>
    </w:p>
    <w:p w14:paraId="348DF3B5" w14:textId="77777777" w:rsidR="00A8233D" w:rsidRDefault="00A8233D" w:rsidP="00A8233D">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44CB3FFE" w14:textId="77777777" w:rsidR="00A8233D" w:rsidRDefault="00A8233D" w:rsidP="00A8233D">
      <w:pPr>
        <w:pStyle w:val="Para1"/>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4462D9ED" w14:textId="77777777" w:rsidR="00A8233D" w:rsidRPr="00A8233D" w:rsidRDefault="00A8233D" w:rsidP="00233EC7">
      <w:pPr>
        <w:pStyle w:val="Para2"/>
        <w:spacing w:after="480"/>
      </w:pPr>
      <w:r>
        <w:t>You can also format text directly by using the other controls on the Home tab. Most controls offer a choice of using the look from the current theme or using a format that you specify directly.</w:t>
      </w:r>
    </w:p>
    <w:p w14:paraId="1F4F2D18" w14:textId="77777777" w:rsidR="004C7291" w:rsidRDefault="000F7AFF" w:rsidP="000E1DBD">
      <w:pPr>
        <w:pStyle w:val="Heading2"/>
        <w:spacing w:after="480"/>
      </w:pPr>
      <w:bookmarkStart w:id="23" w:name="_Toc24492494"/>
      <w:r>
        <w:lastRenderedPageBreak/>
        <w:t xml:space="preserve">Kajian </w:t>
      </w:r>
      <w:proofErr w:type="spellStart"/>
      <w:r>
        <w:t>Empirikal</w:t>
      </w:r>
      <w:bookmarkEnd w:id="23"/>
      <w:proofErr w:type="spellEnd"/>
    </w:p>
    <w:p w14:paraId="3B81BCF3"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7B3A77D6" w14:textId="77777777" w:rsidR="00233EC7" w:rsidRPr="00233EC7" w:rsidRDefault="00233EC7" w:rsidP="00233EC7">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0D144A7A" w14:textId="77777777" w:rsidR="004C7291" w:rsidRDefault="00E2311B" w:rsidP="000E1DBD">
      <w:pPr>
        <w:pStyle w:val="Heading3"/>
        <w:spacing w:after="480"/>
      </w:pPr>
      <w:bookmarkStart w:id="24" w:name="_Toc24492495"/>
      <w:r>
        <w:t>Definitions of Banks</w:t>
      </w:r>
      <w:bookmarkEnd w:id="24"/>
    </w:p>
    <w:p w14:paraId="5E79D601" w14:textId="77777777" w:rsidR="00233EC7" w:rsidRPr="00233EC7" w:rsidRDefault="00233EC7" w:rsidP="00233EC7">
      <w:pPr>
        <w:pStyle w:val="Para2"/>
        <w:spacing w:after="480"/>
      </w:pPr>
      <w:r>
        <w:t>On the Insert tab, the galleries include items that are designed to coordinate with the overall look of your document. You can use these galleries to insert tables, headers, footers, lists, cover pages, and other document building blocks.</w:t>
      </w:r>
    </w:p>
    <w:p w14:paraId="0313BA3C" w14:textId="77777777" w:rsidR="00E2311B" w:rsidRDefault="00E2311B" w:rsidP="000E1DBD">
      <w:pPr>
        <w:pStyle w:val="Heading3"/>
        <w:spacing w:after="480"/>
      </w:pPr>
      <w:bookmarkStart w:id="25" w:name="_Toc24492496"/>
      <w:r>
        <w:t>History of Banks</w:t>
      </w:r>
      <w:bookmarkEnd w:id="25"/>
    </w:p>
    <w:p w14:paraId="26DC496B"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6BF95B7F" w14:textId="77777777" w:rsidR="00233EC7" w:rsidRPr="00233EC7"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58380EDF" w14:textId="77777777" w:rsidR="00E2311B" w:rsidRDefault="00E2311B" w:rsidP="000E1DBD">
      <w:pPr>
        <w:pStyle w:val="Heading3"/>
        <w:spacing w:after="480"/>
      </w:pPr>
      <w:bookmarkStart w:id="26" w:name="_Toc24492497"/>
      <w:r>
        <w:t>Type of Bank</w:t>
      </w:r>
      <w:bookmarkEnd w:id="26"/>
    </w:p>
    <w:p w14:paraId="799F650A" w14:textId="77777777" w:rsidR="00233EC7" w:rsidRDefault="00233EC7" w:rsidP="00233EC7">
      <w:pPr>
        <w:pStyle w:val="Para2"/>
        <w:spacing w:after="480"/>
      </w:pPr>
      <w:r>
        <w:t xml:space="preserve">On the Insert tab, the galleries include items that are designed to coordinate with the overall look of your document. You can use these galleries to insert tables, headers, </w:t>
      </w:r>
      <w:r>
        <w:lastRenderedPageBreak/>
        <w:t>footers, lists, cover pages, and other document building blocks. When you create pictures, charts, or diagrams, they also coordinate with your current document look.</w:t>
      </w:r>
    </w:p>
    <w:p w14:paraId="72F41D47" w14:textId="77777777" w:rsidR="00233EC7" w:rsidRPr="00233EC7" w:rsidRDefault="00233EC7" w:rsidP="00233EC7"/>
    <w:p w14:paraId="1A141552" w14:textId="77777777" w:rsidR="00E2311B" w:rsidRDefault="00E2311B" w:rsidP="000E1DBD">
      <w:pPr>
        <w:pStyle w:val="Heading3"/>
        <w:spacing w:after="480"/>
      </w:pPr>
      <w:bookmarkStart w:id="27" w:name="_Toc24492498"/>
      <w:r>
        <w:t xml:space="preserve">History of </w:t>
      </w:r>
      <w:r w:rsidR="000E1DBD">
        <w:t>Islamic Banks</w:t>
      </w:r>
      <w:bookmarkEnd w:id="27"/>
    </w:p>
    <w:p w14:paraId="0F82AD41" w14:textId="77777777" w:rsidR="00233EC7" w:rsidRDefault="00233EC7" w:rsidP="00233EC7">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233D4E83" w14:textId="77777777" w:rsidR="000E1DBD" w:rsidRDefault="00233EC7" w:rsidP="00233EC7">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01F9BE67" w14:textId="77777777" w:rsidR="00233EC7" w:rsidRDefault="00233EC7" w:rsidP="0041058A">
      <w:pPr>
        <w:sectPr w:rsidR="00233EC7" w:rsidSect="00863D69">
          <w:pgSz w:w="11906" w:h="16838" w:code="9"/>
          <w:pgMar w:top="1440" w:right="1440" w:bottom="1440" w:left="2160" w:header="706" w:footer="706" w:gutter="0"/>
          <w:cols w:space="708"/>
          <w:docGrid w:linePitch="360"/>
        </w:sectPr>
      </w:pPr>
    </w:p>
    <w:p w14:paraId="650A1B7B" w14:textId="77777777" w:rsidR="00233EC7" w:rsidRDefault="005327A1" w:rsidP="0062434C">
      <w:pPr>
        <w:pStyle w:val="Heading1"/>
        <w:spacing w:after="480"/>
      </w:pPr>
      <w:r>
        <w:lastRenderedPageBreak/>
        <w:br/>
      </w:r>
      <w:bookmarkStart w:id="28" w:name="_Toc24492499"/>
      <w:r w:rsidR="000F7AFF">
        <w:t>METHODOLOGI KAJIAN</w:t>
      </w:r>
      <w:bookmarkEnd w:id="28"/>
    </w:p>
    <w:p w14:paraId="4FCD2204" w14:textId="77777777" w:rsidR="0062434C" w:rsidRDefault="000F7AFF" w:rsidP="004E7B6A">
      <w:pPr>
        <w:pStyle w:val="Heading2"/>
        <w:spacing w:after="480"/>
      </w:pPr>
      <w:bookmarkStart w:id="29" w:name="_Toc24492500"/>
      <w:r>
        <w:t>Pengenalan</w:t>
      </w:r>
      <w:bookmarkEnd w:id="29"/>
    </w:p>
    <w:p w14:paraId="0B9EC641"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65285413" w14:textId="77777777" w:rsidR="00D70B15" w:rsidRPr="004E7B6A"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572E3A0A" w14:textId="77777777" w:rsidR="0062434C" w:rsidRDefault="000F7AFF" w:rsidP="004E7B6A">
      <w:pPr>
        <w:pStyle w:val="Heading2"/>
        <w:spacing w:after="480"/>
      </w:pPr>
      <w:bookmarkStart w:id="30" w:name="_Toc24492501"/>
      <w:proofErr w:type="spellStart"/>
      <w:r>
        <w:t>Rekabentuk</w:t>
      </w:r>
      <w:proofErr w:type="spellEnd"/>
      <w:r>
        <w:t xml:space="preserve"> Kajian</w:t>
      </w:r>
      <w:bookmarkEnd w:id="30"/>
    </w:p>
    <w:p w14:paraId="23756302"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14:paraId="6964013E" w14:textId="77777777" w:rsidR="00D70B15" w:rsidRDefault="00D70B15" w:rsidP="00D70B15">
      <w:pPr>
        <w:pStyle w:val="Para1"/>
      </w:pPr>
      <w:r>
        <w:t>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w:t>
      </w:r>
    </w:p>
    <w:p w14:paraId="3C90863C" w14:textId="77777777" w:rsidR="00D70B15" w:rsidRPr="00D70B15" w:rsidRDefault="00D70B15" w:rsidP="00D70B15">
      <w:pPr>
        <w:pStyle w:val="Para2"/>
        <w:spacing w:after="480"/>
      </w:pPr>
      <w:r>
        <w:t xml:space="preserve">Both the Themes gallery and the Quick Styles gallery provide reset commands so that you can always restore the look of your document to the original contained in your current template. On the Insert tab, the galleries include items that are designed to coordinate with the overall look of your document. You can use these galleries to insert </w:t>
      </w:r>
      <w:r>
        <w:lastRenderedPageBreak/>
        <w:t>tables, headers, footers, lists, cover pages, and other document building blocks. When you create pictures, charts, or diagrams, they also coordinate with your current document look.</w:t>
      </w:r>
    </w:p>
    <w:p w14:paraId="0F7A760E" w14:textId="77777777" w:rsidR="0062434C" w:rsidRDefault="000F7AFF" w:rsidP="004E7B6A">
      <w:pPr>
        <w:pStyle w:val="Heading2"/>
        <w:spacing w:after="480"/>
      </w:pPr>
      <w:bookmarkStart w:id="31" w:name="_Toc24492502"/>
      <w:proofErr w:type="spellStart"/>
      <w:r>
        <w:t>Populasi</w:t>
      </w:r>
      <w:proofErr w:type="spellEnd"/>
      <w:r>
        <w:t xml:space="preserve"> Kajian</w:t>
      </w:r>
      <w:bookmarkEnd w:id="31"/>
    </w:p>
    <w:p w14:paraId="680FAAC9"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3C17C799" w14:textId="77777777" w:rsidR="00D70B15" w:rsidRPr="00D70B15" w:rsidRDefault="00D70B15" w:rsidP="00D70B15">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7751059B" w14:textId="77777777" w:rsidR="0062434C" w:rsidRDefault="005327A1" w:rsidP="004E7B6A">
      <w:pPr>
        <w:pStyle w:val="Heading3"/>
        <w:spacing w:after="480"/>
      </w:pPr>
      <w:bookmarkStart w:id="32" w:name="_Toc24492503"/>
      <w:r>
        <w:t>Shariah G</w:t>
      </w:r>
      <w:r w:rsidR="0062434C">
        <w:t>overnance</w:t>
      </w:r>
      <w:bookmarkEnd w:id="32"/>
    </w:p>
    <w:p w14:paraId="7A510105" w14:textId="77777777" w:rsidR="00D70B15" w:rsidRDefault="00D70B15" w:rsidP="00D70B15">
      <w:pPr>
        <w:pStyle w:val="Para1"/>
      </w:pPr>
      <w:r>
        <w:t>On the Insert tab, the galleries include items that are designed to coordinate with the overall look of your document.</w:t>
      </w:r>
    </w:p>
    <w:p w14:paraId="10A10472" w14:textId="77777777" w:rsidR="00D70B15" w:rsidRDefault="00D70B15" w:rsidP="00D70B15">
      <w:pPr>
        <w:pStyle w:val="Para1"/>
      </w:pPr>
      <w:r>
        <w:t>You can use these galleries to insert tables, headers, footers, lists, cover pages, and other document building blocks.</w:t>
      </w:r>
    </w:p>
    <w:p w14:paraId="0C3444FC" w14:textId="77777777" w:rsidR="00D70B15" w:rsidRPr="00D70B15" w:rsidRDefault="00D70B15" w:rsidP="00D70B15">
      <w:pPr>
        <w:pStyle w:val="Para2"/>
        <w:spacing w:after="480"/>
      </w:pPr>
      <w:r>
        <w:t>When you create pictures, charts, or diagrams, they also coordinate with your current document look.</w:t>
      </w:r>
    </w:p>
    <w:p w14:paraId="4C473A88" w14:textId="77777777" w:rsidR="0062434C" w:rsidRDefault="000F7AFF" w:rsidP="004E7B6A">
      <w:pPr>
        <w:pStyle w:val="Heading2"/>
        <w:spacing w:after="480"/>
      </w:pPr>
      <w:bookmarkStart w:id="33" w:name="_Toc24492504"/>
      <w:proofErr w:type="spellStart"/>
      <w:r>
        <w:t>Penentuan</w:t>
      </w:r>
      <w:proofErr w:type="spellEnd"/>
      <w:r>
        <w:t xml:space="preserve"> Saiz Sampel</w:t>
      </w:r>
      <w:bookmarkEnd w:id="33"/>
    </w:p>
    <w:p w14:paraId="639D5C14" w14:textId="77777777" w:rsidR="00D70B15" w:rsidRDefault="00D70B15" w:rsidP="005327A1">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26E261F4" w14:textId="77777777" w:rsidR="00D70B15" w:rsidRDefault="00D70B15" w:rsidP="00D70B15">
      <w:pPr>
        <w:pStyle w:val="Para2"/>
        <w:spacing w:after="480"/>
      </w:pPr>
      <w:r>
        <w:t xml:space="preserve">You can easily change the formatting of selected text in the document text by choosing a look for the selected text from the Quick Styles gallery on the Home tab. You can also format text directly by using the other controls on the Home tab. Most </w:t>
      </w:r>
      <w:r>
        <w:lastRenderedPageBreak/>
        <w:t>controls offer a choice of using the look from the current theme or using a format that you specify directly.</w:t>
      </w:r>
    </w:p>
    <w:tbl>
      <w:tblPr>
        <w:tblStyle w:val="TableGrid"/>
        <w:tblW w:w="0" w:type="auto"/>
        <w:tblLook w:val="04A0" w:firstRow="1" w:lastRow="0" w:firstColumn="1" w:lastColumn="0" w:noHBand="0" w:noVBand="1"/>
      </w:tblPr>
      <w:tblGrid>
        <w:gridCol w:w="5107"/>
        <w:gridCol w:w="3189"/>
      </w:tblGrid>
      <w:tr w:rsidR="00776C6C" w14:paraId="0D9B4B32" w14:textId="77777777" w:rsidTr="000C56F7">
        <w:tc>
          <w:tcPr>
            <w:tcW w:w="5238" w:type="dxa"/>
          </w:tcPr>
          <w:p w14:paraId="55D49CB0" w14:textId="77777777" w:rsidR="00776C6C" w:rsidRDefault="00776C6C" w:rsidP="000C56F7">
            <w:pPr>
              <w:pStyle w:val="EquationFormula"/>
              <w:spacing w:before="240" w:after="240"/>
            </w:pPr>
            <w:r>
              <w:t>ROA = PROFIT AFTER TAX / FIXED AS</w:t>
            </w:r>
            <w:r w:rsidRPr="00EA1650">
              <w:t>S</w:t>
            </w:r>
            <w:r>
              <w:t>ETS</w:t>
            </w:r>
          </w:p>
        </w:tc>
        <w:tc>
          <w:tcPr>
            <w:tcW w:w="3284" w:type="dxa"/>
            <w:vAlign w:val="center"/>
          </w:tcPr>
          <w:p w14:paraId="588BFDFA" w14:textId="77777777" w:rsidR="00776C6C" w:rsidRDefault="00776C6C" w:rsidP="000C56F7">
            <w:pPr>
              <w:pStyle w:val="EquationNumber"/>
            </w:pPr>
            <w:r>
              <w:t>(</w:t>
            </w:r>
            <w:fldSimple w:instr=" STYLEREF 1 \s ">
              <w:r w:rsidR="006E6D54">
                <w:rPr>
                  <w:noProof/>
                  <w:cs/>
                </w:rPr>
                <w:t>‎</w:t>
              </w:r>
              <w:r w:rsidR="006E6D54">
                <w:rPr>
                  <w:noProof/>
                </w:rPr>
                <w:t>3</w:t>
              </w:r>
            </w:fldSimple>
            <w:r>
              <w:t>.</w:t>
            </w:r>
            <w:fldSimple w:instr=" SEQ Equation \* ARABIC \s 1 ">
              <w:r w:rsidR="006E6D54">
                <w:rPr>
                  <w:noProof/>
                </w:rPr>
                <w:t>1</w:t>
              </w:r>
            </w:fldSimple>
            <w:r>
              <w:t>)</w:t>
            </w:r>
          </w:p>
        </w:tc>
      </w:tr>
    </w:tbl>
    <w:p w14:paraId="19A07BCF" w14:textId="77777777" w:rsidR="00776C6C" w:rsidRPr="00D70B15" w:rsidRDefault="00776C6C" w:rsidP="00D70B15">
      <w:pPr>
        <w:pStyle w:val="Para2"/>
        <w:spacing w:after="480"/>
      </w:pPr>
    </w:p>
    <w:p w14:paraId="3CBA61FB" w14:textId="77777777" w:rsidR="0062434C" w:rsidRDefault="0062434C" w:rsidP="004E7B6A">
      <w:pPr>
        <w:pStyle w:val="Heading3"/>
        <w:spacing w:after="480"/>
      </w:pPr>
      <w:bookmarkStart w:id="34" w:name="_Toc24492505"/>
      <w:r>
        <w:t>Measurement of Independent Variable</w:t>
      </w:r>
      <w:bookmarkEnd w:id="34"/>
    </w:p>
    <w:p w14:paraId="554DB359" w14:textId="77777777" w:rsidR="00D70B15" w:rsidRDefault="00D70B15" w:rsidP="00D70B15">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20E63D05" w14:textId="77777777" w:rsidR="00D70B15" w:rsidRDefault="00D70B15" w:rsidP="00D70B15">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3BBF9A92" w14:textId="77777777" w:rsidR="00D70B15" w:rsidRDefault="00D70B15" w:rsidP="00D70B15">
      <w:pPr>
        <w:sectPr w:rsidR="00D70B15" w:rsidSect="00863D69">
          <w:pgSz w:w="11906" w:h="16838" w:code="9"/>
          <w:pgMar w:top="1440" w:right="1440" w:bottom="1440" w:left="2160" w:header="706" w:footer="706" w:gutter="0"/>
          <w:cols w:space="708"/>
          <w:docGrid w:linePitch="360"/>
        </w:sectPr>
      </w:pPr>
    </w:p>
    <w:p w14:paraId="40999DE5" w14:textId="77777777" w:rsidR="00D70B15" w:rsidRDefault="005327A1" w:rsidP="0083448A">
      <w:pPr>
        <w:pStyle w:val="Heading1"/>
        <w:spacing w:after="480"/>
      </w:pPr>
      <w:r>
        <w:lastRenderedPageBreak/>
        <w:br/>
      </w:r>
      <w:bookmarkStart w:id="35" w:name="_Toc24492506"/>
      <w:r w:rsidR="000F7AFF">
        <w:t>KEPUTUSAN DAN PERBINCANGAN</w:t>
      </w:r>
      <w:bookmarkEnd w:id="35"/>
    </w:p>
    <w:p w14:paraId="604B1F46" w14:textId="77777777" w:rsidR="0083448A" w:rsidRDefault="000F7AFF" w:rsidP="0083448A">
      <w:pPr>
        <w:pStyle w:val="Heading2"/>
        <w:spacing w:after="480"/>
      </w:pPr>
      <w:bookmarkStart w:id="36" w:name="_Toc24492507"/>
      <w:r>
        <w:t>Pengenalan</w:t>
      </w:r>
      <w:bookmarkEnd w:id="36"/>
    </w:p>
    <w:p w14:paraId="3CFBAC67" w14:textId="77777777"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1E11BB72" w14:textId="77777777" w:rsidR="0083448A" w:rsidRPr="0083448A" w:rsidRDefault="0083448A" w:rsidP="0083448A">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2950B798" w14:textId="77777777" w:rsidR="0083448A" w:rsidRDefault="0083448A" w:rsidP="0083448A">
      <w:pPr>
        <w:pStyle w:val="Heading3"/>
        <w:spacing w:after="480"/>
      </w:pPr>
      <w:bookmarkStart w:id="37" w:name="_Toc24492508"/>
      <w:r>
        <w:t>Descriptive Statistics</w:t>
      </w:r>
      <w:bookmarkEnd w:id="37"/>
    </w:p>
    <w:p w14:paraId="189FF805" w14:textId="77777777" w:rsidR="0083448A" w:rsidRDefault="0083448A" w:rsidP="0083448A">
      <w:pPr>
        <w:pStyle w:val="Para1"/>
      </w:pPr>
      <w:r>
        <w:t>On the Insert tab, the galleries include items that are designed to coordinate with the overall look of your document. You can use these galleries to insert tables, headers, footers, lists, cover pages, and other document building blocks.</w:t>
      </w:r>
    </w:p>
    <w:p w14:paraId="4BFA9B54" w14:textId="77777777" w:rsidR="0083448A" w:rsidRPr="0083448A" w:rsidRDefault="0083448A" w:rsidP="0083448A">
      <w:pPr>
        <w:pStyle w:val="Para2"/>
        <w:spacing w:after="480"/>
      </w:pPr>
      <w:r>
        <w:t>When you create pictures, charts, or diagrams, they also coordinate with your current document look. You can easily change the formatting of selected text in the document text by choosing a look for the selected text from the Quick Styles gallery on the Home tab.</w:t>
      </w:r>
    </w:p>
    <w:p w14:paraId="6825B23D" w14:textId="77777777" w:rsidR="0083448A" w:rsidRDefault="0083448A" w:rsidP="0083448A">
      <w:pPr>
        <w:pStyle w:val="Heading4"/>
        <w:spacing w:after="480"/>
      </w:pPr>
      <w:bookmarkStart w:id="38" w:name="_Toc24492509"/>
      <w:r>
        <w:t>Outliers</w:t>
      </w:r>
      <w:bookmarkEnd w:id="38"/>
    </w:p>
    <w:p w14:paraId="0933CE5E" w14:textId="77777777" w:rsidR="00930B51" w:rsidRDefault="00930B51" w:rsidP="00930B51">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23809776" w14:textId="77777777" w:rsidR="00930B51" w:rsidRPr="0083448A" w:rsidRDefault="00930B51" w:rsidP="00930B51">
      <w:pPr>
        <w:pStyle w:val="Para2"/>
        <w:spacing w:after="480"/>
      </w:pPr>
      <w:r>
        <w:lastRenderedPageBreak/>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173F3CE5" w14:textId="77777777" w:rsidR="0083448A" w:rsidRPr="0083448A" w:rsidRDefault="0083448A" w:rsidP="0083448A">
      <w:pPr>
        <w:pStyle w:val="Heading4"/>
        <w:spacing w:after="480"/>
      </w:pPr>
      <w:bookmarkStart w:id="39" w:name="_Toc24492510"/>
      <w:r>
        <w:t>Diagnostic Checks</w:t>
      </w:r>
      <w:bookmarkEnd w:id="39"/>
    </w:p>
    <w:p w14:paraId="700FEB6A" w14:textId="77777777" w:rsidR="00930B51" w:rsidRDefault="00930B51" w:rsidP="00CB745E">
      <w:pPr>
        <w:pStyle w:val="Para1"/>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w:t>
      </w:r>
    </w:p>
    <w:p w14:paraId="2DC733A0" w14:textId="77777777" w:rsidR="0083448A" w:rsidRDefault="00930B51" w:rsidP="00CB745E">
      <w:pPr>
        <w:pStyle w:val="Para2"/>
        <w:spacing w:after="480"/>
      </w:pPr>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14:paraId="4E144D2D" w14:textId="77777777" w:rsidR="00CB745E" w:rsidRDefault="00CB745E" w:rsidP="00D70B15">
      <w:pPr>
        <w:sectPr w:rsidR="00CB745E" w:rsidSect="00863D69">
          <w:pgSz w:w="11906" w:h="16838" w:code="9"/>
          <w:pgMar w:top="1440" w:right="1440" w:bottom="1440" w:left="2160" w:header="706" w:footer="706" w:gutter="0"/>
          <w:cols w:space="708"/>
          <w:docGrid w:linePitch="360"/>
        </w:sectPr>
      </w:pPr>
    </w:p>
    <w:p w14:paraId="7BE19F32" w14:textId="77777777" w:rsidR="00930B51" w:rsidRDefault="000F7AFF" w:rsidP="00E20EC3">
      <w:pPr>
        <w:pStyle w:val="References"/>
        <w:spacing w:after="480"/>
      </w:pPr>
      <w:bookmarkStart w:id="40" w:name="_Toc24492511"/>
      <w:r>
        <w:lastRenderedPageBreak/>
        <w:t>RUJUKAN</w:t>
      </w:r>
      <w:bookmarkEnd w:id="40"/>
    </w:p>
    <w:p w14:paraId="19A537EE" w14:textId="77777777" w:rsidR="004360C6" w:rsidRDefault="004360C6" w:rsidP="00887E4E"/>
    <w:p w14:paraId="725F5530" w14:textId="77777777" w:rsidR="00354426" w:rsidRPr="0022749C" w:rsidRDefault="00354426" w:rsidP="00E20EC3">
      <w:pPr>
        <w:pStyle w:val="LISTOFREFERENCES"/>
        <w:spacing w:after="240"/>
      </w:pPr>
      <w:r w:rsidRPr="0022749C">
        <w:t xml:space="preserve">Abdullah Sani, N., &amp; Othman, R. (2013). Revision of Shari’ah Screening Methodology : The Status of Shari’ah Compliant Companies in Malaysia. In </w:t>
      </w:r>
      <w:r w:rsidRPr="0022749C">
        <w:rPr>
          <w:i/>
        </w:rPr>
        <w:t>Proceedings of the 3rd International Conference on Management (3rd ICM 2013), Malaysia</w:t>
      </w:r>
      <w:r w:rsidRPr="0022749C">
        <w:t xml:space="preserve"> (pp. 51–63).</w:t>
      </w:r>
    </w:p>
    <w:p w14:paraId="4E540753" w14:textId="77777777" w:rsidR="00354426" w:rsidRPr="0022749C" w:rsidRDefault="00354426" w:rsidP="00E20EC3">
      <w:pPr>
        <w:pStyle w:val="LISTOFREFERENCES"/>
        <w:spacing w:after="240"/>
      </w:pPr>
      <w:r w:rsidRPr="0022749C">
        <w:t xml:space="preserve">Abu-Rahma, A., &amp; Abu-Rahma, K. (2012). Corporatism: The islamic model. </w:t>
      </w:r>
      <w:r w:rsidRPr="0022749C">
        <w:rPr>
          <w:i/>
        </w:rPr>
        <w:t>Purusharta: A Journal of Management Ethics and Sprirituality</w:t>
      </w:r>
      <w:r w:rsidRPr="0022749C">
        <w:t xml:space="preserve">, </w:t>
      </w:r>
      <w:r w:rsidRPr="0022749C">
        <w:rPr>
          <w:i/>
        </w:rPr>
        <w:t>5</w:t>
      </w:r>
      <w:r w:rsidRPr="0022749C">
        <w:t>(1), 143–156.</w:t>
      </w:r>
    </w:p>
    <w:p w14:paraId="08A9E2C8" w14:textId="77777777" w:rsidR="00354426" w:rsidRPr="0022749C" w:rsidRDefault="00354426" w:rsidP="00E20EC3">
      <w:pPr>
        <w:pStyle w:val="LISTOFREFERENCES"/>
        <w:spacing w:after="240"/>
      </w:pPr>
      <w:r w:rsidRPr="0022749C">
        <w:t xml:space="preserve">Adnan Khurshid, M., Al-Aali, A., Ali Soliman, A., &amp; Mohamad Amin, S. (2014a). Developing an Islamic corporate social responsibility model (ICSR). </w:t>
      </w:r>
      <w:r w:rsidRPr="0022749C">
        <w:rPr>
          <w:i/>
        </w:rPr>
        <w:t>Competitiveness Review</w:t>
      </w:r>
      <w:r w:rsidRPr="0022749C">
        <w:t xml:space="preserve">, </w:t>
      </w:r>
      <w:r w:rsidRPr="0022749C">
        <w:rPr>
          <w:i/>
        </w:rPr>
        <w:t>24</w:t>
      </w:r>
      <w:r w:rsidRPr="0022749C">
        <w:t>(4), 258–274.</w:t>
      </w:r>
    </w:p>
    <w:p w14:paraId="786DCE25" w14:textId="77777777" w:rsidR="00354426" w:rsidRPr="0022749C" w:rsidRDefault="00354426" w:rsidP="00E20EC3">
      <w:pPr>
        <w:pStyle w:val="LISTOFREFERENCES"/>
        <w:spacing w:after="240"/>
      </w:pPr>
      <w:r w:rsidRPr="0022749C">
        <w:t xml:space="preserve">Adnan Khurshid, M., Al-Aali, A., Ali Soliman, A., &amp; Mohamad Amin, S. (2014b). Developing an Islamic corporate social responsibility model (ICSR). </w:t>
      </w:r>
      <w:r w:rsidRPr="0022749C">
        <w:rPr>
          <w:i/>
        </w:rPr>
        <w:t>Competitiveness Review</w:t>
      </w:r>
      <w:r w:rsidRPr="0022749C">
        <w:t xml:space="preserve">, </w:t>
      </w:r>
      <w:r w:rsidRPr="0022749C">
        <w:rPr>
          <w:i/>
        </w:rPr>
        <w:t>24</w:t>
      </w:r>
      <w:r w:rsidRPr="0022749C">
        <w:t>(4), 258–274.</w:t>
      </w:r>
    </w:p>
    <w:p w14:paraId="278A6A30" w14:textId="77777777" w:rsidR="00354426" w:rsidRPr="0022749C" w:rsidRDefault="00354426" w:rsidP="00E20EC3">
      <w:pPr>
        <w:pStyle w:val="LISTOFREFERENCES"/>
        <w:spacing w:after="240"/>
      </w:pPr>
      <w:r w:rsidRPr="0022749C">
        <w:t xml:space="preserve">Ahmad, A.-R., Nasir, I.-N. M., Wan-Abu-Bakar, W.-A., Darus, F., &amp; Sidek, N. Z. M. (2015). i-CSR Ranking in the Workplace. </w:t>
      </w:r>
      <w:r w:rsidRPr="0022749C">
        <w:rPr>
          <w:i/>
        </w:rPr>
        <w:t>Procedia Economics and Finance</w:t>
      </w:r>
      <w:r w:rsidRPr="0022749C">
        <w:t xml:space="preserve">, </w:t>
      </w:r>
      <w:r w:rsidRPr="0022749C">
        <w:rPr>
          <w:i/>
        </w:rPr>
        <w:t>31</w:t>
      </w:r>
      <w:r w:rsidRPr="0022749C">
        <w:t>(15), 520–524.</w:t>
      </w:r>
    </w:p>
    <w:p w14:paraId="041879F3" w14:textId="77777777" w:rsidR="005327A1" w:rsidRDefault="005327A1" w:rsidP="0001607E">
      <w:pPr>
        <w:pStyle w:val="LAMPIRAN"/>
        <w:spacing w:after="480"/>
        <w:sectPr w:rsidR="005327A1" w:rsidSect="00863D69">
          <w:pgSz w:w="11906" w:h="16838" w:code="9"/>
          <w:pgMar w:top="1440" w:right="1440" w:bottom="1440" w:left="2160" w:header="706" w:footer="706" w:gutter="0"/>
          <w:cols w:space="708"/>
          <w:docGrid w:linePitch="360"/>
        </w:sectPr>
      </w:pPr>
    </w:p>
    <w:p w14:paraId="3A0B0FD5" w14:textId="77777777" w:rsidR="0001607E" w:rsidRDefault="005327A1" w:rsidP="0001607E">
      <w:pPr>
        <w:pStyle w:val="LAMPIRAN"/>
        <w:spacing w:after="480"/>
        <w:sectPr w:rsidR="0001607E" w:rsidSect="00863D69">
          <w:pgSz w:w="11906" w:h="16838" w:code="9"/>
          <w:pgMar w:top="1440" w:right="1440" w:bottom="1440" w:left="2160" w:header="706" w:footer="706" w:gutter="0"/>
          <w:cols w:space="708"/>
          <w:docGrid w:linePitch="360"/>
        </w:sectPr>
      </w:pPr>
      <w:bookmarkStart w:id="41" w:name="_Toc24492512"/>
      <w:r w:rsidRPr="0001607E">
        <w:lastRenderedPageBreak/>
        <w:t>LAMPIRAN</w:t>
      </w:r>
      <w:bookmarkEnd w:id="41"/>
    </w:p>
    <w:p w14:paraId="556B2CD4" w14:textId="77777777" w:rsidR="00354426" w:rsidRPr="00354426" w:rsidRDefault="00987904" w:rsidP="00987904">
      <w:pPr>
        <w:pStyle w:val="TAJUKLAMPIRAN"/>
      </w:pPr>
      <w:bookmarkStart w:id="42" w:name="_Toc23237499"/>
      <w:r>
        <w:lastRenderedPageBreak/>
        <w:t xml:space="preserve">LAMPIRAN </w:t>
      </w:r>
      <w:fldSimple w:instr=" SEQ LAMPIRAN \* ARABIC ">
        <w:r w:rsidR="006E6D54">
          <w:rPr>
            <w:noProof/>
          </w:rPr>
          <w:t>1</w:t>
        </w:r>
      </w:fldSimple>
      <w:r>
        <w:tab/>
      </w:r>
      <w:r>
        <w:br/>
      </w:r>
      <w:r w:rsidR="0001607E" w:rsidRPr="00B2065B">
        <w:t>Soalan</w:t>
      </w:r>
      <w:r w:rsidR="0001607E">
        <w:t xml:space="preserve"> Kaji </w:t>
      </w:r>
      <w:r w:rsidR="0001607E" w:rsidRPr="00B2065B">
        <w:t>Selidik</w:t>
      </w:r>
      <w:bookmarkEnd w:id="42"/>
    </w:p>
    <w:sectPr w:rsidR="00354426" w:rsidRPr="00354426" w:rsidSect="00863D69">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65BF" w14:textId="77777777" w:rsidR="004F3214" w:rsidRDefault="004F3214" w:rsidP="002C2C87">
      <w:r>
        <w:separator/>
      </w:r>
    </w:p>
  </w:endnote>
  <w:endnote w:type="continuationSeparator" w:id="0">
    <w:p w14:paraId="352334A6" w14:textId="77777777" w:rsidR="004F3214" w:rsidRDefault="004F3214" w:rsidP="002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241937"/>
      <w:docPartObj>
        <w:docPartGallery w:val="Page Numbers (Bottom of Page)"/>
        <w:docPartUnique/>
      </w:docPartObj>
    </w:sdtPr>
    <w:sdtEndPr>
      <w:rPr>
        <w:noProof/>
      </w:rPr>
    </w:sdtEndPr>
    <w:sdtContent>
      <w:p w14:paraId="2471BB99" w14:textId="77777777" w:rsidR="000C56F7" w:rsidRDefault="000C56F7">
        <w:pPr>
          <w:pStyle w:val="Footer"/>
          <w:jc w:val="center"/>
        </w:pPr>
        <w:r>
          <w:fldChar w:fldCharType="begin"/>
        </w:r>
        <w:r>
          <w:instrText xml:space="preserve"> PAGE   \* MERGEFORMAT </w:instrText>
        </w:r>
        <w:r>
          <w:fldChar w:fldCharType="separate"/>
        </w:r>
        <w:r w:rsidR="00847DC3">
          <w:rPr>
            <w:noProof/>
          </w:rPr>
          <w:t>ii</w:t>
        </w:r>
        <w:r>
          <w:rPr>
            <w:noProof/>
          </w:rPr>
          <w:fldChar w:fldCharType="end"/>
        </w:r>
      </w:p>
    </w:sdtContent>
  </w:sdt>
  <w:p w14:paraId="3A369E25" w14:textId="77777777" w:rsidR="000C56F7" w:rsidRDefault="000C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AB31" w14:textId="77777777" w:rsidR="004F3214" w:rsidRDefault="004F3214" w:rsidP="002C2C87">
      <w:r>
        <w:separator/>
      </w:r>
    </w:p>
  </w:footnote>
  <w:footnote w:type="continuationSeparator" w:id="0">
    <w:p w14:paraId="27C6C42F" w14:textId="77777777" w:rsidR="004F3214" w:rsidRDefault="004F3214" w:rsidP="002C2C87">
      <w:r>
        <w:continuationSeparator/>
      </w:r>
    </w:p>
  </w:footnote>
  <w:footnote w:id="1">
    <w:p w14:paraId="7631AA03" w14:textId="77777777" w:rsidR="000C56F7" w:rsidRDefault="000C56F7" w:rsidP="006B12DC">
      <w:pPr>
        <w:pStyle w:val="NotaKaki"/>
      </w:pPr>
      <w:r>
        <w:rPr>
          <w:rStyle w:val="FootnoteReference"/>
        </w:rPr>
        <w:footnoteRef/>
      </w:r>
      <w:r>
        <w:t xml:space="preserve"> Maksud hadis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BBF"/>
    <w:multiLevelType w:val="multilevel"/>
    <w:tmpl w:val="5964DA4A"/>
    <w:lvl w:ilvl="0">
      <w:start w:val="1"/>
      <w:numFmt w:val="decimal"/>
      <w:pStyle w:val="Heading1"/>
      <w:suff w:val="nothing"/>
      <w:lvlText w:val="BAB %1"/>
      <w:lvlJc w:val="left"/>
      <w:pPr>
        <w:ind w:left="0" w:firstLine="0"/>
      </w:pPr>
      <w:rPr>
        <w:rFonts w:ascii="Times New Roman" w:hAnsi="Times New Roman" w:hint="default"/>
        <w:b/>
        <w:i w:val="0"/>
        <w:sz w:val="32"/>
      </w:rPr>
    </w:lvl>
    <w:lvl w:ilvl="1">
      <w:start w:val="1"/>
      <w:numFmt w:val="decimal"/>
      <w:pStyle w:val="Heading2"/>
      <w:lvlText w:val="%1.%2"/>
      <w:lvlJc w:val="left"/>
      <w:pPr>
        <w:ind w:left="0" w:firstLine="0"/>
      </w:pPr>
      <w:rPr>
        <w:rFonts w:ascii="Times New Roman" w:hAnsi="Times New Roman" w:hint="default"/>
        <w:b/>
        <w:i w:val="0"/>
        <w:sz w:val="28"/>
      </w:rPr>
    </w:lvl>
    <w:lvl w:ilvl="2">
      <w:start w:val="1"/>
      <w:numFmt w:val="decimal"/>
      <w:pStyle w:val="Heading3"/>
      <w:lvlText w:val="%1.%2.%3"/>
      <w:lvlJc w:val="left"/>
      <w:pPr>
        <w:ind w:left="0" w:firstLine="0"/>
      </w:pPr>
      <w:rPr>
        <w:rFonts w:ascii="Times New Roman" w:hAnsi="Times New Roman" w:hint="default"/>
        <w:b/>
        <w:i w:val="0"/>
        <w:sz w:val="24"/>
      </w:rPr>
    </w:lvl>
    <w:lvl w:ilvl="3">
      <w:start w:val="1"/>
      <w:numFmt w:val="decimal"/>
      <w:pStyle w:val="Heading4"/>
      <w:lvlText w:val="%1.%2.%3.%4"/>
      <w:lvlJc w:val="left"/>
      <w:pPr>
        <w:ind w:left="0" w:firstLine="0"/>
      </w:pPr>
      <w:rPr>
        <w:rFonts w:ascii="Times New Roman" w:hAnsi="Times New Roman" w:hint="default"/>
        <w:b/>
        <w:i w:val="0"/>
        <w:sz w:val="24"/>
      </w:rPr>
    </w:lvl>
    <w:lvl w:ilvl="4">
      <w:start w:val="1"/>
      <w:numFmt w:val="lowerLetter"/>
      <w:pStyle w:val="Heading5"/>
      <w:lvlText w:val="%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num w:numId="1" w16cid:durableId="169661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4"/>
    <w:rsid w:val="00013DDF"/>
    <w:rsid w:val="00014D23"/>
    <w:rsid w:val="0001607E"/>
    <w:rsid w:val="000273CE"/>
    <w:rsid w:val="00046FDD"/>
    <w:rsid w:val="000B61C4"/>
    <w:rsid w:val="000C56F7"/>
    <w:rsid w:val="000E1DBD"/>
    <w:rsid w:val="000F0E22"/>
    <w:rsid w:val="000F3FB0"/>
    <w:rsid w:val="000F756B"/>
    <w:rsid w:val="000F7AFF"/>
    <w:rsid w:val="00106569"/>
    <w:rsid w:val="00117EB5"/>
    <w:rsid w:val="00117FB8"/>
    <w:rsid w:val="00122454"/>
    <w:rsid w:val="001246F4"/>
    <w:rsid w:val="00133064"/>
    <w:rsid w:val="001379B4"/>
    <w:rsid w:val="0018223E"/>
    <w:rsid w:val="001879EF"/>
    <w:rsid w:val="001917BC"/>
    <w:rsid w:val="00196E43"/>
    <w:rsid w:val="001A3B2C"/>
    <w:rsid w:val="001A4354"/>
    <w:rsid w:val="001D655D"/>
    <w:rsid w:val="001D7BDF"/>
    <w:rsid w:val="001F4B22"/>
    <w:rsid w:val="00202A36"/>
    <w:rsid w:val="0021232A"/>
    <w:rsid w:val="00225C19"/>
    <w:rsid w:val="00233EC7"/>
    <w:rsid w:val="00240892"/>
    <w:rsid w:val="00242898"/>
    <w:rsid w:val="002678FA"/>
    <w:rsid w:val="00293AF5"/>
    <w:rsid w:val="002B2290"/>
    <w:rsid w:val="002C0D23"/>
    <w:rsid w:val="002C2C87"/>
    <w:rsid w:val="002D43E0"/>
    <w:rsid w:val="002F127B"/>
    <w:rsid w:val="002F63F4"/>
    <w:rsid w:val="00300B37"/>
    <w:rsid w:val="00303424"/>
    <w:rsid w:val="003076B9"/>
    <w:rsid w:val="003170A6"/>
    <w:rsid w:val="00334904"/>
    <w:rsid w:val="00354426"/>
    <w:rsid w:val="0036488C"/>
    <w:rsid w:val="00383CE3"/>
    <w:rsid w:val="003A452F"/>
    <w:rsid w:val="003A7805"/>
    <w:rsid w:val="003D2571"/>
    <w:rsid w:val="003D76BB"/>
    <w:rsid w:val="003F01B7"/>
    <w:rsid w:val="003F4B8E"/>
    <w:rsid w:val="0040256F"/>
    <w:rsid w:val="0041058A"/>
    <w:rsid w:val="004131DC"/>
    <w:rsid w:val="004136A1"/>
    <w:rsid w:val="00421FA1"/>
    <w:rsid w:val="00422047"/>
    <w:rsid w:val="004360C6"/>
    <w:rsid w:val="0044005C"/>
    <w:rsid w:val="00441B34"/>
    <w:rsid w:val="00447464"/>
    <w:rsid w:val="00454D05"/>
    <w:rsid w:val="00462D78"/>
    <w:rsid w:val="00484700"/>
    <w:rsid w:val="00496B0F"/>
    <w:rsid w:val="004A2796"/>
    <w:rsid w:val="004A6DDD"/>
    <w:rsid w:val="004C7291"/>
    <w:rsid w:val="004D0C13"/>
    <w:rsid w:val="004D679E"/>
    <w:rsid w:val="004D6B59"/>
    <w:rsid w:val="004E0793"/>
    <w:rsid w:val="004E7B6A"/>
    <w:rsid w:val="004F3214"/>
    <w:rsid w:val="0050086A"/>
    <w:rsid w:val="005327A1"/>
    <w:rsid w:val="00533911"/>
    <w:rsid w:val="00536964"/>
    <w:rsid w:val="00570274"/>
    <w:rsid w:val="0059066C"/>
    <w:rsid w:val="005A2441"/>
    <w:rsid w:val="005A4790"/>
    <w:rsid w:val="005B1B28"/>
    <w:rsid w:val="005D0924"/>
    <w:rsid w:val="005E1DB7"/>
    <w:rsid w:val="00607B45"/>
    <w:rsid w:val="00611791"/>
    <w:rsid w:val="00615DC5"/>
    <w:rsid w:val="0062434C"/>
    <w:rsid w:val="00625FC7"/>
    <w:rsid w:val="00634FEA"/>
    <w:rsid w:val="00645CE5"/>
    <w:rsid w:val="00655449"/>
    <w:rsid w:val="00670D60"/>
    <w:rsid w:val="00674A06"/>
    <w:rsid w:val="00674A5C"/>
    <w:rsid w:val="00686A27"/>
    <w:rsid w:val="00694B9E"/>
    <w:rsid w:val="006A091F"/>
    <w:rsid w:val="006A62A7"/>
    <w:rsid w:val="006B12DC"/>
    <w:rsid w:val="006B5FBE"/>
    <w:rsid w:val="006C173F"/>
    <w:rsid w:val="006C2545"/>
    <w:rsid w:val="006C42EF"/>
    <w:rsid w:val="006D0297"/>
    <w:rsid w:val="006D7420"/>
    <w:rsid w:val="006E6B9E"/>
    <w:rsid w:val="006E6D54"/>
    <w:rsid w:val="006F2789"/>
    <w:rsid w:val="006F31FF"/>
    <w:rsid w:val="007153AF"/>
    <w:rsid w:val="00715443"/>
    <w:rsid w:val="007200CB"/>
    <w:rsid w:val="00724613"/>
    <w:rsid w:val="007251D3"/>
    <w:rsid w:val="00726A37"/>
    <w:rsid w:val="00776C6C"/>
    <w:rsid w:val="007847BA"/>
    <w:rsid w:val="007A1B84"/>
    <w:rsid w:val="007A1E18"/>
    <w:rsid w:val="007B31AF"/>
    <w:rsid w:val="007C4EA8"/>
    <w:rsid w:val="007E2982"/>
    <w:rsid w:val="007E32C4"/>
    <w:rsid w:val="007E33DA"/>
    <w:rsid w:val="007E4ADF"/>
    <w:rsid w:val="007F019A"/>
    <w:rsid w:val="00806C6D"/>
    <w:rsid w:val="0083448A"/>
    <w:rsid w:val="008423C9"/>
    <w:rsid w:val="00847D86"/>
    <w:rsid w:val="00847DC3"/>
    <w:rsid w:val="00861A08"/>
    <w:rsid w:val="00863D69"/>
    <w:rsid w:val="00881FF3"/>
    <w:rsid w:val="008860F4"/>
    <w:rsid w:val="00887E4E"/>
    <w:rsid w:val="008C00B6"/>
    <w:rsid w:val="008C2B35"/>
    <w:rsid w:val="008D1E46"/>
    <w:rsid w:val="008E00CF"/>
    <w:rsid w:val="008E1335"/>
    <w:rsid w:val="008F0AF3"/>
    <w:rsid w:val="008F33D8"/>
    <w:rsid w:val="009172D3"/>
    <w:rsid w:val="00921F3C"/>
    <w:rsid w:val="00923BBB"/>
    <w:rsid w:val="00930B51"/>
    <w:rsid w:val="0095198D"/>
    <w:rsid w:val="0095522C"/>
    <w:rsid w:val="00987681"/>
    <w:rsid w:val="00987904"/>
    <w:rsid w:val="009A43CB"/>
    <w:rsid w:val="009A5D49"/>
    <w:rsid w:val="009B2C25"/>
    <w:rsid w:val="009C542B"/>
    <w:rsid w:val="009D7511"/>
    <w:rsid w:val="00A072FD"/>
    <w:rsid w:val="00A0776B"/>
    <w:rsid w:val="00A16882"/>
    <w:rsid w:val="00A42757"/>
    <w:rsid w:val="00A8233D"/>
    <w:rsid w:val="00A8269B"/>
    <w:rsid w:val="00A90482"/>
    <w:rsid w:val="00A9346F"/>
    <w:rsid w:val="00A96DF8"/>
    <w:rsid w:val="00AA48D0"/>
    <w:rsid w:val="00AB14B9"/>
    <w:rsid w:val="00AE466E"/>
    <w:rsid w:val="00B013AF"/>
    <w:rsid w:val="00B03F1D"/>
    <w:rsid w:val="00B14EA8"/>
    <w:rsid w:val="00B2065B"/>
    <w:rsid w:val="00B211CA"/>
    <w:rsid w:val="00B25250"/>
    <w:rsid w:val="00B35692"/>
    <w:rsid w:val="00B43ACA"/>
    <w:rsid w:val="00B72DFE"/>
    <w:rsid w:val="00B7555D"/>
    <w:rsid w:val="00B8098D"/>
    <w:rsid w:val="00B85ED6"/>
    <w:rsid w:val="00B92025"/>
    <w:rsid w:val="00BA25E4"/>
    <w:rsid w:val="00BA5DF5"/>
    <w:rsid w:val="00BB08EA"/>
    <w:rsid w:val="00BB3BD4"/>
    <w:rsid w:val="00BC58A7"/>
    <w:rsid w:val="00C03D7F"/>
    <w:rsid w:val="00C11202"/>
    <w:rsid w:val="00C35A1F"/>
    <w:rsid w:val="00C4196F"/>
    <w:rsid w:val="00C732C8"/>
    <w:rsid w:val="00C75C5D"/>
    <w:rsid w:val="00C96C4E"/>
    <w:rsid w:val="00CA3280"/>
    <w:rsid w:val="00CA65AD"/>
    <w:rsid w:val="00CB745E"/>
    <w:rsid w:val="00CD733A"/>
    <w:rsid w:val="00CD7F53"/>
    <w:rsid w:val="00CF4824"/>
    <w:rsid w:val="00D031E3"/>
    <w:rsid w:val="00D06601"/>
    <w:rsid w:val="00D15C0A"/>
    <w:rsid w:val="00D70B15"/>
    <w:rsid w:val="00D77AD4"/>
    <w:rsid w:val="00D80B58"/>
    <w:rsid w:val="00DA3F71"/>
    <w:rsid w:val="00DB7636"/>
    <w:rsid w:val="00DC0A0F"/>
    <w:rsid w:val="00DC3DFB"/>
    <w:rsid w:val="00DD1B18"/>
    <w:rsid w:val="00DE1C56"/>
    <w:rsid w:val="00DF0E50"/>
    <w:rsid w:val="00DF309E"/>
    <w:rsid w:val="00DF3B66"/>
    <w:rsid w:val="00E04B3B"/>
    <w:rsid w:val="00E13172"/>
    <w:rsid w:val="00E15AEE"/>
    <w:rsid w:val="00E20EC3"/>
    <w:rsid w:val="00E22269"/>
    <w:rsid w:val="00E2311B"/>
    <w:rsid w:val="00E270F7"/>
    <w:rsid w:val="00E30CC3"/>
    <w:rsid w:val="00E41228"/>
    <w:rsid w:val="00E76437"/>
    <w:rsid w:val="00E834E3"/>
    <w:rsid w:val="00E86BEF"/>
    <w:rsid w:val="00E931C7"/>
    <w:rsid w:val="00EA1650"/>
    <w:rsid w:val="00EC411D"/>
    <w:rsid w:val="00EC7C4D"/>
    <w:rsid w:val="00ED1AF8"/>
    <w:rsid w:val="00EF5398"/>
    <w:rsid w:val="00F17A77"/>
    <w:rsid w:val="00F24803"/>
    <w:rsid w:val="00F27727"/>
    <w:rsid w:val="00F42AB8"/>
    <w:rsid w:val="00F50315"/>
    <w:rsid w:val="00F647F9"/>
    <w:rsid w:val="00F76402"/>
    <w:rsid w:val="00F94447"/>
    <w:rsid w:val="00F97648"/>
    <w:rsid w:val="00FA3FF7"/>
    <w:rsid w:val="00FA5CCA"/>
    <w:rsid w:val="00FC36CF"/>
    <w:rsid w:val="00FF263A"/>
    <w:rsid w:val="00FF3A72"/>
    <w:rsid w:val="00FF544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469E"/>
  <w15:docId w15:val="{EF6D3F48-775D-418A-AD00-7838D858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7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CD733A"/>
    <w:pPr>
      <w:keepNext/>
      <w:keepLines/>
      <w:numPr>
        <w:numId w:val="1"/>
      </w:numPr>
      <w:spacing w:afterLines="200" w:line="360" w:lineRule="auto"/>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031E3"/>
    <w:pPr>
      <w:keepNext/>
      <w:keepLines/>
      <w:numPr>
        <w:ilvl w:val="1"/>
        <w:numId w:val="1"/>
      </w:numPr>
      <w:spacing w:afterLines="200" w:after="200" w:line="36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qFormat/>
    <w:rsid w:val="006E6B9E"/>
    <w:pPr>
      <w:keepNext/>
      <w:keepLines/>
      <w:numPr>
        <w:ilvl w:val="2"/>
        <w:numId w:val="1"/>
      </w:numPr>
      <w:spacing w:afterLines="200" w:line="360" w:lineRule="auto"/>
      <w:outlineLvl w:val="2"/>
    </w:pPr>
    <w:rPr>
      <w:rFonts w:eastAsiaTheme="majorEastAsia" w:cstheme="majorBidi"/>
      <w:b/>
      <w:bCs/>
    </w:rPr>
  </w:style>
  <w:style w:type="paragraph" w:styleId="Heading4">
    <w:name w:val="heading 4"/>
    <w:basedOn w:val="Normal"/>
    <w:next w:val="Normal"/>
    <w:link w:val="Heading4Char"/>
    <w:uiPriority w:val="9"/>
    <w:qFormat/>
    <w:rsid w:val="006E6B9E"/>
    <w:pPr>
      <w:keepNext/>
      <w:keepLines/>
      <w:numPr>
        <w:ilvl w:val="3"/>
        <w:numId w:val="1"/>
      </w:numPr>
      <w:spacing w:afterLines="200" w:line="36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12DC"/>
    <w:pPr>
      <w:keepNext/>
      <w:keepLines/>
      <w:numPr>
        <w:ilvl w:val="4"/>
        <w:numId w:val="1"/>
      </w:numPr>
      <w:spacing w:before="200" w:line="360" w:lineRule="auto"/>
      <w:ind w:left="1440" w:hanging="720"/>
      <w:outlineLvl w:val="4"/>
    </w:pPr>
    <w:rPr>
      <w:rFonts w:asciiTheme="majorBidi" w:eastAsiaTheme="majorEastAsia" w:hAnsiTheme="majorBidi" w:cstheme="majorBidi"/>
    </w:rPr>
  </w:style>
  <w:style w:type="paragraph" w:styleId="Heading6">
    <w:name w:val="heading 6"/>
    <w:basedOn w:val="Normal"/>
    <w:next w:val="Normal"/>
    <w:link w:val="Heading6Char"/>
    <w:uiPriority w:val="9"/>
    <w:semiHidden/>
    <w:unhideWhenUsed/>
    <w:qFormat/>
    <w:rsid w:val="00863D69"/>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3D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D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63D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3A"/>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D031E3"/>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E6B9E"/>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6E6B9E"/>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6B12DC"/>
    <w:rPr>
      <w:rFonts w:asciiTheme="majorBidi" w:eastAsiaTheme="majorEastAsia" w:hAnsiTheme="majorBidi" w:cstheme="majorBidi"/>
      <w:sz w:val="24"/>
    </w:rPr>
  </w:style>
  <w:style w:type="character" w:customStyle="1" w:styleId="Heading6Char">
    <w:name w:val="Heading 6 Char"/>
    <w:basedOn w:val="DefaultParagraphFont"/>
    <w:link w:val="Heading6"/>
    <w:uiPriority w:val="9"/>
    <w:semiHidden/>
    <w:rsid w:val="00863D69"/>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863D69"/>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3D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63D6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semiHidden/>
    <w:qFormat/>
    <w:rsid w:val="002C0D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300B37"/>
    <w:rPr>
      <w:rFonts w:asciiTheme="majorHAnsi" w:eastAsiaTheme="majorEastAsia" w:hAnsiTheme="majorHAnsi" w:cstheme="majorBidi"/>
      <w:color w:val="17365D" w:themeColor="text2" w:themeShade="BF"/>
      <w:spacing w:val="5"/>
      <w:kern w:val="28"/>
      <w:sz w:val="52"/>
      <w:szCs w:val="52"/>
    </w:rPr>
  </w:style>
  <w:style w:type="paragraph" w:customStyle="1" w:styleId="Para1">
    <w:name w:val="Para1"/>
    <w:basedOn w:val="Normal"/>
    <w:qFormat/>
    <w:rsid w:val="003A452F"/>
    <w:pPr>
      <w:spacing w:line="360" w:lineRule="auto"/>
      <w:ind w:firstLine="720"/>
      <w:jc w:val="both"/>
    </w:pPr>
  </w:style>
  <w:style w:type="paragraph" w:customStyle="1" w:styleId="Para2">
    <w:name w:val="Para 2"/>
    <w:basedOn w:val="Para1"/>
    <w:qFormat/>
    <w:rsid w:val="00ED1AF8"/>
    <w:pPr>
      <w:spacing w:afterLines="200" w:after="200"/>
    </w:pPr>
  </w:style>
  <w:style w:type="paragraph" w:customStyle="1" w:styleId="CaptionforFigure">
    <w:name w:val="Caption for Figure"/>
    <w:basedOn w:val="Normal"/>
    <w:qFormat/>
    <w:rsid w:val="00615DC5"/>
    <w:pPr>
      <w:spacing w:beforeLines="100" w:before="100" w:afterLines="100" w:after="100"/>
      <w:jc w:val="center"/>
    </w:pPr>
  </w:style>
  <w:style w:type="paragraph" w:styleId="Caption">
    <w:name w:val="caption"/>
    <w:basedOn w:val="Normal"/>
    <w:next w:val="Normal"/>
    <w:uiPriority w:val="35"/>
    <w:semiHidden/>
    <w:qFormat/>
    <w:rsid w:val="00615DC5"/>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2269"/>
    <w:rPr>
      <w:rFonts w:ascii="Tahoma" w:hAnsi="Tahoma" w:cs="Tahoma"/>
      <w:sz w:val="16"/>
      <w:szCs w:val="16"/>
    </w:rPr>
  </w:style>
  <w:style w:type="character" w:customStyle="1" w:styleId="BalloonTextChar">
    <w:name w:val="Balloon Text Char"/>
    <w:basedOn w:val="DefaultParagraphFont"/>
    <w:link w:val="BalloonText"/>
    <w:uiPriority w:val="99"/>
    <w:semiHidden/>
    <w:rsid w:val="00E22269"/>
    <w:rPr>
      <w:rFonts w:ascii="Tahoma" w:hAnsi="Tahoma" w:cs="Tahoma"/>
      <w:sz w:val="16"/>
      <w:szCs w:val="16"/>
    </w:rPr>
  </w:style>
  <w:style w:type="paragraph" w:customStyle="1" w:styleId="FigureTableLocation">
    <w:name w:val="Figure/Table Location"/>
    <w:basedOn w:val="Normal"/>
    <w:qFormat/>
    <w:rsid w:val="001246F4"/>
    <w:pPr>
      <w:jc w:val="center"/>
    </w:pPr>
    <w:rPr>
      <w:noProof/>
      <w:lang w:eastAsia="en-MY"/>
    </w:rPr>
  </w:style>
  <w:style w:type="table" w:styleId="TableGrid">
    <w:name w:val="Table Grid"/>
    <w:basedOn w:val="TableNormal"/>
    <w:uiPriority w:val="59"/>
    <w:rsid w:val="00F27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forTable">
    <w:name w:val="Caption for Table"/>
    <w:basedOn w:val="Normal"/>
    <w:qFormat/>
    <w:rsid w:val="001246F4"/>
    <w:pPr>
      <w:spacing w:beforeLines="100" w:before="100" w:afterLines="50" w:after="50"/>
      <w:jc w:val="center"/>
    </w:pPr>
  </w:style>
  <w:style w:type="paragraph" w:styleId="Quote">
    <w:name w:val="Quote"/>
    <w:basedOn w:val="Normal"/>
    <w:next w:val="Normal"/>
    <w:link w:val="QuoteChar"/>
    <w:uiPriority w:val="29"/>
    <w:semiHidden/>
    <w:qFormat/>
    <w:rsid w:val="005A4790"/>
    <w:rPr>
      <w:i/>
      <w:iCs/>
      <w:color w:val="000000" w:themeColor="text1"/>
    </w:rPr>
  </w:style>
  <w:style w:type="character" w:customStyle="1" w:styleId="QuoteChar">
    <w:name w:val="Quote Char"/>
    <w:basedOn w:val="DefaultParagraphFont"/>
    <w:link w:val="Quote"/>
    <w:uiPriority w:val="29"/>
    <w:semiHidden/>
    <w:rsid w:val="00A16882"/>
    <w:rPr>
      <w:rFonts w:ascii="Times New Roman" w:hAnsi="Times New Roman"/>
      <w:i/>
      <w:iCs/>
      <w:color w:val="000000" w:themeColor="text1"/>
      <w:sz w:val="24"/>
    </w:rPr>
  </w:style>
  <w:style w:type="paragraph" w:customStyle="1" w:styleId="Quotation">
    <w:name w:val="Quotation"/>
    <w:basedOn w:val="Normal"/>
    <w:qFormat/>
    <w:rsid w:val="00E270F7"/>
    <w:pPr>
      <w:spacing w:beforeLines="100" w:before="100" w:afterLines="150" w:after="150"/>
      <w:ind w:left="720" w:right="720"/>
      <w:jc w:val="both"/>
    </w:pPr>
    <w:rPr>
      <w:sz w:val="20"/>
    </w:rPr>
  </w:style>
  <w:style w:type="paragraph" w:customStyle="1" w:styleId="Quotationforeignlanguage">
    <w:name w:val="Quotation foreign language"/>
    <w:basedOn w:val="Quotation"/>
    <w:qFormat/>
    <w:rsid w:val="00E270F7"/>
    <w:rPr>
      <w:i/>
    </w:rPr>
  </w:style>
  <w:style w:type="paragraph" w:customStyle="1" w:styleId="TITLEATROMANPAGE">
    <w:name w:val="TITLE AT ROMAN PAGE"/>
    <w:basedOn w:val="Normal"/>
    <w:next w:val="Normal"/>
    <w:qFormat/>
    <w:rsid w:val="00133064"/>
    <w:pPr>
      <w:pageBreakBefore/>
      <w:spacing w:afterLines="200" w:after="200"/>
      <w:jc w:val="center"/>
      <w:outlineLvl w:val="0"/>
    </w:pPr>
    <w:rPr>
      <w:b/>
      <w:sz w:val="28"/>
    </w:rPr>
  </w:style>
  <w:style w:type="paragraph" w:customStyle="1" w:styleId="EquationNumber">
    <w:name w:val="Equation Number"/>
    <w:basedOn w:val="Normal"/>
    <w:qFormat/>
    <w:rsid w:val="009B2C25"/>
    <w:pPr>
      <w:jc w:val="right"/>
    </w:pPr>
  </w:style>
  <w:style w:type="paragraph" w:customStyle="1" w:styleId="EquationFormula">
    <w:name w:val="Equation/Formula"/>
    <w:basedOn w:val="Quotationforeignlanguage"/>
    <w:qFormat/>
    <w:rsid w:val="0050086A"/>
    <w:pPr>
      <w:spacing w:afterLines="100" w:after="100"/>
      <w:ind w:left="0"/>
      <w:jc w:val="left"/>
    </w:pPr>
    <w:rPr>
      <w:i w:val="0"/>
    </w:rPr>
  </w:style>
  <w:style w:type="paragraph" w:customStyle="1" w:styleId="References">
    <w:name w:val="References"/>
    <w:basedOn w:val="Normal"/>
    <w:next w:val="Normal"/>
    <w:autoRedefine/>
    <w:qFormat/>
    <w:rsid w:val="00B2065B"/>
    <w:pPr>
      <w:spacing w:afterLines="200" w:after="200"/>
      <w:ind w:left="720" w:hanging="720"/>
      <w:jc w:val="center"/>
      <w:outlineLvl w:val="0"/>
    </w:pPr>
    <w:rPr>
      <w:b/>
      <w:sz w:val="32"/>
    </w:rPr>
  </w:style>
  <w:style w:type="paragraph" w:customStyle="1" w:styleId="TITLEATCOVERPAGE">
    <w:name w:val="TITLE AT COVER PAGE"/>
    <w:basedOn w:val="Normal"/>
    <w:next w:val="Normal"/>
    <w:qFormat/>
    <w:rsid w:val="00D06601"/>
    <w:pPr>
      <w:jc w:val="center"/>
    </w:pPr>
    <w:rPr>
      <w:b/>
      <w:sz w:val="36"/>
    </w:rPr>
  </w:style>
  <w:style w:type="paragraph" w:customStyle="1" w:styleId="STUDENTNAMEPROGRAMMENAMEKULLIYYAHNAME">
    <w:name w:val="STUDENT NAME/PROGRAMME NAME/KULLIYYAH NAME"/>
    <w:basedOn w:val="TITLEATCOVERPAGE"/>
    <w:qFormat/>
    <w:rsid w:val="00B013AF"/>
    <w:rPr>
      <w:sz w:val="32"/>
    </w:rPr>
  </w:style>
  <w:style w:type="paragraph" w:customStyle="1" w:styleId="TITLEPAGE">
    <w:name w:val="TITLE PAGE"/>
    <w:basedOn w:val="STUDENTNAMEPROGRAMMENAMEKULLIYYAHNAME"/>
    <w:qFormat/>
    <w:rsid w:val="00A072FD"/>
  </w:style>
  <w:style w:type="character" w:styleId="PlaceholderText">
    <w:name w:val="Placeholder Text"/>
    <w:basedOn w:val="DefaultParagraphFont"/>
    <w:uiPriority w:val="99"/>
    <w:semiHidden/>
    <w:rsid w:val="00B211CA"/>
    <w:rPr>
      <w:color w:val="808080"/>
    </w:rPr>
  </w:style>
  <w:style w:type="paragraph" w:styleId="TOC1">
    <w:name w:val="toc 1"/>
    <w:basedOn w:val="Normal"/>
    <w:next w:val="Normal"/>
    <w:autoRedefine/>
    <w:uiPriority w:val="39"/>
    <w:unhideWhenUsed/>
    <w:rsid w:val="001379B4"/>
    <w:pPr>
      <w:tabs>
        <w:tab w:val="right" w:leader="dot" w:pos="8296"/>
      </w:tabs>
      <w:spacing w:after="100"/>
    </w:pPr>
    <w:rPr>
      <w:b/>
    </w:rPr>
  </w:style>
  <w:style w:type="paragraph" w:styleId="TOC2">
    <w:name w:val="toc 2"/>
    <w:basedOn w:val="Normal"/>
    <w:next w:val="Normal"/>
    <w:autoRedefine/>
    <w:uiPriority w:val="39"/>
    <w:unhideWhenUsed/>
    <w:rsid w:val="00422047"/>
    <w:pPr>
      <w:tabs>
        <w:tab w:val="left" w:pos="720"/>
        <w:tab w:val="right" w:pos="8294"/>
      </w:tabs>
      <w:spacing w:after="100"/>
    </w:pPr>
  </w:style>
  <w:style w:type="paragraph" w:styleId="TOC3">
    <w:name w:val="toc 3"/>
    <w:basedOn w:val="Normal"/>
    <w:next w:val="Normal"/>
    <w:autoRedefine/>
    <w:uiPriority w:val="39"/>
    <w:unhideWhenUsed/>
    <w:rsid w:val="00FF544B"/>
    <w:pPr>
      <w:tabs>
        <w:tab w:val="left" w:pos="1320"/>
        <w:tab w:val="right" w:leader="dot" w:pos="8296"/>
      </w:tabs>
      <w:spacing w:after="100"/>
      <w:ind w:left="1728" w:right="720" w:hanging="864"/>
    </w:pPr>
  </w:style>
  <w:style w:type="paragraph" w:styleId="TOC4">
    <w:name w:val="toc 4"/>
    <w:basedOn w:val="Normal"/>
    <w:next w:val="Normal"/>
    <w:autoRedefine/>
    <w:uiPriority w:val="39"/>
    <w:unhideWhenUsed/>
    <w:rsid w:val="00887E4E"/>
    <w:pPr>
      <w:spacing w:after="100"/>
      <w:ind w:left="720"/>
    </w:pPr>
  </w:style>
  <w:style w:type="character" w:styleId="Hyperlink">
    <w:name w:val="Hyperlink"/>
    <w:basedOn w:val="DefaultParagraphFont"/>
    <w:uiPriority w:val="99"/>
    <w:unhideWhenUsed/>
    <w:rsid w:val="00887E4E"/>
    <w:rPr>
      <w:color w:val="0000FF" w:themeColor="hyperlink"/>
      <w:u w:val="single"/>
    </w:rPr>
  </w:style>
  <w:style w:type="paragraph" w:customStyle="1" w:styleId="LISTOFREFERENCES">
    <w:name w:val="LIST OF REFERENCES"/>
    <w:basedOn w:val="References"/>
    <w:qFormat/>
    <w:rsid w:val="0001607E"/>
    <w:pPr>
      <w:spacing w:afterLines="100" w:after="100"/>
      <w:jc w:val="both"/>
      <w:outlineLvl w:val="9"/>
    </w:pPr>
    <w:rPr>
      <w:b w:val="0"/>
      <w:iCs/>
      <w:noProof/>
      <w:sz w:val="24"/>
    </w:rPr>
  </w:style>
  <w:style w:type="paragraph" w:styleId="TableofFigures">
    <w:name w:val="table of figures"/>
    <w:basedOn w:val="Normal"/>
    <w:next w:val="Normal"/>
    <w:uiPriority w:val="99"/>
    <w:unhideWhenUsed/>
    <w:rsid w:val="00A0776B"/>
    <w:pPr>
      <w:spacing w:after="120"/>
      <w:ind w:left="1440" w:right="432" w:hanging="1440"/>
    </w:pPr>
  </w:style>
  <w:style w:type="paragraph" w:customStyle="1" w:styleId="NotationandAbbreviation">
    <w:name w:val="Notation and Abbreviation"/>
    <w:link w:val="NotationandAbbreviationChar"/>
    <w:autoRedefine/>
    <w:uiPriority w:val="2"/>
    <w:qFormat/>
    <w:rsid w:val="00014D23"/>
    <w:pPr>
      <w:spacing w:before="120" w:line="240" w:lineRule="auto"/>
    </w:pPr>
    <w:rPr>
      <w:rFonts w:ascii="Times New Roman" w:eastAsiaTheme="minorEastAsia" w:hAnsi="Times New Roman" w:cs="Times New Roman"/>
      <w:sz w:val="24"/>
      <w:szCs w:val="24"/>
    </w:rPr>
  </w:style>
  <w:style w:type="paragraph" w:customStyle="1" w:styleId="NotationandAbbreviation2">
    <w:name w:val="Notation and Abbreviation2"/>
    <w:basedOn w:val="NotationandAbbreviation"/>
    <w:link w:val="NotationandAbbreviation2Char"/>
    <w:autoRedefine/>
    <w:uiPriority w:val="2"/>
    <w:qFormat/>
    <w:rsid w:val="00014D23"/>
    <w:pPr>
      <w:spacing w:after="240"/>
      <w:jc w:val="center"/>
    </w:pPr>
  </w:style>
  <w:style w:type="character" w:customStyle="1" w:styleId="NotationandAbbreviationChar">
    <w:name w:val="Notation and Abbreviation Char"/>
    <w:basedOn w:val="DefaultParagraphFont"/>
    <w:link w:val="NotationandAbbreviation"/>
    <w:uiPriority w:val="2"/>
    <w:rsid w:val="00014D23"/>
    <w:rPr>
      <w:rFonts w:ascii="Times New Roman" w:eastAsiaTheme="minorEastAsia" w:hAnsi="Times New Roman" w:cs="Times New Roman"/>
      <w:sz w:val="24"/>
      <w:szCs w:val="24"/>
    </w:rPr>
  </w:style>
  <w:style w:type="character" w:customStyle="1" w:styleId="NotationandAbbreviation2Char">
    <w:name w:val="Notation and Abbreviation2 Char"/>
    <w:basedOn w:val="NotationandAbbreviationChar"/>
    <w:link w:val="NotationandAbbreviation2"/>
    <w:uiPriority w:val="2"/>
    <w:rsid w:val="00014D23"/>
    <w:rPr>
      <w:rFonts w:ascii="Times New Roman" w:eastAsiaTheme="minorEastAsia" w:hAnsi="Times New Roman" w:cs="Times New Roman"/>
      <w:sz w:val="24"/>
      <w:szCs w:val="24"/>
    </w:rPr>
  </w:style>
  <w:style w:type="paragraph" w:customStyle="1" w:styleId="ASNHeading">
    <w:name w:val="ASN Heading"/>
    <w:basedOn w:val="NotationandAbbreviation2"/>
    <w:autoRedefine/>
    <w:uiPriority w:val="6"/>
    <w:qFormat/>
    <w:rsid w:val="00014D23"/>
    <w:rPr>
      <w:b/>
    </w:rPr>
  </w:style>
  <w:style w:type="paragraph" w:customStyle="1" w:styleId="ASNHeading2">
    <w:name w:val="ASN Heading 2"/>
    <w:basedOn w:val="ASNHeading"/>
    <w:autoRedefine/>
    <w:uiPriority w:val="6"/>
    <w:qFormat/>
    <w:rsid w:val="00014D23"/>
    <w:pPr>
      <w:jc w:val="left"/>
    </w:pPr>
  </w:style>
  <w:style w:type="paragraph" w:customStyle="1" w:styleId="Pagestyle">
    <w:name w:val="Page style"/>
    <w:basedOn w:val="Normal"/>
    <w:uiPriority w:val="5"/>
    <w:qFormat/>
    <w:rsid w:val="00014D23"/>
    <w:pPr>
      <w:widowControl w:val="0"/>
      <w:spacing w:after="240" w:line="360" w:lineRule="auto"/>
      <w:jc w:val="right"/>
    </w:pPr>
    <w:rPr>
      <w:rFonts w:cs="Times New Roman"/>
      <w:b/>
      <w:szCs w:val="24"/>
    </w:rPr>
  </w:style>
  <w:style w:type="paragraph" w:customStyle="1" w:styleId="Pagestyle2">
    <w:name w:val="Page style2"/>
    <w:basedOn w:val="Pagestyle"/>
    <w:uiPriority w:val="5"/>
    <w:qFormat/>
    <w:rsid w:val="00014D23"/>
    <w:pPr>
      <w:jc w:val="left"/>
    </w:pPr>
    <w:rPr>
      <w:rFonts w:eastAsiaTheme="minorEastAsia"/>
    </w:rPr>
  </w:style>
  <w:style w:type="paragraph" w:customStyle="1" w:styleId="StyleofTable">
    <w:name w:val="Style of Table"/>
    <w:basedOn w:val="Normal"/>
    <w:qFormat/>
    <w:rsid w:val="006C2545"/>
    <w:pPr>
      <w:jc w:val="both"/>
    </w:pPr>
    <w:rPr>
      <w:sz w:val="20"/>
    </w:rPr>
  </w:style>
  <w:style w:type="paragraph" w:customStyle="1" w:styleId="AbstractAcknowledgmentText">
    <w:name w:val="Abstract/Acknowledgment Text"/>
    <w:basedOn w:val="Normal"/>
    <w:next w:val="Normal"/>
    <w:qFormat/>
    <w:rsid w:val="00454D05"/>
    <w:pPr>
      <w:spacing w:afterLines="100" w:after="100"/>
      <w:jc w:val="both"/>
    </w:pPr>
  </w:style>
  <w:style w:type="paragraph" w:styleId="Header">
    <w:name w:val="header"/>
    <w:basedOn w:val="Normal"/>
    <w:link w:val="HeaderChar"/>
    <w:uiPriority w:val="99"/>
    <w:unhideWhenUsed/>
    <w:rsid w:val="002C2C87"/>
    <w:pPr>
      <w:tabs>
        <w:tab w:val="center" w:pos="4513"/>
        <w:tab w:val="right" w:pos="9026"/>
      </w:tabs>
    </w:pPr>
  </w:style>
  <w:style w:type="character" w:customStyle="1" w:styleId="HeaderChar">
    <w:name w:val="Header Char"/>
    <w:basedOn w:val="DefaultParagraphFont"/>
    <w:link w:val="Header"/>
    <w:uiPriority w:val="99"/>
    <w:rsid w:val="002C2C87"/>
    <w:rPr>
      <w:rFonts w:ascii="Times New Roman" w:hAnsi="Times New Roman"/>
      <w:sz w:val="24"/>
    </w:rPr>
  </w:style>
  <w:style w:type="paragraph" w:styleId="Footer">
    <w:name w:val="footer"/>
    <w:basedOn w:val="Normal"/>
    <w:link w:val="FooterChar"/>
    <w:uiPriority w:val="99"/>
    <w:unhideWhenUsed/>
    <w:rsid w:val="002C2C87"/>
    <w:pPr>
      <w:tabs>
        <w:tab w:val="center" w:pos="4513"/>
        <w:tab w:val="right" w:pos="9026"/>
      </w:tabs>
    </w:pPr>
  </w:style>
  <w:style w:type="character" w:customStyle="1" w:styleId="FooterChar">
    <w:name w:val="Footer Char"/>
    <w:basedOn w:val="DefaultParagraphFont"/>
    <w:link w:val="Footer"/>
    <w:uiPriority w:val="99"/>
    <w:rsid w:val="002C2C87"/>
    <w:rPr>
      <w:rFonts w:ascii="Times New Roman" w:hAnsi="Times New Roman"/>
      <w:sz w:val="24"/>
    </w:rPr>
  </w:style>
  <w:style w:type="paragraph" w:customStyle="1" w:styleId="LAMPIRAN">
    <w:name w:val="LAMPIRAN"/>
    <w:basedOn w:val="References"/>
    <w:autoRedefine/>
    <w:qFormat/>
    <w:rsid w:val="0001607E"/>
    <w:pPr>
      <w:spacing w:before="5670" w:after="5670"/>
    </w:pPr>
  </w:style>
  <w:style w:type="paragraph" w:customStyle="1" w:styleId="TAJUKLAMPIRAN">
    <w:name w:val="TAJUK LAMPIRAN"/>
    <w:basedOn w:val="References"/>
    <w:autoRedefine/>
    <w:qFormat/>
    <w:rsid w:val="00724613"/>
    <w:pPr>
      <w:spacing w:afterLines="0" w:after="0" w:line="360" w:lineRule="auto"/>
      <w:ind w:left="0" w:firstLine="0"/>
      <w:outlineLvl w:val="9"/>
    </w:pPr>
    <w:rPr>
      <w:sz w:val="28"/>
    </w:rPr>
  </w:style>
  <w:style w:type="paragraph" w:styleId="FootnoteText">
    <w:name w:val="footnote text"/>
    <w:basedOn w:val="Normal"/>
    <w:link w:val="FootnoteTextChar"/>
    <w:uiPriority w:val="99"/>
    <w:semiHidden/>
    <w:unhideWhenUsed/>
    <w:rsid w:val="006B12DC"/>
    <w:rPr>
      <w:sz w:val="20"/>
      <w:szCs w:val="20"/>
    </w:rPr>
  </w:style>
  <w:style w:type="character" w:customStyle="1" w:styleId="FootnoteTextChar">
    <w:name w:val="Footnote Text Char"/>
    <w:basedOn w:val="DefaultParagraphFont"/>
    <w:link w:val="FootnoteText"/>
    <w:uiPriority w:val="99"/>
    <w:semiHidden/>
    <w:rsid w:val="006B12DC"/>
    <w:rPr>
      <w:rFonts w:ascii="Times New Roman" w:hAnsi="Times New Roman"/>
      <w:sz w:val="20"/>
      <w:szCs w:val="20"/>
    </w:rPr>
  </w:style>
  <w:style w:type="character" w:styleId="FootnoteReference">
    <w:name w:val="footnote reference"/>
    <w:basedOn w:val="DefaultParagraphFont"/>
    <w:uiPriority w:val="99"/>
    <w:semiHidden/>
    <w:unhideWhenUsed/>
    <w:rsid w:val="006B12DC"/>
    <w:rPr>
      <w:vertAlign w:val="superscript"/>
    </w:rPr>
  </w:style>
  <w:style w:type="paragraph" w:customStyle="1" w:styleId="NotaKaki">
    <w:name w:val="Nota Kaki"/>
    <w:basedOn w:val="FootnoteText"/>
    <w:qFormat/>
    <w:rsid w:val="006B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endaftar%20PPSP\Downloads\Template%20UniSHAMS%20Mala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DC441D1034740B717EA0DDB196788"/>
        <w:category>
          <w:name w:val="General"/>
          <w:gallery w:val="placeholder"/>
        </w:category>
        <w:types>
          <w:type w:val="bbPlcHdr"/>
        </w:types>
        <w:behaviors>
          <w:behavior w:val="content"/>
        </w:behaviors>
        <w:guid w:val="{83548E32-4A00-4994-A8D7-3490A58E7360}"/>
      </w:docPartPr>
      <w:docPartBody>
        <w:p w:rsidR="00C54688" w:rsidRDefault="005519BA">
          <w:pPr>
            <w:pStyle w:val="7D8DC441D1034740B717EA0DDB196788"/>
          </w:pPr>
          <w:r w:rsidRPr="00BB5164">
            <w:rPr>
              <w:rStyle w:val="PlaceholderText"/>
            </w:rPr>
            <w:t>Click here to enter text.</w:t>
          </w:r>
        </w:p>
      </w:docPartBody>
    </w:docPart>
    <w:docPart>
      <w:docPartPr>
        <w:name w:val="DAD44E3AB3214467BE244E5CC0CE6185"/>
        <w:category>
          <w:name w:val="General"/>
          <w:gallery w:val="placeholder"/>
        </w:category>
        <w:types>
          <w:type w:val="bbPlcHdr"/>
        </w:types>
        <w:behaviors>
          <w:behavior w:val="content"/>
        </w:behaviors>
        <w:guid w:val="{3A51A6F1-82CF-4DF9-B784-0CF6257FE50B}"/>
      </w:docPartPr>
      <w:docPartBody>
        <w:p w:rsidR="00C54688" w:rsidRDefault="005519BA">
          <w:pPr>
            <w:pStyle w:val="DAD44E3AB3214467BE244E5CC0CE6185"/>
          </w:pPr>
          <w:r w:rsidRPr="00EA6718">
            <w:rPr>
              <w:rStyle w:val="PlaceholderText"/>
            </w:rPr>
            <w:t>Choose a building block.</w:t>
          </w:r>
        </w:p>
      </w:docPartBody>
    </w:docPart>
    <w:docPart>
      <w:docPartPr>
        <w:name w:val="511E6BDE1E7449F1B0E519EC48DA4D74"/>
        <w:category>
          <w:name w:val="General"/>
          <w:gallery w:val="placeholder"/>
        </w:category>
        <w:types>
          <w:type w:val="bbPlcHdr"/>
        </w:types>
        <w:behaviors>
          <w:behavior w:val="content"/>
        </w:behaviors>
        <w:guid w:val="{983CB844-1524-4286-A077-7494EE7AE876}"/>
      </w:docPartPr>
      <w:docPartBody>
        <w:p w:rsidR="00C54688" w:rsidRDefault="005519BA">
          <w:pPr>
            <w:pStyle w:val="511E6BDE1E7449F1B0E519EC48DA4D74"/>
          </w:pPr>
          <w:r w:rsidRPr="00EA6718">
            <w:rPr>
              <w:rStyle w:val="PlaceholderText"/>
            </w:rPr>
            <w:t>Choose an item.</w:t>
          </w:r>
        </w:p>
      </w:docPartBody>
    </w:docPart>
    <w:docPart>
      <w:docPartPr>
        <w:name w:val="09D49C924E584479B34BAF944F2C4C82"/>
        <w:category>
          <w:name w:val="General"/>
          <w:gallery w:val="placeholder"/>
        </w:category>
        <w:types>
          <w:type w:val="bbPlcHdr"/>
        </w:types>
        <w:behaviors>
          <w:behavior w:val="content"/>
        </w:behaviors>
        <w:guid w:val="{2B2C2341-934C-4606-8AAD-5C99C2479ED1}"/>
      </w:docPartPr>
      <w:docPartBody>
        <w:p w:rsidR="00C54688" w:rsidRDefault="005519BA">
          <w:pPr>
            <w:pStyle w:val="09D49C924E584479B34BAF944F2C4C82"/>
          </w:pPr>
          <w:r w:rsidRPr="00450FBF">
            <w:rPr>
              <w:rStyle w:val="PlaceholderText"/>
            </w:rPr>
            <w:t>Click here to enter text.</w:t>
          </w:r>
        </w:p>
      </w:docPartBody>
    </w:docPart>
    <w:docPart>
      <w:docPartPr>
        <w:name w:val="237246A7A6AA4B4A95B73FD5C8FBDCE8"/>
        <w:category>
          <w:name w:val="General"/>
          <w:gallery w:val="placeholder"/>
        </w:category>
        <w:types>
          <w:type w:val="bbPlcHdr"/>
        </w:types>
        <w:behaviors>
          <w:behavior w:val="content"/>
        </w:behaviors>
        <w:guid w:val="{CFE01084-8B6F-4599-B7E1-351B82507EB9}"/>
      </w:docPartPr>
      <w:docPartBody>
        <w:p w:rsidR="00C54688" w:rsidRDefault="005519BA">
          <w:pPr>
            <w:pStyle w:val="237246A7A6AA4B4A95B73FD5C8FBDCE8"/>
          </w:pPr>
          <w:r w:rsidRPr="00450FBF">
            <w:rPr>
              <w:rStyle w:val="PlaceholderText"/>
            </w:rPr>
            <w:t>Click here to enter text.</w:t>
          </w:r>
        </w:p>
      </w:docPartBody>
    </w:docPart>
    <w:docPart>
      <w:docPartPr>
        <w:name w:val="6FF757CC310D4D79AB30D3D3966F9EAF"/>
        <w:category>
          <w:name w:val="General"/>
          <w:gallery w:val="placeholder"/>
        </w:category>
        <w:types>
          <w:type w:val="bbPlcHdr"/>
        </w:types>
        <w:behaviors>
          <w:behavior w:val="content"/>
        </w:behaviors>
        <w:guid w:val="{62C3B660-21BF-4FDD-A2E4-A5AD66D4BA9D}"/>
      </w:docPartPr>
      <w:docPartBody>
        <w:p w:rsidR="00C54688" w:rsidRDefault="005519BA">
          <w:pPr>
            <w:pStyle w:val="6FF757CC310D4D79AB30D3D3966F9EAF"/>
          </w:pPr>
          <w:r w:rsidRPr="00450F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A"/>
    <w:rsid w:val="00242898"/>
    <w:rsid w:val="005519BA"/>
    <w:rsid w:val="00A30DF7"/>
    <w:rsid w:val="00B0679D"/>
    <w:rsid w:val="00C5468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8DC441D1034740B717EA0DDB196788">
    <w:name w:val="7D8DC441D1034740B717EA0DDB196788"/>
  </w:style>
  <w:style w:type="paragraph" w:customStyle="1" w:styleId="DAD44E3AB3214467BE244E5CC0CE6185">
    <w:name w:val="DAD44E3AB3214467BE244E5CC0CE6185"/>
  </w:style>
  <w:style w:type="paragraph" w:customStyle="1" w:styleId="511E6BDE1E7449F1B0E519EC48DA4D74">
    <w:name w:val="511E6BDE1E7449F1B0E519EC48DA4D74"/>
  </w:style>
  <w:style w:type="paragraph" w:customStyle="1" w:styleId="09D49C924E584479B34BAF944F2C4C82">
    <w:name w:val="09D49C924E584479B34BAF944F2C4C82"/>
  </w:style>
  <w:style w:type="paragraph" w:customStyle="1" w:styleId="237246A7A6AA4B4A95B73FD5C8FBDCE8">
    <w:name w:val="237246A7A6AA4B4A95B73FD5C8FBDCE8"/>
  </w:style>
  <w:style w:type="paragraph" w:customStyle="1" w:styleId="6FF757CC310D4D79AB30D3D3966F9EAF">
    <w:name w:val="6FF757CC310D4D79AB30D3D3966F9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3170-8CC0-4017-8099-C93532D5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Malay</Template>
  <TotalTime>3</TotalTime>
  <Pages>31</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P.Pendaftar PPSP</dc:creator>
  <cp:lastModifiedBy>Nor Zuhairatun Md Radzi</cp:lastModifiedBy>
  <cp:revision>3</cp:revision>
  <dcterms:created xsi:type="dcterms:W3CDTF">2025-09-24T08:43:00Z</dcterms:created>
  <dcterms:modified xsi:type="dcterms:W3CDTF">2025-09-24T08:51:00Z</dcterms:modified>
</cp:coreProperties>
</file>